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127D" w:rsidRDefault="008B622E">
      <w:pPr>
        <w:pStyle w:val="BlankForLegalActs"/>
        <w:jc w:val="center"/>
        <w:rPr>
          <w:lang w:val="en-US"/>
        </w:rPr>
      </w:pPr>
      <w:r w:rsidRPr="0041434B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8B622E" w:rsidRPr="00EB0FF3">
      <w:pPr>
        <w:pStyle w:val="BlankForLegalActs"/>
        <w:jc w:val="center"/>
        <w:rPr>
          <w:lang w:val="en-US"/>
        </w:rPr>
      </w:pPr>
    </w:p>
    <w:p w:rsidP="006433B2" w:rsidR="007C35C5" w:rsidRDefault="008B622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B622E" w:rsidRPr="002A7FEB">
      <w:pPr>
        <w:pStyle w:val="BlankForLegalActs"/>
        <w:jc w:val="center"/>
      </w:pPr>
    </w:p>
    <w:p w:rsidP="006433B2" w:rsidR="00CF3A4E" w:rsidRDefault="008B622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B622E" w:rsidRPr="00EE4AD4">
      <w:pPr>
        <w:pStyle w:val="BlankForLegalActs"/>
        <w:jc w:val="center"/>
        <w:rPr>
          <w:sz w:val="44"/>
        </w:rPr>
      </w:pPr>
    </w:p>
    <w:p w:rsidP="006433B2" w:rsidR="006E3468" w:rsidRDefault="008B622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622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622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622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C1C15" w:rsidR="00EC68FD" w:rsidRDefault="00EC68FD" w:rsidRPr="00EC68FD">
      <w:pPr>
        <w:spacing w:line="192" w:lineRule="auto"/>
        <w:jc w:val="center"/>
        <w:rPr>
          <w:rStyle w:val="fontstyle110"/>
          <w:bCs/>
          <w:sz w:val="26"/>
          <w:szCs w:val="26"/>
        </w:rPr>
      </w:pPr>
    </w:p>
    <w:p w:rsidP="009C1C15" w:rsidR="00B40D43" w:rsidRDefault="00B40D43" w:rsidRPr="009C1C15">
      <w:pPr>
        <w:spacing w:line="192" w:lineRule="auto"/>
        <w:jc w:val="center"/>
        <w:rPr>
          <w:rStyle w:val="fontstyle110"/>
          <w:bCs/>
          <w:sz w:val="30"/>
          <w:szCs w:val="30"/>
        </w:rPr>
      </w:pPr>
      <w:r w:rsidRPr="009C1C15">
        <w:rPr>
          <w:rStyle w:val="fontstyle110"/>
          <w:bCs/>
          <w:sz w:val="30"/>
          <w:szCs w:val="30"/>
        </w:rPr>
        <w:t xml:space="preserve">О признании утратившими силу </w:t>
      </w:r>
    </w:p>
    <w:p w:rsidP="009C1C15" w:rsidR="00DA27A0" w:rsidRDefault="00B40D43" w:rsidRPr="009C1C15">
      <w:pPr>
        <w:spacing w:line="192" w:lineRule="auto"/>
        <w:jc w:val="center"/>
        <w:rPr>
          <w:bCs/>
          <w:sz w:val="30"/>
          <w:szCs w:val="30"/>
        </w:rPr>
      </w:pPr>
      <w:r w:rsidRPr="009C1C15">
        <w:rPr>
          <w:rStyle w:val="fontstyle110"/>
          <w:bCs/>
          <w:sz w:val="30"/>
          <w:szCs w:val="30"/>
        </w:rPr>
        <w:t>правовых актов администрации города</w:t>
      </w:r>
      <w:r w:rsidR="009F4357" w:rsidRPr="009C1C15">
        <w:rPr>
          <w:rStyle w:val="fontstyle110"/>
          <w:bCs/>
          <w:sz w:val="30"/>
          <w:szCs w:val="30"/>
        </w:rPr>
        <w:t xml:space="preserve"> Красноярска</w:t>
      </w:r>
    </w:p>
    <w:p w:rsidP="00DA27A0" w:rsidR="00DA27A0" w:rsidRDefault="00DA27A0" w:rsidRPr="009C1C15">
      <w:pPr>
        <w:suppressAutoHyphens/>
        <w:ind w:firstLine="709"/>
        <w:jc w:val="both"/>
        <w:rPr>
          <w:sz w:val="30"/>
          <w:szCs w:val="30"/>
        </w:rPr>
      </w:pPr>
    </w:p>
    <w:p w:rsidP="00DA27A0" w:rsidR="009C1C15" w:rsidRDefault="009C1C15" w:rsidRPr="009C1C15">
      <w:pPr>
        <w:suppressAutoHyphens/>
        <w:ind w:firstLine="709"/>
        <w:jc w:val="both"/>
        <w:rPr>
          <w:sz w:val="30"/>
          <w:szCs w:val="30"/>
        </w:rPr>
      </w:pPr>
    </w:p>
    <w:p w:rsidP="00DA27A0" w:rsidR="001F5102" w:rsidRDefault="001F5102" w:rsidRPr="009C1C15">
      <w:pPr>
        <w:suppressAutoHyphens/>
        <w:ind w:firstLine="709"/>
        <w:jc w:val="both"/>
        <w:rPr>
          <w:sz w:val="30"/>
          <w:szCs w:val="30"/>
        </w:rPr>
      </w:pPr>
    </w:p>
    <w:p w:rsidP="009C1C15" w:rsidR="00DA27A0" w:rsidRDefault="00B40D43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>В целях совершенствования и систематизации правовых актов администрации города</w:t>
      </w:r>
      <w:r w:rsidR="009F4357" w:rsidRPr="009C1C15">
        <w:rPr>
          <w:sz w:val="30"/>
          <w:szCs w:val="30"/>
        </w:rPr>
        <w:t xml:space="preserve"> Красноярска</w:t>
      </w:r>
      <w:r w:rsidR="00DA27A0" w:rsidRPr="009C1C15">
        <w:rPr>
          <w:sz w:val="30"/>
          <w:szCs w:val="30"/>
        </w:rPr>
        <w:t>, руководствуясь ст. 45, 58,</w:t>
      </w:r>
      <w:r w:rsidR="003D0A00" w:rsidRPr="009C1C15">
        <w:rPr>
          <w:sz w:val="30"/>
          <w:szCs w:val="30"/>
        </w:rPr>
        <w:t xml:space="preserve"> 59 Устава города Красноярска, р</w:t>
      </w:r>
      <w:r w:rsidR="00DA27A0" w:rsidRPr="009C1C15">
        <w:rPr>
          <w:sz w:val="30"/>
          <w:szCs w:val="30"/>
        </w:rPr>
        <w:t>аспоряжением Главы города</w:t>
      </w:r>
      <w:r w:rsidR="009F4357" w:rsidRPr="009C1C15">
        <w:rPr>
          <w:sz w:val="30"/>
          <w:szCs w:val="30"/>
        </w:rPr>
        <w:t xml:space="preserve"> Красноярска</w:t>
      </w:r>
      <w:r w:rsidR="00DA27A0" w:rsidRPr="009C1C15">
        <w:rPr>
          <w:sz w:val="30"/>
          <w:szCs w:val="30"/>
        </w:rPr>
        <w:t xml:space="preserve"> от 22.12.2006  № 270-р:</w:t>
      </w:r>
    </w:p>
    <w:p w:rsidP="009C1C15" w:rsidR="00B40D43" w:rsidRDefault="009C1C15" w:rsidRPr="009C1C15">
      <w:pPr>
        <w:widowControl w:val="false"/>
        <w:numPr>
          <w:ilvl w:val="0"/>
          <w:numId w:val="35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 </w:t>
      </w:r>
      <w:r w:rsidR="00B40D43" w:rsidRPr="009C1C15">
        <w:rPr>
          <w:sz w:val="30"/>
          <w:szCs w:val="30"/>
        </w:rPr>
        <w:t>Признать утратившим</w:t>
      </w:r>
      <w:r w:rsidR="00860CDE" w:rsidRPr="009C1C15">
        <w:rPr>
          <w:sz w:val="30"/>
          <w:szCs w:val="30"/>
        </w:rPr>
        <w:t>и</w:t>
      </w:r>
      <w:r w:rsidR="00B40D43" w:rsidRPr="009C1C15">
        <w:rPr>
          <w:sz w:val="30"/>
          <w:szCs w:val="30"/>
        </w:rPr>
        <w:t xml:space="preserve"> силу:</w:t>
      </w:r>
    </w:p>
    <w:p w:rsidP="009C1C15" w:rsidR="00B40D43" w:rsidRDefault="00B40D43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распоряжение администрации города </w:t>
      </w:r>
      <w:r w:rsidR="00A5041F" w:rsidRPr="009C1C15">
        <w:rPr>
          <w:sz w:val="30"/>
          <w:szCs w:val="30"/>
        </w:rPr>
        <w:t xml:space="preserve">Красноярска </w:t>
      </w:r>
      <w:r w:rsidRPr="009C1C15">
        <w:rPr>
          <w:sz w:val="30"/>
          <w:szCs w:val="30"/>
        </w:rPr>
        <w:t>от 11.08.2011</w:t>
      </w:r>
      <w:r w:rsidR="00A5041F" w:rsidRPr="009C1C15">
        <w:rPr>
          <w:sz w:val="30"/>
          <w:szCs w:val="30"/>
        </w:rPr>
        <w:t xml:space="preserve"> № </w:t>
      </w:r>
      <w:r w:rsidRPr="009C1C15">
        <w:rPr>
          <w:sz w:val="30"/>
          <w:szCs w:val="30"/>
        </w:rPr>
        <w:t>906-ж</w:t>
      </w:r>
      <w:r w:rsidR="00A5041F" w:rsidRPr="009C1C15">
        <w:rPr>
          <w:sz w:val="30"/>
          <w:szCs w:val="30"/>
        </w:rPr>
        <w:t xml:space="preserve"> </w:t>
      </w:r>
      <w:r w:rsidRPr="009C1C15">
        <w:rPr>
          <w:sz w:val="30"/>
          <w:szCs w:val="30"/>
        </w:rPr>
        <w:t>«Об</w:t>
      </w:r>
      <w:r w:rsidR="00A5041F" w:rsidRPr="009C1C15">
        <w:rPr>
          <w:sz w:val="30"/>
          <w:szCs w:val="30"/>
        </w:rPr>
        <w:t xml:space="preserve"> утверждении Административного регламента предоставления </w:t>
      </w:r>
      <w:r w:rsidRPr="009C1C15">
        <w:rPr>
          <w:sz w:val="30"/>
          <w:szCs w:val="30"/>
        </w:rPr>
        <w:t>муниципальной</w:t>
      </w:r>
      <w:r w:rsidR="00A5041F" w:rsidRPr="009C1C15">
        <w:rPr>
          <w:sz w:val="30"/>
          <w:szCs w:val="30"/>
        </w:rPr>
        <w:t xml:space="preserve"> услуги по предоставлению информации </w:t>
      </w:r>
      <w:r w:rsidRPr="009C1C15">
        <w:rPr>
          <w:sz w:val="30"/>
          <w:szCs w:val="30"/>
        </w:rPr>
        <w:t>о порядке предоставления жилищно-коммунальных услуг населению»;</w:t>
      </w:r>
    </w:p>
    <w:p w:rsidP="009C1C15" w:rsidR="00792F77" w:rsidRDefault="00792F77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пункт 3 распоряжения администрации города </w:t>
      </w:r>
      <w:r w:rsidR="009F4357" w:rsidRPr="009C1C15">
        <w:rPr>
          <w:sz w:val="30"/>
          <w:szCs w:val="30"/>
        </w:rPr>
        <w:t xml:space="preserve">Красноярска </w:t>
      </w:r>
      <w:r w:rsidRPr="009C1C15">
        <w:rPr>
          <w:sz w:val="30"/>
          <w:szCs w:val="30"/>
        </w:rPr>
        <w:t>от</w:t>
      </w:r>
      <w:r w:rsidR="009F4357" w:rsidRPr="009C1C15">
        <w:rPr>
          <w:sz w:val="30"/>
          <w:szCs w:val="30"/>
        </w:rPr>
        <w:t> </w:t>
      </w:r>
      <w:r w:rsidR="009C1C15">
        <w:rPr>
          <w:sz w:val="30"/>
          <w:szCs w:val="30"/>
        </w:rPr>
        <w:t>24.02.2012</w:t>
      </w:r>
      <w:r w:rsidRPr="009C1C15">
        <w:rPr>
          <w:sz w:val="30"/>
          <w:szCs w:val="30"/>
        </w:rPr>
        <w:t xml:space="preserve"> № 364-ж «О внесении изменений в правовые акты администрации города»;</w:t>
      </w:r>
    </w:p>
    <w:p w:rsidP="009C1C15" w:rsidR="00792F77" w:rsidRDefault="00792F77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>распоряжение администрации г</w:t>
      </w:r>
      <w:r w:rsidR="001F5102" w:rsidRPr="009C1C15">
        <w:rPr>
          <w:sz w:val="30"/>
          <w:szCs w:val="30"/>
        </w:rPr>
        <w:t>орода</w:t>
      </w:r>
      <w:r w:rsidR="009F4357" w:rsidRPr="009C1C15">
        <w:rPr>
          <w:sz w:val="30"/>
          <w:szCs w:val="30"/>
        </w:rPr>
        <w:t xml:space="preserve"> Красноярска</w:t>
      </w:r>
      <w:r w:rsidRPr="009C1C15">
        <w:rPr>
          <w:sz w:val="30"/>
          <w:szCs w:val="30"/>
        </w:rPr>
        <w:t xml:space="preserve"> от 05.12.2016  № 356-р «О</w:t>
      </w:r>
      <w:r w:rsidR="001F5102" w:rsidRPr="009C1C15">
        <w:rPr>
          <w:sz w:val="30"/>
          <w:szCs w:val="30"/>
        </w:rPr>
        <w:t> </w:t>
      </w:r>
      <w:r w:rsidRPr="009C1C15">
        <w:rPr>
          <w:sz w:val="30"/>
          <w:szCs w:val="30"/>
        </w:rPr>
        <w:t xml:space="preserve">внесении изменений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>аспоряжение администрации города от</w:t>
      </w:r>
      <w:r w:rsidR="001F5102" w:rsidRPr="009C1C15">
        <w:rPr>
          <w:sz w:val="30"/>
          <w:szCs w:val="30"/>
        </w:rPr>
        <w:t> </w:t>
      </w:r>
      <w:r w:rsidRPr="009C1C15">
        <w:rPr>
          <w:sz w:val="30"/>
          <w:szCs w:val="30"/>
        </w:rPr>
        <w:t>11.08.2011 № 906-ж»;</w:t>
      </w:r>
    </w:p>
    <w:p w:rsidP="009C1C15" w:rsidR="00792F77" w:rsidRDefault="00792F77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распоряжение администрации города </w:t>
      </w:r>
      <w:r w:rsidR="009F4357" w:rsidRPr="009C1C15">
        <w:rPr>
          <w:sz w:val="30"/>
          <w:szCs w:val="30"/>
        </w:rPr>
        <w:t xml:space="preserve">Красноярска </w:t>
      </w:r>
      <w:r w:rsidRPr="009C1C15">
        <w:rPr>
          <w:sz w:val="30"/>
          <w:szCs w:val="30"/>
        </w:rPr>
        <w:t xml:space="preserve">от 28.06.2018 № 251-р «О внесении изменений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>аспоряжение администрации города от</w:t>
      </w:r>
      <w:r w:rsidR="00860CDE" w:rsidRPr="009C1C15">
        <w:rPr>
          <w:sz w:val="30"/>
          <w:szCs w:val="30"/>
        </w:rPr>
        <w:t> </w:t>
      </w:r>
      <w:r w:rsidRPr="009C1C15">
        <w:rPr>
          <w:sz w:val="30"/>
          <w:szCs w:val="30"/>
        </w:rPr>
        <w:t>11.08.2011 № 906-ж»</w:t>
      </w:r>
      <w:r w:rsidR="00860CDE" w:rsidRPr="009C1C15">
        <w:rPr>
          <w:sz w:val="30"/>
          <w:szCs w:val="30"/>
        </w:rPr>
        <w:t>;</w:t>
      </w:r>
    </w:p>
    <w:p w:rsidP="009C1C15" w:rsidR="00860CDE" w:rsidRDefault="00860CDE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>распоряжение администрации города</w:t>
      </w:r>
      <w:r w:rsidR="009F4357" w:rsidRPr="009C1C15">
        <w:rPr>
          <w:sz w:val="30"/>
          <w:szCs w:val="30"/>
        </w:rPr>
        <w:t xml:space="preserve"> Красноярска</w:t>
      </w:r>
      <w:r w:rsidRPr="009C1C15">
        <w:rPr>
          <w:sz w:val="30"/>
          <w:szCs w:val="30"/>
        </w:rPr>
        <w:t xml:space="preserve"> от 07.11.2018 № 396-р «О внесении изменений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>аспоряжение администрации города от 11.08.2011 № 906-ж»;</w:t>
      </w:r>
    </w:p>
    <w:p w:rsidP="009C1C15" w:rsidR="00860CDE" w:rsidRDefault="00860CDE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распоряжение администрации города </w:t>
      </w:r>
      <w:r w:rsidR="009F4357" w:rsidRPr="009C1C15">
        <w:rPr>
          <w:sz w:val="30"/>
          <w:szCs w:val="30"/>
        </w:rPr>
        <w:t xml:space="preserve">Красноярска </w:t>
      </w:r>
      <w:r w:rsidRPr="009C1C15">
        <w:rPr>
          <w:sz w:val="30"/>
          <w:szCs w:val="30"/>
        </w:rPr>
        <w:t xml:space="preserve">от 01.08.2019 № 258-р «О внесении изменения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 xml:space="preserve">аспоряжение администрации города от 11.08.2011 </w:t>
      </w:r>
      <w:r w:rsidR="00001CFA" w:rsidRPr="009C1C15">
        <w:rPr>
          <w:sz w:val="30"/>
          <w:szCs w:val="30"/>
        </w:rPr>
        <w:t>№</w:t>
      </w:r>
      <w:r w:rsidRPr="009C1C15">
        <w:rPr>
          <w:sz w:val="30"/>
          <w:szCs w:val="30"/>
        </w:rPr>
        <w:t xml:space="preserve"> 906-ж»;</w:t>
      </w:r>
    </w:p>
    <w:p w:rsidP="009C1C15" w:rsidR="00860CDE" w:rsidRDefault="00860CDE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>распоряжение а</w:t>
      </w:r>
      <w:r w:rsidR="009F4357" w:rsidRPr="009C1C15">
        <w:rPr>
          <w:sz w:val="30"/>
          <w:szCs w:val="30"/>
        </w:rPr>
        <w:t xml:space="preserve">дминистрации города Красноярска </w:t>
      </w:r>
      <w:r w:rsidRPr="009C1C15">
        <w:rPr>
          <w:sz w:val="30"/>
          <w:szCs w:val="30"/>
        </w:rPr>
        <w:t xml:space="preserve">от 23.06.2020 № 203-р «О внесении изменений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>аспоряжение администрации города от 11.08.2011 № 906-ж»;</w:t>
      </w:r>
    </w:p>
    <w:p w:rsidP="009C1C15" w:rsidR="00860CDE" w:rsidRDefault="00860CDE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lastRenderedPageBreak/>
        <w:t xml:space="preserve">распоряжение администрации города </w:t>
      </w:r>
      <w:r w:rsidR="009F4357" w:rsidRPr="009C1C15">
        <w:rPr>
          <w:sz w:val="30"/>
          <w:szCs w:val="30"/>
        </w:rPr>
        <w:t xml:space="preserve">Красноярска </w:t>
      </w:r>
      <w:r w:rsidRPr="009C1C15">
        <w:rPr>
          <w:sz w:val="30"/>
          <w:szCs w:val="30"/>
        </w:rPr>
        <w:t xml:space="preserve">от 20.07.2023 № 205-р «О внесении изменений в </w:t>
      </w:r>
      <w:r w:rsidR="009C1C15">
        <w:rPr>
          <w:sz w:val="30"/>
          <w:szCs w:val="30"/>
        </w:rPr>
        <w:t>р</w:t>
      </w:r>
      <w:r w:rsidRPr="009C1C15">
        <w:rPr>
          <w:sz w:val="30"/>
          <w:szCs w:val="30"/>
        </w:rPr>
        <w:t xml:space="preserve">аспоряжение администрации города от 11.08.2011 </w:t>
      </w:r>
      <w:r w:rsidR="00001CFA" w:rsidRPr="009C1C15">
        <w:rPr>
          <w:sz w:val="30"/>
          <w:szCs w:val="30"/>
        </w:rPr>
        <w:t>№</w:t>
      </w:r>
      <w:r w:rsidRPr="009C1C15">
        <w:rPr>
          <w:sz w:val="30"/>
          <w:szCs w:val="30"/>
        </w:rPr>
        <w:t xml:space="preserve"> 906-ж».</w:t>
      </w:r>
    </w:p>
    <w:p w:rsidP="009C1C15" w:rsidR="0087604B" w:rsidRDefault="004A0A93" w:rsidRPr="009C1C15">
      <w:pPr>
        <w:widowControl w:val="false"/>
        <w:ind w:firstLine="709"/>
        <w:jc w:val="both"/>
        <w:rPr>
          <w:sz w:val="30"/>
          <w:szCs w:val="30"/>
        </w:rPr>
      </w:pPr>
      <w:r w:rsidRPr="009C1C15">
        <w:rPr>
          <w:sz w:val="30"/>
          <w:szCs w:val="30"/>
        </w:rPr>
        <w:t>2.</w:t>
      </w:r>
      <w:r w:rsidR="009C1C15">
        <w:rPr>
          <w:sz w:val="30"/>
          <w:szCs w:val="30"/>
        </w:rPr>
        <w:t> </w:t>
      </w:r>
      <w:r w:rsidR="005B5489" w:rsidRPr="009C1C15">
        <w:rPr>
          <w:sz w:val="30"/>
          <w:szCs w:val="30"/>
        </w:rPr>
        <w:t xml:space="preserve">Настоящее распоряжение </w:t>
      </w:r>
      <w:r w:rsidR="0087604B" w:rsidRPr="009C1C15">
        <w:rPr>
          <w:sz w:val="30"/>
          <w:szCs w:val="30"/>
        </w:rPr>
        <w:t xml:space="preserve">разместить в сетевом издании  </w:t>
      </w:r>
      <w:r w:rsidR="005B5489" w:rsidRPr="009C1C15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 города</w:t>
      </w:r>
      <w:r w:rsidR="009F4357" w:rsidRPr="009C1C15">
        <w:rPr>
          <w:sz w:val="30"/>
          <w:szCs w:val="30"/>
        </w:rPr>
        <w:t xml:space="preserve"> Красноярска</w:t>
      </w:r>
      <w:r w:rsidR="005B5489" w:rsidRPr="009C1C15">
        <w:rPr>
          <w:sz w:val="30"/>
          <w:szCs w:val="30"/>
        </w:rPr>
        <w:t>.</w:t>
      </w:r>
    </w:p>
    <w:p w:rsidP="0087604B" w:rsidR="0087604B" w:rsidRDefault="0087604B" w:rsidRPr="009C1C15">
      <w:pPr>
        <w:spacing w:line="240" w:lineRule="atLeast"/>
        <w:jc w:val="both"/>
        <w:rPr>
          <w:sz w:val="30"/>
          <w:szCs w:val="30"/>
        </w:rPr>
      </w:pPr>
    </w:p>
    <w:p w:rsidP="0087604B" w:rsidR="001F5102" w:rsidRDefault="001F5102">
      <w:pPr>
        <w:spacing w:line="240" w:lineRule="atLeast"/>
        <w:jc w:val="both"/>
        <w:rPr>
          <w:sz w:val="30"/>
          <w:szCs w:val="30"/>
        </w:rPr>
      </w:pPr>
    </w:p>
    <w:p w:rsidP="0087604B" w:rsidR="009C1C15" w:rsidRDefault="009C1C15" w:rsidRPr="009C1C15">
      <w:pPr>
        <w:spacing w:line="240" w:lineRule="atLeast"/>
        <w:jc w:val="both"/>
        <w:rPr>
          <w:sz w:val="30"/>
          <w:szCs w:val="30"/>
        </w:rPr>
      </w:pPr>
    </w:p>
    <w:p w:rsidP="009C1C15" w:rsidR="00F02626" w:rsidRDefault="00712247" w:rsidRPr="009C1C15">
      <w:pPr>
        <w:spacing w:line="192" w:lineRule="auto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Первый заместитель </w:t>
      </w:r>
    </w:p>
    <w:p w:rsidP="009C1C15" w:rsidR="007028DC" w:rsidRDefault="009A04D0" w:rsidRPr="009C1C15">
      <w:pPr>
        <w:spacing w:line="192" w:lineRule="auto"/>
        <w:jc w:val="both"/>
        <w:rPr>
          <w:sz w:val="30"/>
          <w:szCs w:val="30"/>
        </w:rPr>
      </w:pPr>
      <w:r w:rsidRPr="009C1C15">
        <w:rPr>
          <w:sz w:val="30"/>
          <w:szCs w:val="30"/>
        </w:rPr>
        <w:t xml:space="preserve">Главы города                       </w:t>
      </w:r>
      <w:r w:rsidR="009F4357" w:rsidRPr="009C1C15">
        <w:rPr>
          <w:sz w:val="30"/>
          <w:szCs w:val="30"/>
        </w:rPr>
        <w:t xml:space="preserve">  </w:t>
      </w:r>
      <w:r w:rsidR="00712247" w:rsidRPr="009C1C15">
        <w:rPr>
          <w:sz w:val="30"/>
          <w:szCs w:val="30"/>
        </w:rPr>
        <w:t xml:space="preserve">                                             </w:t>
      </w:r>
      <w:r w:rsidR="009F4357" w:rsidRPr="009C1C15">
        <w:rPr>
          <w:sz w:val="30"/>
          <w:szCs w:val="30"/>
        </w:rPr>
        <w:t xml:space="preserve">           </w:t>
      </w:r>
      <w:r w:rsidR="00712247" w:rsidRPr="009C1C15">
        <w:rPr>
          <w:sz w:val="30"/>
          <w:szCs w:val="30"/>
        </w:rPr>
        <w:t>А.И. Мацак</w:t>
      </w:r>
    </w:p>
    <w:p w:rsidP="009C1C15" w:rsidR="009C1C15" w:rsidRDefault="009C1C15" w:rsidRPr="009C1C15">
      <w:pPr>
        <w:spacing w:line="192" w:lineRule="auto"/>
        <w:jc w:val="both"/>
        <w:rPr>
          <w:sz w:val="30"/>
          <w:szCs w:val="30"/>
        </w:rPr>
      </w:pPr>
    </w:p>
    <w:p w:rsidP="009C1C15" w:rsidR="009C1C15" w:rsidRDefault="009C1C15" w:rsidRPr="009C1C15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9C1C15" w:rsidR="009C1C15" w:rsidRDefault="009C1C15" w:rsidRPr="009C1C15">
      <w:pPr>
        <w:spacing w:line="192" w:lineRule="auto"/>
        <w:jc w:val="both"/>
        <w:rPr>
          <w:rStyle w:val="FontStyle12"/>
          <w:b w:val="false"/>
          <w:bCs w:val="false"/>
          <w:sz w:val="30"/>
          <w:szCs w:val="30"/>
        </w:rPr>
      </w:pPr>
    </w:p>
    <w:sectPr w:rsidR="009C1C15" w:rsidRPr="009C1C15" w:rsidSect="009C1C1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622E" w:rsidRDefault="008B622E">
      <w:r>
        <w:separator/>
      </w:r>
    </w:p>
  </w:endnote>
  <w:endnote w:type="continuationSeparator" w:id="0">
    <w:p w:rsidR="008B622E" w:rsidRDefault="008B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622E" w:rsidRDefault="008B622E">
      <w:r>
        <w:separator/>
      </w:r>
    </w:p>
  </w:footnote>
  <w:footnote w:type="continuationSeparator" w:id="0">
    <w:p w:rsidR="008B622E" w:rsidRDefault="008B622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13900" w:rsidP="004A0A93" w:rsidRDefault="000139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8F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B2AF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A3E38"/>
    <w:multiLevelType w:val="singleLevel"/>
    <w:tmpl w:val="6616F6F6"/>
    <w:lvl w:ilvl="0">
      <w:start w:val="2"/>
      <w:numFmt w:val="decimal"/>
      <w:lvlText w:val="6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051670"/>
    <w:multiLevelType w:val="hybridMultilevel"/>
    <w:tmpl w:val="F692EC36"/>
    <w:lvl w:ilvl="0" w:tplc="15FA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86C9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0583B"/>
    <w:multiLevelType w:val="multilevel"/>
    <w:tmpl w:val="1D5839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C15347"/>
    <w:multiLevelType w:val="singleLevel"/>
    <w:tmpl w:val="410E279E"/>
    <w:lvl w:ilvl="0">
      <w:start w:val="1"/>
      <w:numFmt w:val="decimal"/>
      <w:lvlText w:val="2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07672CCB"/>
    <w:multiLevelType w:val="singleLevel"/>
    <w:tmpl w:val="58122AA0"/>
    <w:lvl w:ilvl="0">
      <w:start w:val="2"/>
      <w:numFmt w:val="decimal"/>
      <w:lvlText w:val="4.%1.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5E685B"/>
    <w:multiLevelType w:val="hybridMultilevel"/>
    <w:tmpl w:val="F5D80838"/>
    <w:lvl w:ilvl="0" w:tplc="0ABE6A1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1D163F"/>
    <w:multiLevelType w:val="singleLevel"/>
    <w:tmpl w:val="D350301E"/>
    <w:lvl w:ilvl="0">
      <w:start w:val="1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BED33D0"/>
    <w:multiLevelType w:val="singleLevel"/>
    <w:tmpl w:val="F5D49210"/>
    <w:lvl w:ilvl="0">
      <w:start w:val="10"/>
      <w:numFmt w:val="decimal"/>
      <w:lvlText w:val="5.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D2622BD"/>
    <w:multiLevelType w:val="singleLevel"/>
    <w:tmpl w:val="9AE86780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09A11D6"/>
    <w:multiLevelType w:val="hybridMultilevel"/>
    <w:tmpl w:val="D04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D4469"/>
    <w:multiLevelType w:val="hybridMultilevel"/>
    <w:tmpl w:val="3D229422"/>
    <w:lvl w:ilvl="0" w:tplc="54E09E2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6E35C4"/>
    <w:multiLevelType w:val="singleLevel"/>
    <w:tmpl w:val="D8CE1778"/>
    <w:lvl w:ilvl="0">
      <w:start w:val="3"/>
      <w:numFmt w:val="decimal"/>
      <w:lvlText w:val="6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3">
    <w:nsid w:val="175A1E53"/>
    <w:multiLevelType w:val="multilevel"/>
    <w:tmpl w:val="952661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187D238A"/>
    <w:multiLevelType w:val="hybridMultilevel"/>
    <w:tmpl w:val="2F00A2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754A39"/>
    <w:multiLevelType w:val="hybridMultilevel"/>
    <w:tmpl w:val="45925F60"/>
    <w:lvl w:ilvl="0" w:tplc="B74ED08A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47D0737"/>
    <w:multiLevelType w:val="hybridMultilevel"/>
    <w:tmpl w:val="D032913C"/>
    <w:lvl w:ilvl="0" w:tplc="856ADC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>
    <w:nsid w:val="361A3BE4"/>
    <w:multiLevelType w:val="hybridMultilevel"/>
    <w:tmpl w:val="7A14AC8E"/>
    <w:lvl w:ilvl="0" w:tplc="76C0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B2F53"/>
    <w:multiLevelType w:val="singleLevel"/>
    <w:tmpl w:val="969C42DA"/>
    <w:lvl w:ilvl="0">
      <w:start w:val="4"/>
      <w:numFmt w:val="decimal"/>
      <w:lvlText w:val="4.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9">
    <w:nsid w:val="3AE8063E"/>
    <w:multiLevelType w:val="singleLevel"/>
    <w:tmpl w:val="4A32E876"/>
    <w:lvl w:ilvl="0">
      <w:start w:val="1"/>
      <w:numFmt w:val="decimal"/>
      <w:lvlText w:val="3.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0">
    <w:nsid w:val="3EFD1E8D"/>
    <w:multiLevelType w:val="hybridMultilevel"/>
    <w:tmpl w:val="634E1B26"/>
    <w:lvl w:ilvl="0" w:tplc="15FA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C63B8"/>
    <w:multiLevelType w:val="singleLevel"/>
    <w:tmpl w:val="A51807CC"/>
    <w:lvl w:ilvl="0">
      <w:start w:val="5"/>
      <w:numFmt w:val="decimal"/>
      <w:lvlText w:val="3.%1.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22">
    <w:nsid w:val="4A9A3730"/>
    <w:multiLevelType w:val="singleLevel"/>
    <w:tmpl w:val="FBEE6DF8"/>
    <w:lvl w:ilvl="0">
      <w:start w:val="4"/>
      <w:numFmt w:val="decimal"/>
      <w:lvlText w:val="3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C907935"/>
    <w:multiLevelType w:val="singleLevel"/>
    <w:tmpl w:val="4ECC73F8"/>
    <w:lvl w:ilvl="0">
      <w:start w:val="1"/>
      <w:numFmt w:val="decimal"/>
      <w:lvlText w:val="4.%1."/>
      <w:legacy w:legacy="1" w:legacySpace="0" w:legacyIndent="333"/>
      <w:lvlJc w:val="left"/>
      <w:rPr>
        <w:rFonts w:ascii="Times New Roman" w:hAnsi="Times New Roman" w:cs="Times New Roman" w:hint="default"/>
      </w:rPr>
    </w:lvl>
  </w:abstractNum>
  <w:abstractNum w:abstractNumId="24">
    <w:nsid w:val="5A5402F0"/>
    <w:multiLevelType w:val="singleLevel"/>
    <w:tmpl w:val="9D540846"/>
    <w:lvl w:ilvl="0">
      <w:start w:val="5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BD95E37"/>
    <w:multiLevelType w:val="hybridMultilevel"/>
    <w:tmpl w:val="070CA672"/>
    <w:lvl w:ilvl="0" w:tplc="EC806E8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590659"/>
    <w:multiLevelType w:val="singleLevel"/>
    <w:tmpl w:val="78A018A6"/>
    <w:lvl w:ilvl="0">
      <w:start w:val="5"/>
      <w:numFmt w:val="decimal"/>
      <w:lvlText w:val="5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0B954B6"/>
    <w:multiLevelType w:val="hybridMultilevel"/>
    <w:tmpl w:val="577CBB32"/>
    <w:lvl w:ilvl="0" w:tplc="F68A8CA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204EBA"/>
    <w:multiLevelType w:val="singleLevel"/>
    <w:tmpl w:val="18365140"/>
    <w:lvl w:ilvl="0">
      <w:start w:val="5"/>
      <w:numFmt w:val="decimal"/>
      <w:lvlText w:val="6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A004D2C"/>
    <w:multiLevelType w:val="singleLevel"/>
    <w:tmpl w:val="C81A0168"/>
    <w:lvl w:ilvl="0">
      <w:start w:val="6"/>
      <w:numFmt w:val="decimal"/>
      <w:lvlText w:val="1.%1.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B5034AB"/>
    <w:multiLevelType w:val="singleLevel"/>
    <w:tmpl w:val="543A9532"/>
    <w:lvl w:ilvl="0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D9A7315"/>
    <w:multiLevelType w:val="singleLevel"/>
    <w:tmpl w:val="8DBCF4EE"/>
    <w:lvl w:ilvl="0">
      <w:start w:val="1"/>
      <w:numFmt w:val="decimal"/>
      <w:lvlText w:val="1.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2">
    <w:nsid w:val="718257BD"/>
    <w:multiLevelType w:val="hybridMultilevel"/>
    <w:tmpl w:val="7DCA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02175"/>
    <w:multiLevelType w:val="singleLevel"/>
    <w:tmpl w:val="AC5CD740"/>
    <w:lvl w:ilvl="0">
      <w:start w:val="7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29"/>
    <w:lvlOverride w:ilvl="0">
      <w:startOverride w:val="6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7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startOverride w:val="4"/>
    </w:lvlOverride>
  </w:num>
  <w:num w:numId="7">
    <w:abstractNumId w:val="5"/>
    <w:lvlOverride w:ilvl="0">
      <w:startOverride w:val="2"/>
    </w:lvlOverride>
  </w:num>
  <w:num w:numId="8">
    <w:abstractNumId w:val="24"/>
    <w:lvlOverride w:ilvl="0">
      <w:startOverride w:val="5"/>
    </w:lvlOverride>
  </w:num>
  <w:num w:numId="9">
    <w:abstractNumId w:val="26"/>
    <w:lvlOverride w:ilvl="0">
      <w:startOverride w:val="5"/>
    </w:lvlOverride>
  </w:num>
  <w:num w:numId="10">
    <w:abstractNumId w:val="8"/>
    <w:lvlOverride w:ilvl="0">
      <w:startOverride w:val="10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2"/>
    </w:lvlOverride>
  </w:num>
  <w:num w:numId="13">
    <w:abstractNumId w:val="28"/>
    <w:lvlOverride w:ilvl="0">
      <w:startOverride w:val="5"/>
    </w:lvlOverride>
  </w:num>
  <w:num w:numId="14">
    <w:abstractNumId w:val="31"/>
  </w:num>
  <w:num w:numId="15">
    <w:abstractNumId w:val="31"/>
    <w:lvlOverride w:ilvl="0">
      <w:lvl w:ilvl="0">
        <w:start w:val="8"/>
        <w:numFmt w:val="decimal"/>
        <w:lvlText w:val="1.%1.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18"/>
  </w:num>
  <w:num w:numId="22">
    <w:abstractNumId w:val="9"/>
  </w:num>
  <w:num w:numId="23">
    <w:abstractNumId w:val="33"/>
  </w:num>
  <w:num w:numId="24">
    <w:abstractNumId w:val="30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32"/>
  </w:num>
  <w:num w:numId="30">
    <w:abstractNumId w:val="6"/>
  </w:num>
  <w:num w:numId="31">
    <w:abstractNumId w:val="16"/>
  </w:num>
  <w:num w:numId="32">
    <w:abstractNumId w:val="3"/>
  </w:num>
  <w:num w:numId="33">
    <w:abstractNumId w:val="11"/>
  </w:num>
  <w:num w:numId="34">
    <w:abstractNumId w:val="14"/>
  </w:num>
  <w:num w:numId="35">
    <w:abstractNumId w:val="25"/>
  </w:num>
  <w:num w:numId="36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activeWritingStyle w:lang="ru-RU" w:vendorID="1" w:dllVersion="512" w:checkStyle="true" w:appName="MSWord"/>
  <w:attachedTemplate r:id="rId1"/>
  <w:stylePaneFormatFilter w:val="3F01"/>
  <w:doNotTrackMoves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A33"/>
    <w:rsid w:val="000012CA"/>
    <w:rsid w:val="00001CFA"/>
    <w:rsid w:val="00007F6A"/>
    <w:rsid w:val="00011195"/>
    <w:rsid w:val="000114F6"/>
    <w:rsid w:val="00013900"/>
    <w:rsid w:val="0001506C"/>
    <w:rsid w:val="000210F9"/>
    <w:rsid w:val="00022D38"/>
    <w:rsid w:val="0002589B"/>
    <w:rsid w:val="00027A15"/>
    <w:rsid w:val="00047873"/>
    <w:rsid w:val="0005395A"/>
    <w:rsid w:val="00055631"/>
    <w:rsid w:val="00066188"/>
    <w:rsid w:val="00073E78"/>
    <w:rsid w:val="00077178"/>
    <w:rsid w:val="00087E7C"/>
    <w:rsid w:val="00092E60"/>
    <w:rsid w:val="000A0E61"/>
    <w:rsid w:val="000A2594"/>
    <w:rsid w:val="000A4A50"/>
    <w:rsid w:val="000A5BA1"/>
    <w:rsid w:val="000A6D2F"/>
    <w:rsid w:val="000A774D"/>
    <w:rsid w:val="000B051C"/>
    <w:rsid w:val="000B284F"/>
    <w:rsid w:val="000B3E06"/>
    <w:rsid w:val="000C1971"/>
    <w:rsid w:val="000D2F80"/>
    <w:rsid w:val="000D3478"/>
    <w:rsid w:val="000E19BE"/>
    <w:rsid w:val="000E1C4B"/>
    <w:rsid w:val="000E6D35"/>
    <w:rsid w:val="000F1FDE"/>
    <w:rsid w:val="000F31DF"/>
    <w:rsid w:val="000F5781"/>
    <w:rsid w:val="000F7A43"/>
    <w:rsid w:val="00100F4C"/>
    <w:rsid w:val="00101FC0"/>
    <w:rsid w:val="001036E3"/>
    <w:rsid w:val="00106D24"/>
    <w:rsid w:val="001124F3"/>
    <w:rsid w:val="00116DB7"/>
    <w:rsid w:val="00121DA6"/>
    <w:rsid w:val="00122F27"/>
    <w:rsid w:val="00123B09"/>
    <w:rsid w:val="00135895"/>
    <w:rsid w:val="0014251E"/>
    <w:rsid w:val="00145890"/>
    <w:rsid w:val="00147340"/>
    <w:rsid w:val="00170D7A"/>
    <w:rsid w:val="0017297C"/>
    <w:rsid w:val="00173AC8"/>
    <w:rsid w:val="0018076A"/>
    <w:rsid w:val="00183767"/>
    <w:rsid w:val="00187D47"/>
    <w:rsid w:val="001B42B7"/>
    <w:rsid w:val="001C5328"/>
    <w:rsid w:val="001C7BC5"/>
    <w:rsid w:val="001C7E7A"/>
    <w:rsid w:val="001D16BD"/>
    <w:rsid w:val="001D7858"/>
    <w:rsid w:val="001E75FC"/>
    <w:rsid w:val="001F2B7B"/>
    <w:rsid w:val="001F5102"/>
    <w:rsid w:val="001F5A3D"/>
    <w:rsid w:val="00200D6C"/>
    <w:rsid w:val="00203760"/>
    <w:rsid w:val="00206F53"/>
    <w:rsid w:val="00216923"/>
    <w:rsid w:val="002171D2"/>
    <w:rsid w:val="0021791F"/>
    <w:rsid w:val="00220EA3"/>
    <w:rsid w:val="0022228D"/>
    <w:rsid w:val="002237A6"/>
    <w:rsid w:val="0023099E"/>
    <w:rsid w:val="002327F5"/>
    <w:rsid w:val="002434BD"/>
    <w:rsid w:val="00245F71"/>
    <w:rsid w:val="00253E21"/>
    <w:rsid w:val="00263A10"/>
    <w:rsid w:val="00272BCF"/>
    <w:rsid w:val="00285868"/>
    <w:rsid w:val="00285B1A"/>
    <w:rsid w:val="002875CA"/>
    <w:rsid w:val="002941E4"/>
    <w:rsid w:val="00297F94"/>
    <w:rsid w:val="002A0C08"/>
    <w:rsid w:val="002A3E34"/>
    <w:rsid w:val="002B6074"/>
    <w:rsid w:val="002B7943"/>
    <w:rsid w:val="002B7F5B"/>
    <w:rsid w:val="002C00E1"/>
    <w:rsid w:val="002C23BE"/>
    <w:rsid w:val="002C64BF"/>
    <w:rsid w:val="002C6C5A"/>
    <w:rsid w:val="002D00E0"/>
    <w:rsid w:val="002D4F8D"/>
    <w:rsid w:val="002D63EE"/>
    <w:rsid w:val="002E2E55"/>
    <w:rsid w:val="002E3C76"/>
    <w:rsid w:val="002F1E7D"/>
    <w:rsid w:val="002F3CB1"/>
    <w:rsid w:val="002F78B4"/>
    <w:rsid w:val="003020C4"/>
    <w:rsid w:val="00302749"/>
    <w:rsid w:val="00302FC7"/>
    <w:rsid w:val="00315192"/>
    <w:rsid w:val="0031706E"/>
    <w:rsid w:val="003232FF"/>
    <w:rsid w:val="00323425"/>
    <w:rsid w:val="00323ADE"/>
    <w:rsid w:val="00324556"/>
    <w:rsid w:val="00330E96"/>
    <w:rsid w:val="00331AA2"/>
    <w:rsid w:val="0033248C"/>
    <w:rsid w:val="00337E9A"/>
    <w:rsid w:val="0035429C"/>
    <w:rsid w:val="00355051"/>
    <w:rsid w:val="00357D8F"/>
    <w:rsid w:val="003716F5"/>
    <w:rsid w:val="00374A8A"/>
    <w:rsid w:val="003772C8"/>
    <w:rsid w:val="00381EB8"/>
    <w:rsid w:val="003906C8"/>
    <w:rsid w:val="00392BC9"/>
    <w:rsid w:val="003932DF"/>
    <w:rsid w:val="003A0FCC"/>
    <w:rsid w:val="003A21E0"/>
    <w:rsid w:val="003A2D14"/>
    <w:rsid w:val="003A31B6"/>
    <w:rsid w:val="003B4485"/>
    <w:rsid w:val="003B5069"/>
    <w:rsid w:val="003C1690"/>
    <w:rsid w:val="003D0A00"/>
    <w:rsid w:val="003D7685"/>
    <w:rsid w:val="003E7988"/>
    <w:rsid w:val="003F4077"/>
    <w:rsid w:val="003F7C9A"/>
    <w:rsid w:val="00403444"/>
    <w:rsid w:val="00404E2F"/>
    <w:rsid w:val="00406623"/>
    <w:rsid w:val="00421F40"/>
    <w:rsid w:val="0042281F"/>
    <w:rsid w:val="004317A0"/>
    <w:rsid w:val="00431B41"/>
    <w:rsid w:val="0043543C"/>
    <w:rsid w:val="00437701"/>
    <w:rsid w:val="00440D16"/>
    <w:rsid w:val="00445660"/>
    <w:rsid w:val="00452F01"/>
    <w:rsid w:val="00457E7B"/>
    <w:rsid w:val="00463246"/>
    <w:rsid w:val="004705E4"/>
    <w:rsid w:val="00470FC5"/>
    <w:rsid w:val="00474D0C"/>
    <w:rsid w:val="00475C5C"/>
    <w:rsid w:val="004926C1"/>
    <w:rsid w:val="004A0A93"/>
    <w:rsid w:val="004A7262"/>
    <w:rsid w:val="004B1990"/>
    <w:rsid w:val="004B1FC4"/>
    <w:rsid w:val="004B6CDC"/>
    <w:rsid w:val="004C1F1D"/>
    <w:rsid w:val="004C6654"/>
    <w:rsid w:val="004D27AE"/>
    <w:rsid w:val="004D6487"/>
    <w:rsid w:val="004E56AE"/>
    <w:rsid w:val="004E70F3"/>
    <w:rsid w:val="004F03AA"/>
    <w:rsid w:val="004F12CC"/>
    <w:rsid w:val="004F5D36"/>
    <w:rsid w:val="004F6191"/>
    <w:rsid w:val="004F783F"/>
    <w:rsid w:val="005035B9"/>
    <w:rsid w:val="00522D31"/>
    <w:rsid w:val="00524636"/>
    <w:rsid w:val="00533146"/>
    <w:rsid w:val="00534DA3"/>
    <w:rsid w:val="00537A5F"/>
    <w:rsid w:val="00550840"/>
    <w:rsid w:val="00555731"/>
    <w:rsid w:val="005567F7"/>
    <w:rsid w:val="0055779B"/>
    <w:rsid w:val="00563702"/>
    <w:rsid w:val="005670C7"/>
    <w:rsid w:val="00572051"/>
    <w:rsid w:val="00575C68"/>
    <w:rsid w:val="00580304"/>
    <w:rsid w:val="00591861"/>
    <w:rsid w:val="00593D14"/>
    <w:rsid w:val="00595645"/>
    <w:rsid w:val="005975A8"/>
    <w:rsid w:val="005A0F99"/>
    <w:rsid w:val="005A6512"/>
    <w:rsid w:val="005A7ED4"/>
    <w:rsid w:val="005B5489"/>
    <w:rsid w:val="005C1E56"/>
    <w:rsid w:val="005F0B63"/>
    <w:rsid w:val="00601919"/>
    <w:rsid w:val="00612C21"/>
    <w:rsid w:val="0061376C"/>
    <w:rsid w:val="00621CB0"/>
    <w:rsid w:val="00622B9C"/>
    <w:rsid w:val="00630A6C"/>
    <w:rsid w:val="00632938"/>
    <w:rsid w:val="00642EA6"/>
    <w:rsid w:val="0064577E"/>
    <w:rsid w:val="0065057F"/>
    <w:rsid w:val="00651C8E"/>
    <w:rsid w:val="00655B99"/>
    <w:rsid w:val="006669C4"/>
    <w:rsid w:val="00667996"/>
    <w:rsid w:val="00673DCA"/>
    <w:rsid w:val="006810DA"/>
    <w:rsid w:val="006832FD"/>
    <w:rsid w:val="00684890"/>
    <w:rsid w:val="00687261"/>
    <w:rsid w:val="00692C35"/>
    <w:rsid w:val="006A04B8"/>
    <w:rsid w:val="006A71F9"/>
    <w:rsid w:val="006B27DB"/>
    <w:rsid w:val="006B4D60"/>
    <w:rsid w:val="006B4FE1"/>
    <w:rsid w:val="006B5165"/>
    <w:rsid w:val="006C1BBB"/>
    <w:rsid w:val="006C47EB"/>
    <w:rsid w:val="006D3231"/>
    <w:rsid w:val="006D55DB"/>
    <w:rsid w:val="006F0520"/>
    <w:rsid w:val="006F44F6"/>
    <w:rsid w:val="006F6835"/>
    <w:rsid w:val="00700E3D"/>
    <w:rsid w:val="007028DC"/>
    <w:rsid w:val="00704A35"/>
    <w:rsid w:val="00706147"/>
    <w:rsid w:val="00712247"/>
    <w:rsid w:val="007173D2"/>
    <w:rsid w:val="00720E9E"/>
    <w:rsid w:val="007230FD"/>
    <w:rsid w:val="00730934"/>
    <w:rsid w:val="00732979"/>
    <w:rsid w:val="00736B9E"/>
    <w:rsid w:val="007373E6"/>
    <w:rsid w:val="00744E1C"/>
    <w:rsid w:val="0075015A"/>
    <w:rsid w:val="00750737"/>
    <w:rsid w:val="00753001"/>
    <w:rsid w:val="00764225"/>
    <w:rsid w:val="0076470B"/>
    <w:rsid w:val="00771A7C"/>
    <w:rsid w:val="0077234B"/>
    <w:rsid w:val="00772DC9"/>
    <w:rsid w:val="00784266"/>
    <w:rsid w:val="007877BE"/>
    <w:rsid w:val="00792F77"/>
    <w:rsid w:val="00793348"/>
    <w:rsid w:val="007B4896"/>
    <w:rsid w:val="007B5C11"/>
    <w:rsid w:val="007C7042"/>
    <w:rsid w:val="007D4631"/>
    <w:rsid w:val="007D5795"/>
    <w:rsid w:val="007D59F2"/>
    <w:rsid w:val="007E4D62"/>
    <w:rsid w:val="007E6527"/>
    <w:rsid w:val="007F0F11"/>
    <w:rsid w:val="007F4620"/>
    <w:rsid w:val="00801075"/>
    <w:rsid w:val="0080178B"/>
    <w:rsid w:val="00802E9B"/>
    <w:rsid w:val="00817B66"/>
    <w:rsid w:val="008212C3"/>
    <w:rsid w:val="00822E93"/>
    <w:rsid w:val="0082330A"/>
    <w:rsid w:val="00832C18"/>
    <w:rsid w:val="00834E26"/>
    <w:rsid w:val="008409BF"/>
    <w:rsid w:val="008442DE"/>
    <w:rsid w:val="008507CD"/>
    <w:rsid w:val="0085124F"/>
    <w:rsid w:val="0085232B"/>
    <w:rsid w:val="008558B1"/>
    <w:rsid w:val="00860CDE"/>
    <w:rsid w:val="00863A4C"/>
    <w:rsid w:val="00863D43"/>
    <w:rsid w:val="00871407"/>
    <w:rsid w:val="00871692"/>
    <w:rsid w:val="0087604B"/>
    <w:rsid w:val="00877120"/>
    <w:rsid w:val="00880DDB"/>
    <w:rsid w:val="00881DD3"/>
    <w:rsid w:val="008836FF"/>
    <w:rsid w:val="00885780"/>
    <w:rsid w:val="00886458"/>
    <w:rsid w:val="0089255D"/>
    <w:rsid w:val="0089785E"/>
    <w:rsid w:val="008A34EC"/>
    <w:rsid w:val="008A43C3"/>
    <w:rsid w:val="008A57C9"/>
    <w:rsid w:val="008B622E"/>
    <w:rsid w:val="008C0D8F"/>
    <w:rsid w:val="008C2256"/>
    <w:rsid w:val="008C2268"/>
    <w:rsid w:val="008C7E6B"/>
    <w:rsid w:val="008D03F2"/>
    <w:rsid w:val="008D297D"/>
    <w:rsid w:val="008F6AED"/>
    <w:rsid w:val="00903610"/>
    <w:rsid w:val="00913C53"/>
    <w:rsid w:val="009172B0"/>
    <w:rsid w:val="00957286"/>
    <w:rsid w:val="00957E21"/>
    <w:rsid w:val="0096272B"/>
    <w:rsid w:val="00962EFC"/>
    <w:rsid w:val="00976790"/>
    <w:rsid w:val="00983078"/>
    <w:rsid w:val="00994AC6"/>
    <w:rsid w:val="00997088"/>
    <w:rsid w:val="009A04D0"/>
    <w:rsid w:val="009A15D2"/>
    <w:rsid w:val="009A2FAE"/>
    <w:rsid w:val="009A4434"/>
    <w:rsid w:val="009A4EBF"/>
    <w:rsid w:val="009B0267"/>
    <w:rsid w:val="009B413E"/>
    <w:rsid w:val="009B76B0"/>
    <w:rsid w:val="009C1C15"/>
    <w:rsid w:val="009D03A5"/>
    <w:rsid w:val="009E1F39"/>
    <w:rsid w:val="009F4357"/>
    <w:rsid w:val="009F57FB"/>
    <w:rsid w:val="009F649E"/>
    <w:rsid w:val="00A00539"/>
    <w:rsid w:val="00A00711"/>
    <w:rsid w:val="00A00FD3"/>
    <w:rsid w:val="00A07135"/>
    <w:rsid w:val="00A1062C"/>
    <w:rsid w:val="00A11A4B"/>
    <w:rsid w:val="00A27186"/>
    <w:rsid w:val="00A30813"/>
    <w:rsid w:val="00A31BA3"/>
    <w:rsid w:val="00A426F8"/>
    <w:rsid w:val="00A5041F"/>
    <w:rsid w:val="00A5155F"/>
    <w:rsid w:val="00A56E1E"/>
    <w:rsid w:val="00A576A7"/>
    <w:rsid w:val="00A57E7C"/>
    <w:rsid w:val="00A6253E"/>
    <w:rsid w:val="00A64DBB"/>
    <w:rsid w:val="00A65155"/>
    <w:rsid w:val="00A729D8"/>
    <w:rsid w:val="00A84E91"/>
    <w:rsid w:val="00A90713"/>
    <w:rsid w:val="00A94069"/>
    <w:rsid w:val="00A9522C"/>
    <w:rsid w:val="00AA0039"/>
    <w:rsid w:val="00AA047C"/>
    <w:rsid w:val="00AA3551"/>
    <w:rsid w:val="00AB074C"/>
    <w:rsid w:val="00AB46B5"/>
    <w:rsid w:val="00AB4F22"/>
    <w:rsid w:val="00AB5399"/>
    <w:rsid w:val="00AC0A63"/>
    <w:rsid w:val="00AC2604"/>
    <w:rsid w:val="00AC537A"/>
    <w:rsid w:val="00AC6B11"/>
    <w:rsid w:val="00AE30B9"/>
    <w:rsid w:val="00AF6E28"/>
    <w:rsid w:val="00B002A2"/>
    <w:rsid w:val="00B0135F"/>
    <w:rsid w:val="00B040DD"/>
    <w:rsid w:val="00B111FB"/>
    <w:rsid w:val="00B13929"/>
    <w:rsid w:val="00B17B3E"/>
    <w:rsid w:val="00B27716"/>
    <w:rsid w:val="00B3118D"/>
    <w:rsid w:val="00B31AC2"/>
    <w:rsid w:val="00B3239C"/>
    <w:rsid w:val="00B32E6A"/>
    <w:rsid w:val="00B34152"/>
    <w:rsid w:val="00B40D43"/>
    <w:rsid w:val="00B44BD4"/>
    <w:rsid w:val="00B464AF"/>
    <w:rsid w:val="00B47EC5"/>
    <w:rsid w:val="00B50874"/>
    <w:rsid w:val="00B65361"/>
    <w:rsid w:val="00B677F0"/>
    <w:rsid w:val="00B743C3"/>
    <w:rsid w:val="00B74B46"/>
    <w:rsid w:val="00B767C6"/>
    <w:rsid w:val="00B86D37"/>
    <w:rsid w:val="00B92BCA"/>
    <w:rsid w:val="00B95EFB"/>
    <w:rsid w:val="00B97765"/>
    <w:rsid w:val="00BA2A18"/>
    <w:rsid w:val="00BA2A27"/>
    <w:rsid w:val="00BA4E85"/>
    <w:rsid w:val="00BA73D0"/>
    <w:rsid w:val="00BB5633"/>
    <w:rsid w:val="00BB5D5B"/>
    <w:rsid w:val="00BC1F59"/>
    <w:rsid w:val="00BC637E"/>
    <w:rsid w:val="00BD02E9"/>
    <w:rsid w:val="00BD4573"/>
    <w:rsid w:val="00BD6CD6"/>
    <w:rsid w:val="00BE6B89"/>
    <w:rsid w:val="00C01A50"/>
    <w:rsid w:val="00C121F2"/>
    <w:rsid w:val="00C1415E"/>
    <w:rsid w:val="00C148E0"/>
    <w:rsid w:val="00C17A55"/>
    <w:rsid w:val="00C37348"/>
    <w:rsid w:val="00C43A44"/>
    <w:rsid w:val="00C50E0E"/>
    <w:rsid w:val="00C5127D"/>
    <w:rsid w:val="00C534DB"/>
    <w:rsid w:val="00C53D4B"/>
    <w:rsid w:val="00C5783E"/>
    <w:rsid w:val="00C60010"/>
    <w:rsid w:val="00C63096"/>
    <w:rsid w:val="00C67B94"/>
    <w:rsid w:val="00C833D7"/>
    <w:rsid w:val="00C870B6"/>
    <w:rsid w:val="00C906A7"/>
    <w:rsid w:val="00C91DA9"/>
    <w:rsid w:val="00C94E60"/>
    <w:rsid w:val="00CA225C"/>
    <w:rsid w:val="00CA5C2B"/>
    <w:rsid w:val="00CB37D7"/>
    <w:rsid w:val="00CB6953"/>
    <w:rsid w:val="00CC0CFA"/>
    <w:rsid w:val="00CC53FE"/>
    <w:rsid w:val="00CC774F"/>
    <w:rsid w:val="00CD05FC"/>
    <w:rsid w:val="00CD2650"/>
    <w:rsid w:val="00CE288F"/>
    <w:rsid w:val="00CE2B9C"/>
    <w:rsid w:val="00CE6228"/>
    <w:rsid w:val="00CF3328"/>
    <w:rsid w:val="00CF581C"/>
    <w:rsid w:val="00CF6ABF"/>
    <w:rsid w:val="00D00D00"/>
    <w:rsid w:val="00D04882"/>
    <w:rsid w:val="00D05A6E"/>
    <w:rsid w:val="00D130CE"/>
    <w:rsid w:val="00D170B7"/>
    <w:rsid w:val="00D23608"/>
    <w:rsid w:val="00D2663F"/>
    <w:rsid w:val="00D33985"/>
    <w:rsid w:val="00D34A42"/>
    <w:rsid w:val="00D43525"/>
    <w:rsid w:val="00D4557E"/>
    <w:rsid w:val="00D46FF4"/>
    <w:rsid w:val="00D4763E"/>
    <w:rsid w:val="00D64EA3"/>
    <w:rsid w:val="00D65119"/>
    <w:rsid w:val="00D72F3C"/>
    <w:rsid w:val="00D82E2D"/>
    <w:rsid w:val="00D842E0"/>
    <w:rsid w:val="00D92246"/>
    <w:rsid w:val="00D937A4"/>
    <w:rsid w:val="00D95F03"/>
    <w:rsid w:val="00D97071"/>
    <w:rsid w:val="00DA27A0"/>
    <w:rsid w:val="00DA2FBD"/>
    <w:rsid w:val="00DB2EB5"/>
    <w:rsid w:val="00DC1C2A"/>
    <w:rsid w:val="00DD1159"/>
    <w:rsid w:val="00DD28D5"/>
    <w:rsid w:val="00DD346F"/>
    <w:rsid w:val="00DD75DE"/>
    <w:rsid w:val="00DE51F5"/>
    <w:rsid w:val="00DE5A8F"/>
    <w:rsid w:val="00DE6C1B"/>
    <w:rsid w:val="00E017FB"/>
    <w:rsid w:val="00E10894"/>
    <w:rsid w:val="00E13730"/>
    <w:rsid w:val="00E154DA"/>
    <w:rsid w:val="00E242C1"/>
    <w:rsid w:val="00E245C2"/>
    <w:rsid w:val="00E266FA"/>
    <w:rsid w:val="00E340CB"/>
    <w:rsid w:val="00E37DC4"/>
    <w:rsid w:val="00E43F63"/>
    <w:rsid w:val="00E6121B"/>
    <w:rsid w:val="00E62519"/>
    <w:rsid w:val="00E65566"/>
    <w:rsid w:val="00E77B04"/>
    <w:rsid w:val="00E846BA"/>
    <w:rsid w:val="00E84ABB"/>
    <w:rsid w:val="00E85C7B"/>
    <w:rsid w:val="00E92B2E"/>
    <w:rsid w:val="00EA0688"/>
    <w:rsid w:val="00EB1C37"/>
    <w:rsid w:val="00EB3087"/>
    <w:rsid w:val="00EB5867"/>
    <w:rsid w:val="00EB5A33"/>
    <w:rsid w:val="00EC06F0"/>
    <w:rsid w:val="00EC5997"/>
    <w:rsid w:val="00EC5F01"/>
    <w:rsid w:val="00EC68FD"/>
    <w:rsid w:val="00EC7E17"/>
    <w:rsid w:val="00EE39C8"/>
    <w:rsid w:val="00EE5375"/>
    <w:rsid w:val="00EF091A"/>
    <w:rsid w:val="00EF1053"/>
    <w:rsid w:val="00EF19CB"/>
    <w:rsid w:val="00EF5B6B"/>
    <w:rsid w:val="00EF5F2E"/>
    <w:rsid w:val="00F02626"/>
    <w:rsid w:val="00F11649"/>
    <w:rsid w:val="00F11D66"/>
    <w:rsid w:val="00F13704"/>
    <w:rsid w:val="00F15B92"/>
    <w:rsid w:val="00F22D58"/>
    <w:rsid w:val="00F24E6B"/>
    <w:rsid w:val="00F3544F"/>
    <w:rsid w:val="00F35616"/>
    <w:rsid w:val="00F54B60"/>
    <w:rsid w:val="00F54B80"/>
    <w:rsid w:val="00F5509B"/>
    <w:rsid w:val="00F61A58"/>
    <w:rsid w:val="00F641FF"/>
    <w:rsid w:val="00F72E53"/>
    <w:rsid w:val="00F76076"/>
    <w:rsid w:val="00F76BB5"/>
    <w:rsid w:val="00F77452"/>
    <w:rsid w:val="00F83EF3"/>
    <w:rsid w:val="00F84845"/>
    <w:rsid w:val="00F87CD3"/>
    <w:rsid w:val="00F96E73"/>
    <w:rsid w:val="00F97BEA"/>
    <w:rsid w:val="00FA0FDB"/>
    <w:rsid w:val="00FB040B"/>
    <w:rsid w:val="00FB09B3"/>
    <w:rsid w:val="00FB2E68"/>
    <w:rsid w:val="00FB31A8"/>
    <w:rsid w:val="00FB3C1E"/>
    <w:rsid w:val="00FC488E"/>
    <w:rsid w:val="00FD2D8F"/>
    <w:rsid w:val="00FD3A43"/>
    <w:rsid w:val="00FD5748"/>
    <w:rsid w:val="00FE45BE"/>
    <w:rsid w:val="00FE4AC7"/>
    <w:rsid w:val="00FE63A4"/>
    <w:rsid w:val="00FE678C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qFormat="true"/>
    <w:lsdException w:name="heading 9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36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firstLine="720"/>
      <w:jc w:val="both"/>
    </w:pPr>
    <w:rPr>
      <w:b/>
      <w:bCs/>
      <w:sz w:val="30"/>
      <w:szCs w:val="36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022D38"/>
    <w:pPr>
      <w:spacing w:after="120"/>
    </w:pPr>
    <w:rPr>
      <w:lang w:val="x-none" w:eastAsia="x-none"/>
    </w:rPr>
  </w:style>
  <w:style w:type="character" w:styleId="aa" w:customStyle="true">
    <w:name w:val="Основной текст Знак"/>
    <w:link w:val="a9"/>
    <w:rsid w:val="00022D38"/>
    <w:rPr>
      <w:sz w:val="24"/>
      <w:szCs w:val="24"/>
    </w:rPr>
  </w:style>
  <w:style w:type="paragraph" w:styleId="Style8" w:customStyle="true">
    <w:name w:val="Style8"/>
    <w:basedOn w:val="a"/>
    <w:uiPriority w:val="99"/>
    <w:rsid w:val="00022D38"/>
    <w:pPr>
      <w:widowControl w:val="false"/>
      <w:autoSpaceDE w:val="false"/>
      <w:autoSpaceDN w:val="false"/>
      <w:adjustRightInd w:val="false"/>
      <w:spacing w:line="322" w:lineRule="exact"/>
      <w:jc w:val="both"/>
    </w:pPr>
    <w:rPr>
      <w:rFonts w:ascii="Palatino Linotype" w:hAnsi="Palatino Linotype"/>
    </w:rPr>
  </w:style>
  <w:style w:type="character" w:styleId="FontStyle20" w:customStyle="true">
    <w:name w:val="Font Style20"/>
    <w:uiPriority w:val="99"/>
    <w:rsid w:val="00022D38"/>
    <w:rPr>
      <w:rFonts w:ascii="Palatino Linotype" w:hAnsi="Palatino Linotype" w:cs="Palatino Linotype"/>
      <w:sz w:val="28"/>
      <w:szCs w:val="28"/>
    </w:rPr>
  </w:style>
  <w:style w:type="character" w:styleId="FontStyle21" w:customStyle="true">
    <w:name w:val="Font Style21"/>
    <w:uiPriority w:val="99"/>
    <w:rsid w:val="00022D38"/>
    <w:rPr>
      <w:rFonts w:ascii="Palatino Linotype" w:hAnsi="Palatino Linotype" w:cs="Palatino Linotype"/>
      <w:sz w:val="24"/>
      <w:szCs w:val="24"/>
    </w:rPr>
  </w:style>
  <w:style w:type="paragraph" w:styleId="Style1" w:customStyle="true">
    <w:name w:val="Style1"/>
    <w:basedOn w:val="a"/>
    <w:uiPriority w:val="99"/>
    <w:rsid w:val="00994AC6"/>
    <w:pPr>
      <w:widowControl w:val="false"/>
      <w:autoSpaceDE w:val="false"/>
      <w:autoSpaceDN w:val="false"/>
      <w:adjustRightInd w:val="false"/>
    </w:pPr>
  </w:style>
  <w:style w:type="character" w:styleId="FontStyle12" w:customStyle="true">
    <w:name w:val="Font Style12"/>
    <w:uiPriority w:val="99"/>
    <w:rsid w:val="00994AC6"/>
    <w:rPr>
      <w:rFonts w:ascii="Times New Roman" w:hAnsi="Times New Roman" w:cs="Times New Roman"/>
      <w:b/>
      <w:bCs/>
      <w:sz w:val="18"/>
      <w:szCs w:val="18"/>
    </w:rPr>
  </w:style>
  <w:style w:type="paragraph" w:styleId="Style2" w:customStyle="true">
    <w:name w:val="Style2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59" w:lineRule="exact"/>
      <w:jc w:val="center"/>
    </w:pPr>
  </w:style>
  <w:style w:type="character" w:styleId="FontStyle11" w:customStyle="true">
    <w:name w:val="Font Style11"/>
    <w:uiPriority w:val="99"/>
    <w:rsid w:val="00994AC6"/>
    <w:rPr>
      <w:rFonts w:ascii="Times New Roman" w:hAnsi="Times New Roman" w:cs="Times New Roman"/>
      <w:sz w:val="18"/>
      <w:szCs w:val="18"/>
    </w:rPr>
  </w:style>
  <w:style w:type="paragraph" w:styleId="Style3" w:customStyle="true">
    <w:name w:val="Style3"/>
    <w:basedOn w:val="a"/>
    <w:uiPriority w:val="99"/>
    <w:rsid w:val="00994AC6"/>
    <w:pPr>
      <w:widowControl w:val="false"/>
      <w:autoSpaceDE w:val="false"/>
      <w:autoSpaceDN w:val="false"/>
      <w:adjustRightInd w:val="false"/>
      <w:jc w:val="both"/>
    </w:pPr>
  </w:style>
  <w:style w:type="paragraph" w:styleId="Style5" w:customStyle="true">
    <w:name w:val="Style5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57" w:lineRule="exact"/>
      <w:jc w:val="both"/>
    </w:pPr>
  </w:style>
  <w:style w:type="paragraph" w:styleId="Style6" w:customStyle="true">
    <w:name w:val="Style6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60" w:lineRule="exact"/>
      <w:ind w:firstLine="450"/>
      <w:jc w:val="both"/>
    </w:pPr>
  </w:style>
  <w:style w:type="paragraph" w:styleId="Style7" w:customStyle="true">
    <w:name w:val="Style7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84" w:lineRule="exact"/>
      <w:ind w:firstLine="482"/>
      <w:jc w:val="both"/>
    </w:pPr>
  </w:style>
  <w:style w:type="paragraph" w:styleId="Style9" w:customStyle="true">
    <w:name w:val="Style9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88" w:lineRule="exact"/>
      <w:jc w:val="both"/>
    </w:pPr>
  </w:style>
  <w:style w:type="character" w:styleId="FontStyle13" w:customStyle="true">
    <w:name w:val="Font Style13"/>
    <w:uiPriority w:val="99"/>
    <w:rsid w:val="00994AC6"/>
    <w:rPr>
      <w:rFonts w:ascii="Times New Roman" w:hAnsi="Times New Roman" w:cs="Times New Roman"/>
      <w:b/>
      <w:bCs/>
      <w:sz w:val="18"/>
      <w:szCs w:val="18"/>
    </w:rPr>
  </w:style>
  <w:style w:type="character" w:styleId="a4" w:customStyle="true">
    <w:name w:val="Верхний колонтитул Знак"/>
    <w:link w:val="a3"/>
    <w:uiPriority w:val="99"/>
    <w:rsid w:val="00B743C3"/>
    <w:rPr>
      <w:sz w:val="24"/>
      <w:szCs w:val="24"/>
    </w:rPr>
  </w:style>
  <w:style w:type="paragraph" w:styleId="ConsPlusNormal" w:customStyle="true">
    <w:name w:val="ConsPlusNormal"/>
    <w:rsid w:val="00440D16"/>
    <w:pPr>
      <w:widowControl w:val="false"/>
      <w:autoSpaceDE w:val="false"/>
      <w:autoSpaceDN w:val="false"/>
      <w:ind w:firstLine="720"/>
    </w:pPr>
    <w:rPr>
      <w:rFonts w:ascii="Arial" w:hAnsi="Arial" w:cs="Arial"/>
    </w:rPr>
  </w:style>
  <w:style w:type="character" w:styleId="10" w:customStyle="true">
    <w:name w:val="Заголовок 1 Знак"/>
    <w:link w:val="1"/>
    <w:rsid w:val="00440D16"/>
    <w:rPr>
      <w:b/>
      <w:bCs/>
      <w:sz w:val="36"/>
      <w:szCs w:val="24"/>
    </w:rPr>
  </w:style>
  <w:style w:type="paragraph" w:styleId="style80" w:customStyle="true">
    <w:name w:val="style8"/>
    <w:basedOn w:val="a"/>
    <w:rsid w:val="00331AA2"/>
    <w:pPr>
      <w:spacing w:before="100" w:beforeAutospacing="true" w:after="100" w:afterAutospacing="true"/>
    </w:pPr>
    <w:rPr>
      <w:rFonts w:eastAsia="Calibri"/>
    </w:rPr>
  </w:style>
  <w:style w:type="character" w:styleId="fontstyle110" w:customStyle="true">
    <w:name w:val="fontstyle11"/>
    <w:rsid w:val="00331AA2"/>
  </w:style>
  <w:style w:type="character" w:styleId="ab" w:customStyle="true">
    <w:name w:val="Основной текст_"/>
    <w:link w:val="5"/>
    <w:rsid w:val="002875CA"/>
    <w:rPr>
      <w:sz w:val="28"/>
      <w:szCs w:val="28"/>
      <w:shd w:val="clear" w:color="auto" w:fill="FFFFFF"/>
    </w:rPr>
  </w:style>
  <w:style w:type="character" w:styleId="6" w:customStyle="true">
    <w:name w:val="Основной текст (6)_"/>
    <w:link w:val="60"/>
    <w:rsid w:val="002875CA"/>
    <w:rPr>
      <w:sz w:val="28"/>
      <w:szCs w:val="28"/>
      <w:shd w:val="clear" w:color="auto" w:fill="FFFFFF"/>
    </w:rPr>
  </w:style>
  <w:style w:type="character" w:styleId="30" w:customStyle="true">
    <w:name w:val="Основной текст3"/>
    <w:rsid w:val="002875CA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5" w:customStyle="true">
    <w:name w:val="Основной текст5"/>
    <w:basedOn w:val="a"/>
    <w:link w:val="ab"/>
    <w:rsid w:val="002875CA"/>
    <w:pPr>
      <w:widowControl w:val="false"/>
      <w:shd w:val="clear" w:color="auto" w:fill="FFFFFF"/>
      <w:spacing w:after="540" w:line="269" w:lineRule="exact"/>
      <w:jc w:val="center"/>
    </w:pPr>
    <w:rPr>
      <w:sz w:val="28"/>
      <w:szCs w:val="28"/>
      <w:lang w:val="x-none" w:eastAsia="x-none"/>
    </w:rPr>
  </w:style>
  <w:style w:type="paragraph" w:styleId="60" w:customStyle="true">
    <w:name w:val="Основной текст (6)"/>
    <w:basedOn w:val="a"/>
    <w:link w:val="6"/>
    <w:rsid w:val="002875CA"/>
    <w:pPr>
      <w:widowControl w:val="false"/>
      <w:shd w:val="clear" w:color="auto" w:fill="FFFFFF"/>
      <w:spacing w:line="331" w:lineRule="exact"/>
      <w:jc w:val="both"/>
    </w:pPr>
    <w:rPr>
      <w:sz w:val="28"/>
      <w:szCs w:val="28"/>
      <w:lang w:val="x-none" w:eastAsia="x-none"/>
    </w:rPr>
  </w:style>
  <w:style w:type="character" w:styleId="613pt" w:customStyle="true">
    <w:name w:val="Основной текст (6) + 13 pt"/>
    <w:rsid w:val="002875CA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4" w:customStyle="true">
    <w:name w:val="Основной текст (4)_"/>
    <w:link w:val="40"/>
    <w:rsid w:val="002875CA"/>
    <w:rPr>
      <w:sz w:val="26"/>
      <w:szCs w:val="26"/>
      <w:shd w:val="clear" w:color="auto" w:fill="FFFFFF"/>
    </w:rPr>
  </w:style>
  <w:style w:type="paragraph" w:styleId="40" w:customStyle="true">
    <w:name w:val="Основной текст (4)"/>
    <w:basedOn w:val="a"/>
    <w:link w:val="4"/>
    <w:rsid w:val="002875CA"/>
    <w:pPr>
      <w:widowControl w:val="false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WINDOWS\Profiles\Ira\Application%20Data\Microsoft\&#1064;&#1072;&#1073;&#1083;&#1086;&#1085;&#1099;\&#1055;&#1086;&#1089;&#1090;&#1072;&#1085;&#1086;&#1074;&#1083;&#1077;&#1085;&#1080;&#1077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11-ж от 11.03.2026</docTitle>
  </documentManagement>
</p:properties>
</file>

<file path=customXml/itemProps1.xml><?xml version="1.0" encoding="utf-8"?>
<ds:datastoreItem xmlns:ds="http://schemas.openxmlformats.org/officeDocument/2006/customXml" ds:itemID="{03793AB9-5C01-4D08-A26F-747322F3F3C3}"/>
</file>

<file path=customXml/itemProps2.xml><?xml version="1.0" encoding="utf-8"?>
<ds:datastoreItem xmlns:ds="http://schemas.openxmlformats.org/officeDocument/2006/customXml" ds:itemID="{33D44207-F43A-4F57-9335-F9AAA3E8F6C1}"/>
</file>

<file path=customXml/itemProps3.xml><?xml version="1.0" encoding="utf-8"?>
<ds:datastoreItem xmlns:ds="http://schemas.openxmlformats.org/officeDocument/2006/customXml" ds:itemID="{6247AB14-9849-43A8-A8A8-85DA882F7016}"/>
</file>

<file path=customXml/itemProps4.xml><?xml version="1.0" encoding="utf-8"?>
<ds:datastoreItem xmlns:ds="http://schemas.openxmlformats.org/officeDocument/2006/customXml" ds:itemID="{23712471-7D53-4BCF-ABE8-03D1AE460B2F}"/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11-ж от 11.03.2026</dc:title>
  <dc:creator>BUH2</dc:creator>
  <cp:lastModifiedBy>Филимоненко Светлана Игоревна</cp:lastModifiedBy>
  <cp:revision>5</cp:revision>
  <cp:lastPrinted>2026-01-30T09:53:00Z</cp:lastPrinted>
  <dcterms:created xsi:type="dcterms:W3CDTF">2026-02-09T04:33:00Z</dcterms:created>
  <dcterms:modified xsi:type="dcterms:W3CDTF">2026-03-10T09:19:00Z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