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31390" w:rsidRDefault="008E216B">
      <w:pPr>
        <w:pStyle w:val="BlankForLegalActs"/>
        <w:jc w:val="center"/>
        <w:rPr>
          <w:lang w:val="en-US"/>
        </w:rPr>
      </w:pPr>
      <w:r w:rsidRPr="00814A7F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7pt;height:53.85pt;visibility:visible;mso-wrap-style:square" type="#_x0000_t75">
            <v:imagedata o:title="image1" r:id="rId9"/>
          </v:shape>
        </w:pict>
      </w:r>
    </w:p>
    <w:p w:rsidP="006433B2" w:rsidR="00EB0FF3" w:rsidRDefault="008E216B" w:rsidRPr="00EB0FF3">
      <w:pPr>
        <w:pStyle w:val="BlankForLegalActs"/>
        <w:jc w:val="center"/>
        <w:rPr>
          <w:lang w:val="en-US"/>
        </w:rPr>
      </w:pPr>
    </w:p>
    <w:p w:rsidP="006433B2" w:rsidR="007C35C5" w:rsidRDefault="008E216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E216B" w:rsidRPr="002A7FEB">
      <w:pPr>
        <w:pStyle w:val="BlankForLegalActs"/>
        <w:jc w:val="center"/>
      </w:pPr>
    </w:p>
    <w:p w:rsidP="006433B2" w:rsidR="00CF3A4E" w:rsidRDefault="008E216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E216B" w:rsidRPr="00EE4AD4">
      <w:pPr>
        <w:pStyle w:val="BlankForLegalActs"/>
        <w:jc w:val="center"/>
        <w:rPr>
          <w:sz w:val="44"/>
        </w:rPr>
      </w:pPr>
    </w:p>
    <w:p w:rsidP="006433B2" w:rsidR="006E3468" w:rsidRDefault="008E216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E216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27.01.2026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E216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1-ж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E216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24CD0" w:rsidR="00DA27A0" w:rsidRDefault="00DA27A0" w:rsidRPr="00DA27A0">
      <w:pPr>
        <w:spacing w:line="192" w:lineRule="auto"/>
        <w:jc w:val="center"/>
        <w:rPr>
          <w:rStyle w:val="fontstyle110"/>
          <w:bCs/>
          <w:sz w:val="30"/>
          <w:szCs w:val="30"/>
        </w:rPr>
      </w:pPr>
      <w:r>
        <w:rPr>
          <w:rStyle w:val="fontstyle110"/>
          <w:bCs/>
          <w:sz w:val="30"/>
          <w:szCs w:val="30"/>
        </w:rPr>
        <w:lastRenderedPageBreak/>
        <w:t>О</w:t>
      </w:r>
      <w:r w:rsidRPr="00DA27A0">
        <w:rPr>
          <w:rStyle w:val="fontstyle110"/>
          <w:bCs/>
          <w:sz w:val="30"/>
          <w:szCs w:val="30"/>
        </w:rPr>
        <w:t xml:space="preserve"> внесении изменений в распоряжение администрации города</w:t>
      </w:r>
    </w:p>
    <w:p w:rsidP="00024CD0" w:rsidR="00F97BEA" w:rsidRDefault="00DA27A0">
      <w:pPr>
        <w:spacing w:line="192" w:lineRule="auto"/>
        <w:jc w:val="center"/>
        <w:rPr>
          <w:rStyle w:val="fontstyle110"/>
          <w:bCs/>
          <w:sz w:val="30"/>
          <w:szCs w:val="30"/>
        </w:rPr>
      </w:pPr>
      <w:r>
        <w:rPr>
          <w:rStyle w:val="fontstyle110"/>
          <w:bCs/>
          <w:sz w:val="30"/>
          <w:szCs w:val="30"/>
        </w:rPr>
        <w:t>от 04.03.2014 №</w:t>
      </w:r>
      <w:r w:rsidRPr="00DA27A0">
        <w:rPr>
          <w:rStyle w:val="fontstyle110"/>
          <w:bCs/>
          <w:sz w:val="30"/>
          <w:szCs w:val="30"/>
        </w:rPr>
        <w:t xml:space="preserve"> 23-орг</w:t>
      </w:r>
    </w:p>
    <w:p w:rsidP="00DA27A0" w:rsidR="00DA27A0" w:rsidRDefault="00DA27A0" w:rsidRPr="003A2D14">
      <w:pPr>
        <w:jc w:val="center"/>
        <w:rPr>
          <w:sz w:val="30"/>
          <w:szCs w:val="30"/>
        </w:rPr>
      </w:pPr>
    </w:p>
    <w:p w:rsidP="00DA27A0" w:rsidR="00DA27A0" w:rsidRDefault="00DA27A0" w:rsidRPr="00DA27A0">
      <w:pPr>
        <w:suppressAutoHyphens/>
        <w:ind w:firstLine="709"/>
        <w:jc w:val="both"/>
        <w:rPr>
          <w:sz w:val="30"/>
          <w:szCs w:val="30"/>
        </w:rPr>
      </w:pPr>
    </w:p>
    <w:p w:rsidP="00024CD0" w:rsidR="00DA27A0" w:rsidRDefault="00DA27A0">
      <w:pPr>
        <w:ind w:firstLine="709"/>
        <w:jc w:val="both"/>
        <w:rPr>
          <w:sz w:val="30"/>
          <w:szCs w:val="30"/>
        </w:rPr>
      </w:pPr>
      <w:r w:rsidRPr="00DA27A0">
        <w:rPr>
          <w:sz w:val="30"/>
          <w:szCs w:val="30"/>
        </w:rPr>
        <w:t>В целях совершенствования деятельности городской комиссии по</w:t>
      </w:r>
      <w:r w:rsidR="0075015A">
        <w:rPr>
          <w:sz w:val="30"/>
          <w:szCs w:val="30"/>
        </w:rPr>
        <w:t> </w:t>
      </w:r>
      <w:r w:rsidRPr="00DA27A0">
        <w:rPr>
          <w:sz w:val="30"/>
          <w:szCs w:val="30"/>
        </w:rPr>
        <w:t>безопасности дорожного движения, руководствуясь ст. 45, 58,</w:t>
      </w:r>
      <w:r w:rsidR="003D0A00">
        <w:rPr>
          <w:sz w:val="30"/>
          <w:szCs w:val="30"/>
        </w:rPr>
        <w:t xml:space="preserve"> 59 Устава города Красноярска, р</w:t>
      </w:r>
      <w:r w:rsidRPr="00DA27A0">
        <w:rPr>
          <w:sz w:val="30"/>
          <w:szCs w:val="30"/>
        </w:rPr>
        <w:t xml:space="preserve">аспоряжением Главы города от 22.12.2006 </w:t>
      </w:r>
      <w:r>
        <w:rPr>
          <w:sz w:val="30"/>
          <w:szCs w:val="30"/>
        </w:rPr>
        <w:t xml:space="preserve"> № </w:t>
      </w:r>
      <w:r w:rsidRPr="00DA27A0">
        <w:rPr>
          <w:sz w:val="30"/>
          <w:szCs w:val="30"/>
        </w:rPr>
        <w:t>270-р:</w:t>
      </w:r>
    </w:p>
    <w:p w:rsidP="00024CD0" w:rsidR="00F87CD3" w:rsidRDefault="00DA27A0" w:rsidRPr="00F87CD3">
      <w:pPr>
        <w:numPr>
          <w:ilvl w:val="0"/>
          <w:numId w:val="35"/>
        </w:numPr>
        <w:ind w:firstLine="709" w:left="0"/>
        <w:jc w:val="both"/>
        <w:rPr>
          <w:sz w:val="30"/>
          <w:szCs w:val="30"/>
        </w:rPr>
      </w:pPr>
      <w:r w:rsidRPr="00DA27A0">
        <w:rPr>
          <w:sz w:val="30"/>
          <w:szCs w:val="30"/>
        </w:rPr>
        <w:t xml:space="preserve">Внести </w:t>
      </w:r>
      <w:r w:rsidR="00F87CD3" w:rsidRPr="00F87CD3">
        <w:rPr>
          <w:sz w:val="30"/>
          <w:szCs w:val="30"/>
        </w:rPr>
        <w:t>в распоряжение администрации города</w:t>
      </w:r>
      <w:r w:rsidR="00F87CD3">
        <w:rPr>
          <w:sz w:val="30"/>
          <w:szCs w:val="30"/>
        </w:rPr>
        <w:t xml:space="preserve"> от 04.03.2014 </w:t>
      </w:r>
      <w:r w:rsidR="00024CD0">
        <w:rPr>
          <w:sz w:val="30"/>
          <w:szCs w:val="30"/>
        </w:rPr>
        <w:t xml:space="preserve">                </w:t>
      </w:r>
      <w:r w:rsidR="00F87CD3" w:rsidRPr="00F87CD3">
        <w:rPr>
          <w:sz w:val="30"/>
          <w:szCs w:val="30"/>
        </w:rPr>
        <w:t>№ 23-орг</w:t>
      </w:r>
      <w:r w:rsidR="00F87CD3">
        <w:rPr>
          <w:sz w:val="30"/>
          <w:szCs w:val="30"/>
        </w:rPr>
        <w:t xml:space="preserve"> </w:t>
      </w:r>
      <w:r w:rsidR="00706147">
        <w:rPr>
          <w:sz w:val="30"/>
          <w:szCs w:val="30"/>
        </w:rPr>
        <w:t>«О городской комиссии по безопасно</w:t>
      </w:r>
      <w:r w:rsidR="00A6253E">
        <w:rPr>
          <w:sz w:val="30"/>
          <w:szCs w:val="30"/>
        </w:rPr>
        <w:t>сти дорожного движ</w:t>
      </w:r>
      <w:r w:rsidR="00A6253E">
        <w:rPr>
          <w:sz w:val="30"/>
          <w:szCs w:val="30"/>
        </w:rPr>
        <w:t>е</w:t>
      </w:r>
      <w:r w:rsidR="00A6253E">
        <w:rPr>
          <w:sz w:val="30"/>
          <w:szCs w:val="30"/>
        </w:rPr>
        <w:t xml:space="preserve">ния» </w:t>
      </w:r>
      <w:r w:rsidR="00F87CD3">
        <w:rPr>
          <w:sz w:val="30"/>
          <w:szCs w:val="30"/>
        </w:rPr>
        <w:t>следующие изменения:</w:t>
      </w:r>
    </w:p>
    <w:p w:rsidP="00024CD0" w:rsidR="00706147" w:rsidRDefault="00024CD0">
      <w:pPr>
        <w:numPr>
          <w:ilvl w:val="0"/>
          <w:numId w:val="36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706147">
        <w:rPr>
          <w:sz w:val="30"/>
          <w:szCs w:val="30"/>
        </w:rPr>
        <w:t>риложение 1 к распоряжению изложить в редакции согласно приложению к настоящему распоряжению</w:t>
      </w:r>
      <w:r w:rsidR="001F3422">
        <w:rPr>
          <w:sz w:val="30"/>
          <w:szCs w:val="30"/>
        </w:rPr>
        <w:t>;</w:t>
      </w:r>
    </w:p>
    <w:p w:rsidP="00024CD0" w:rsidR="00452F01" w:rsidRDefault="00024CD0">
      <w:pPr>
        <w:numPr>
          <w:ilvl w:val="0"/>
          <w:numId w:val="36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F87CD3">
        <w:rPr>
          <w:sz w:val="30"/>
          <w:szCs w:val="30"/>
        </w:rPr>
        <w:t xml:space="preserve"> приложении 2 к распоряжению абзац пятый пункта 4 </w:t>
      </w:r>
      <w:r w:rsidR="002F78B4">
        <w:rPr>
          <w:sz w:val="30"/>
          <w:szCs w:val="30"/>
        </w:rPr>
        <w:t>изл</w:t>
      </w:r>
      <w:r w:rsidR="002F78B4">
        <w:rPr>
          <w:sz w:val="30"/>
          <w:szCs w:val="30"/>
        </w:rPr>
        <w:t>о</w:t>
      </w:r>
      <w:r w:rsidR="002F78B4">
        <w:rPr>
          <w:sz w:val="30"/>
          <w:szCs w:val="30"/>
        </w:rPr>
        <w:t>жить в следующей редакции</w:t>
      </w:r>
      <w:r w:rsidR="00452F01">
        <w:rPr>
          <w:sz w:val="30"/>
          <w:szCs w:val="30"/>
        </w:rPr>
        <w:t>:</w:t>
      </w:r>
    </w:p>
    <w:p w:rsidP="00024CD0" w:rsidR="00F87CD3" w:rsidRDefault="002F78B4" w:rsidRPr="00F87CD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«заслушивает информацию от уполномоченных органов о ходе р</w:t>
      </w:r>
      <w:r>
        <w:rPr>
          <w:sz w:val="30"/>
          <w:szCs w:val="30"/>
        </w:rPr>
        <w:t>е</w:t>
      </w:r>
      <w:r>
        <w:rPr>
          <w:sz w:val="30"/>
          <w:szCs w:val="30"/>
        </w:rPr>
        <w:t>ализации рекомендованных к</w:t>
      </w:r>
      <w:r w:rsidR="0075015A">
        <w:rPr>
          <w:sz w:val="30"/>
          <w:szCs w:val="30"/>
        </w:rPr>
        <w:t> </w:t>
      </w:r>
      <w:r>
        <w:rPr>
          <w:sz w:val="30"/>
          <w:szCs w:val="30"/>
        </w:rPr>
        <w:t>исполнению мероприятий</w:t>
      </w:r>
      <w:r w:rsidR="001F3422">
        <w:rPr>
          <w:sz w:val="30"/>
          <w:szCs w:val="30"/>
        </w:rPr>
        <w:t>;</w:t>
      </w:r>
      <w:r>
        <w:rPr>
          <w:sz w:val="30"/>
          <w:szCs w:val="30"/>
        </w:rPr>
        <w:t>»</w:t>
      </w:r>
      <w:r w:rsidR="0075015A">
        <w:rPr>
          <w:sz w:val="30"/>
          <w:szCs w:val="30"/>
        </w:rPr>
        <w:t>.</w:t>
      </w:r>
    </w:p>
    <w:p w:rsidP="00024CD0" w:rsidR="003D7685" w:rsidRDefault="004A0A93">
      <w:pPr>
        <w:ind w:firstLine="709"/>
        <w:jc w:val="both"/>
        <w:rPr>
          <w:sz w:val="30"/>
          <w:szCs w:val="30"/>
        </w:rPr>
      </w:pPr>
      <w:r w:rsidRPr="003A2D14">
        <w:rPr>
          <w:sz w:val="30"/>
          <w:szCs w:val="30"/>
        </w:rPr>
        <w:t>2.</w:t>
      </w:r>
      <w:r w:rsidR="003D7685" w:rsidRPr="003A2D14">
        <w:rPr>
          <w:sz w:val="30"/>
          <w:szCs w:val="30"/>
        </w:rPr>
        <w:t xml:space="preserve"> </w:t>
      </w:r>
      <w:r w:rsidR="00D130CE" w:rsidRPr="00D130CE">
        <w:rPr>
          <w:sz w:val="30"/>
          <w:szCs w:val="30"/>
        </w:rPr>
        <w:t xml:space="preserve">Настоящее </w:t>
      </w:r>
      <w:r w:rsidR="001F3422">
        <w:rPr>
          <w:sz w:val="30"/>
          <w:szCs w:val="30"/>
        </w:rPr>
        <w:t>р</w:t>
      </w:r>
      <w:r w:rsidR="00D130CE" w:rsidRPr="00D130CE">
        <w:rPr>
          <w:sz w:val="30"/>
          <w:szCs w:val="30"/>
        </w:rPr>
        <w:t xml:space="preserve">аспоряжение опубликовать </w:t>
      </w:r>
      <w:r w:rsidR="002F78B4">
        <w:rPr>
          <w:sz w:val="30"/>
          <w:szCs w:val="30"/>
        </w:rPr>
        <w:t>в газете «Городские н</w:t>
      </w:r>
      <w:r w:rsidR="002F78B4">
        <w:rPr>
          <w:sz w:val="30"/>
          <w:szCs w:val="30"/>
        </w:rPr>
        <w:t>о</w:t>
      </w:r>
      <w:r w:rsidR="002F78B4">
        <w:rPr>
          <w:sz w:val="30"/>
          <w:szCs w:val="30"/>
        </w:rPr>
        <w:t>вости»</w:t>
      </w:r>
      <w:r w:rsidR="00D130CE" w:rsidRPr="00D130CE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P="003A2D14" w:rsidR="00771A7C" w:rsidRDefault="00771A7C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024CD0" w:rsidR="0075015A" w:rsidRDefault="0075015A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024CD0" w:rsidR="00024CD0" w:rsidRDefault="00024CD0" w:rsidRPr="003A2D14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024CD0" w:rsidR="00F02626" w:rsidRDefault="0071224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Первый заместитель </w:t>
      </w:r>
    </w:p>
    <w:p w:rsidP="00024CD0" w:rsidR="00474D0C" w:rsidRDefault="0071224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Главы города                                                                                 А.И. Мацак</w:t>
      </w:r>
    </w:p>
    <w:p w:rsidP="00024CD0" w:rsidR="00024CD0" w:rsidRDefault="00024CD0">
      <w:pPr>
        <w:spacing w:line="192" w:lineRule="auto"/>
        <w:jc w:val="both"/>
        <w:rPr>
          <w:sz w:val="30"/>
          <w:szCs w:val="30"/>
        </w:rPr>
      </w:pPr>
    </w:p>
    <w:p w:rsidP="00024CD0" w:rsidR="007028DC" w:rsidRDefault="00706147" w:rsidRPr="009C625F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  <w:r w:rsidR="007028DC" w:rsidRPr="009C625F">
        <w:rPr>
          <w:sz w:val="30"/>
          <w:szCs w:val="30"/>
        </w:rPr>
        <w:lastRenderedPageBreak/>
        <w:t>Приложение</w:t>
      </w:r>
      <w:r w:rsidR="007028DC">
        <w:rPr>
          <w:sz w:val="30"/>
          <w:szCs w:val="30"/>
        </w:rPr>
        <w:t xml:space="preserve"> </w:t>
      </w:r>
    </w:p>
    <w:p w:rsidP="00024CD0" w:rsidR="007028DC" w:rsidRDefault="007028DC" w:rsidRPr="009C625F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</w:t>
      </w:r>
      <w:r w:rsidR="00B111FB">
        <w:rPr>
          <w:sz w:val="30"/>
          <w:szCs w:val="30"/>
        </w:rPr>
        <w:t>распоряжению</w:t>
      </w:r>
    </w:p>
    <w:p w:rsidP="00024CD0" w:rsidR="007028DC" w:rsidRDefault="007028DC" w:rsidRPr="009C625F">
      <w:pPr>
        <w:spacing w:line="192" w:lineRule="auto"/>
        <w:ind w:firstLine="5387"/>
        <w:jc w:val="both"/>
        <w:rPr>
          <w:sz w:val="30"/>
          <w:szCs w:val="30"/>
        </w:rPr>
      </w:pPr>
      <w:r w:rsidRPr="009C625F">
        <w:rPr>
          <w:sz w:val="30"/>
          <w:szCs w:val="30"/>
        </w:rPr>
        <w:t>администрации города</w:t>
      </w:r>
    </w:p>
    <w:p w:rsidP="00024CD0" w:rsidR="007028DC" w:rsidRDefault="007028DC">
      <w:pPr>
        <w:spacing w:line="192" w:lineRule="auto"/>
        <w:ind w:firstLine="5387"/>
        <w:jc w:val="both"/>
        <w:rPr>
          <w:sz w:val="30"/>
          <w:szCs w:val="30"/>
        </w:rPr>
      </w:pPr>
      <w:r w:rsidRPr="009C625F">
        <w:rPr>
          <w:sz w:val="30"/>
          <w:szCs w:val="30"/>
        </w:rPr>
        <w:t xml:space="preserve">от </w:t>
      </w:r>
      <w:r w:rsidR="00024CD0">
        <w:rPr>
          <w:sz w:val="30"/>
          <w:szCs w:val="30"/>
        </w:rPr>
        <w:t xml:space="preserve">_____________ </w:t>
      </w:r>
      <w:r>
        <w:rPr>
          <w:sz w:val="30"/>
          <w:szCs w:val="30"/>
        </w:rPr>
        <w:t>№</w:t>
      </w:r>
      <w:r w:rsidRPr="009C625F">
        <w:rPr>
          <w:sz w:val="30"/>
          <w:szCs w:val="30"/>
        </w:rPr>
        <w:t xml:space="preserve"> </w:t>
      </w:r>
      <w:r>
        <w:rPr>
          <w:sz w:val="30"/>
          <w:szCs w:val="30"/>
        </w:rPr>
        <w:t>___</w:t>
      </w:r>
      <w:r w:rsidR="00024CD0">
        <w:rPr>
          <w:sz w:val="30"/>
          <w:szCs w:val="30"/>
        </w:rPr>
        <w:t>_____</w:t>
      </w:r>
    </w:p>
    <w:p w:rsidP="00024CD0" w:rsidR="007028DC" w:rsidRDefault="007028DC">
      <w:pPr>
        <w:spacing w:line="192" w:lineRule="auto"/>
        <w:ind w:firstLine="5387"/>
        <w:jc w:val="both"/>
        <w:rPr>
          <w:sz w:val="30"/>
          <w:szCs w:val="30"/>
        </w:rPr>
      </w:pPr>
    </w:p>
    <w:p w:rsidP="00024CD0" w:rsidR="007028DC" w:rsidRDefault="007028DC" w:rsidRPr="009C625F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9C625F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1</w:t>
      </w:r>
    </w:p>
    <w:p w:rsidP="00024CD0" w:rsidR="007028DC" w:rsidRDefault="007028DC" w:rsidRPr="009C625F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</w:t>
      </w:r>
      <w:r w:rsidR="00B111FB">
        <w:rPr>
          <w:sz w:val="30"/>
          <w:szCs w:val="30"/>
        </w:rPr>
        <w:t>распоряжению</w:t>
      </w:r>
    </w:p>
    <w:p w:rsidP="00024CD0" w:rsidR="007028DC" w:rsidRDefault="007028DC" w:rsidRPr="009C625F">
      <w:pPr>
        <w:spacing w:line="192" w:lineRule="auto"/>
        <w:ind w:firstLine="5387"/>
        <w:jc w:val="both"/>
        <w:rPr>
          <w:sz w:val="30"/>
          <w:szCs w:val="30"/>
        </w:rPr>
      </w:pPr>
      <w:r w:rsidRPr="009C625F">
        <w:rPr>
          <w:sz w:val="30"/>
          <w:szCs w:val="30"/>
        </w:rPr>
        <w:t>администрации города</w:t>
      </w:r>
    </w:p>
    <w:p w:rsidP="00024CD0" w:rsidR="007028DC" w:rsidRDefault="00024CD0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 04.03.2014 </w:t>
      </w:r>
      <w:r w:rsidR="007028DC">
        <w:rPr>
          <w:sz w:val="30"/>
          <w:szCs w:val="30"/>
        </w:rPr>
        <w:t>№ 23-орг</w:t>
      </w:r>
    </w:p>
    <w:p w:rsidP="00706147" w:rsidR="0014251E" w:rsidRDefault="0014251E">
      <w:pPr>
        <w:jc w:val="right"/>
        <w:rPr>
          <w:rStyle w:val="FontStyle12"/>
          <w:b w:val="false"/>
          <w:bCs w:val="false"/>
          <w:sz w:val="30"/>
          <w:szCs w:val="30"/>
        </w:rPr>
      </w:pPr>
    </w:p>
    <w:p w:rsidP="00024CD0" w:rsidR="007028DC" w:rsidRDefault="007028DC" w:rsidRPr="00024CD0">
      <w:pPr>
        <w:spacing w:line="192" w:lineRule="auto"/>
        <w:jc w:val="center"/>
        <w:rPr>
          <w:rStyle w:val="FontStyle12"/>
          <w:b w:val="false"/>
          <w:bCs w:val="false"/>
          <w:sz w:val="30"/>
          <w:szCs w:val="30"/>
        </w:rPr>
      </w:pPr>
      <w:r w:rsidRPr="00024CD0">
        <w:rPr>
          <w:rStyle w:val="FontStyle12"/>
          <w:b w:val="false"/>
          <w:bCs w:val="false"/>
          <w:sz w:val="30"/>
          <w:szCs w:val="30"/>
        </w:rPr>
        <w:t>СОСТАВ</w:t>
      </w:r>
    </w:p>
    <w:p w:rsidP="00024CD0" w:rsidR="007028DC" w:rsidRDefault="00024CD0" w:rsidRPr="00024CD0">
      <w:pPr>
        <w:spacing w:line="192" w:lineRule="auto"/>
        <w:jc w:val="center"/>
        <w:rPr>
          <w:rStyle w:val="FontStyle12"/>
          <w:b w:val="false"/>
          <w:bCs w:val="false"/>
          <w:sz w:val="30"/>
          <w:szCs w:val="30"/>
        </w:rPr>
      </w:pPr>
      <w:r w:rsidRPr="00024CD0">
        <w:rPr>
          <w:rStyle w:val="FontStyle12"/>
          <w:b w:val="false"/>
          <w:bCs w:val="false"/>
          <w:sz w:val="30"/>
          <w:szCs w:val="30"/>
        </w:rPr>
        <w:t>городской комиссии по безопасности дорожного движения</w:t>
      </w:r>
    </w:p>
    <w:p w:rsidP="007028DC" w:rsidR="007028DC" w:rsidRDefault="007028DC">
      <w:pPr>
        <w:jc w:val="center"/>
        <w:rPr>
          <w:rStyle w:val="FontStyle12"/>
          <w:bCs w:val="false"/>
          <w:sz w:val="30"/>
          <w:szCs w:val="30"/>
        </w:rPr>
      </w:pPr>
    </w:p>
    <w:tbl>
      <w:tblPr>
        <w:tblW w:type="dxa" w:w="9560"/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323"/>
        <w:gridCol w:w="283"/>
        <w:gridCol w:w="5954"/>
      </w:tblGrid>
      <w:tr w:rsidR="00024CD0" w:rsidRPr="007028DC" w:rsidTr="00024CD0">
        <w:tc>
          <w:tcPr>
            <w:tcW w:type="dxa" w:w="3323"/>
          </w:tcPr>
          <w:p w:rsidP="007028DC" w:rsidR="001F3422" w:rsidRDefault="00024CD0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Мацак 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Ив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нович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первый заместитель Главы города, председ</w:t>
            </w:r>
            <w:r w:rsidRPr="007028DC">
              <w:rPr>
                <w:sz w:val="30"/>
                <w:szCs w:val="30"/>
              </w:rPr>
              <w:t>а</w:t>
            </w:r>
            <w:r w:rsidRPr="007028DC">
              <w:rPr>
                <w:sz w:val="30"/>
                <w:szCs w:val="30"/>
              </w:rPr>
              <w:t>тель комиссии;</w:t>
            </w:r>
          </w:p>
        </w:tc>
      </w:tr>
      <w:tr w:rsidR="00024CD0" w:rsidRPr="007028DC" w:rsidTr="00024CD0">
        <w:tc>
          <w:tcPr>
            <w:tcW w:type="dxa" w:w="3323"/>
          </w:tcPr>
          <w:p w:rsidP="00357D8F" w:rsidR="001F3422" w:rsidRDefault="00024CD0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Безруких </w:t>
            </w:r>
          </w:p>
          <w:p w:rsidP="00357D8F" w:rsidR="00024CD0" w:rsidRDefault="00024CD0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колаевич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357D8F" w:rsidR="00024CD0" w:rsidRDefault="00024CD0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Главы города – руководитель департамента городского хозяйства и тран</w:t>
            </w:r>
            <w:r>
              <w:rPr>
                <w:sz w:val="30"/>
                <w:szCs w:val="30"/>
              </w:rPr>
              <w:t>с</w:t>
            </w:r>
            <w:r>
              <w:rPr>
                <w:sz w:val="30"/>
                <w:szCs w:val="30"/>
              </w:rPr>
              <w:t>порта, заместитель председателя комиссии;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Березин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Геннадий Николаевич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начальник Межмуници</w:t>
            </w:r>
            <w:r>
              <w:rPr>
                <w:sz w:val="30"/>
                <w:szCs w:val="30"/>
              </w:rPr>
              <w:t>пального управления МВД России «Красноярское»</w:t>
            </w:r>
            <w:r w:rsidRPr="007028DC">
              <w:rPr>
                <w:sz w:val="30"/>
                <w:szCs w:val="30"/>
              </w:rPr>
              <w:t>, полковник полиции, заместитель председателя коми</w:t>
            </w:r>
            <w:r w:rsidRPr="007028DC">
              <w:rPr>
                <w:sz w:val="30"/>
                <w:szCs w:val="30"/>
              </w:rPr>
              <w:t>с</w:t>
            </w:r>
            <w:r w:rsidRPr="007028DC">
              <w:rPr>
                <w:sz w:val="30"/>
                <w:szCs w:val="30"/>
              </w:rPr>
              <w:t>сии (по согласованию);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Винничук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Дмитрий Михайлович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начальник отдела Государственной инспе</w:t>
            </w:r>
            <w:r w:rsidRPr="007028DC">
              <w:rPr>
                <w:sz w:val="30"/>
                <w:szCs w:val="30"/>
              </w:rPr>
              <w:t>к</w:t>
            </w:r>
            <w:r w:rsidRPr="007028DC">
              <w:rPr>
                <w:sz w:val="30"/>
                <w:szCs w:val="30"/>
              </w:rPr>
              <w:t>ции безопасности до</w:t>
            </w:r>
            <w:r>
              <w:rPr>
                <w:sz w:val="30"/>
                <w:szCs w:val="30"/>
              </w:rPr>
              <w:t>рожного движения МУ МВД России «Красноярское»</w:t>
            </w:r>
            <w:r w:rsidRPr="007028DC">
              <w:rPr>
                <w:sz w:val="30"/>
                <w:szCs w:val="30"/>
              </w:rPr>
              <w:t>, подполковник полиции, заместитель председателя коми</w:t>
            </w:r>
            <w:r w:rsidRPr="007028DC">
              <w:rPr>
                <w:sz w:val="30"/>
                <w:szCs w:val="30"/>
              </w:rPr>
              <w:t>с</w:t>
            </w:r>
            <w:r w:rsidRPr="007028DC">
              <w:rPr>
                <w:sz w:val="30"/>
                <w:szCs w:val="30"/>
              </w:rPr>
              <w:t>сии (по согласованию);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Кузнецова 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Борисовна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E37DC4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 отдела управления улично-дорожной сетью департамента г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родского хозяйства и транспорта</w:t>
            </w:r>
            <w:r w:rsidR="001F3422">
              <w:rPr>
                <w:sz w:val="30"/>
                <w:szCs w:val="30"/>
              </w:rPr>
              <w:t xml:space="preserve"> админ</w:t>
            </w:r>
            <w:r w:rsidR="001F3422">
              <w:rPr>
                <w:sz w:val="30"/>
                <w:szCs w:val="30"/>
              </w:rPr>
              <w:t>и</w:t>
            </w:r>
            <w:r w:rsidR="001F3422">
              <w:rPr>
                <w:sz w:val="30"/>
                <w:szCs w:val="30"/>
              </w:rPr>
              <w:t>страции города</w:t>
            </w:r>
            <w:r>
              <w:rPr>
                <w:sz w:val="30"/>
                <w:szCs w:val="30"/>
              </w:rPr>
              <w:t>, секретарь комиссии;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Арефьев 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Николай Викторович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1F3422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руководителя департамента г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 xml:space="preserve">родского хозяйства и транспорта </w:t>
            </w:r>
            <w:r w:rsidR="001F3422">
              <w:rPr>
                <w:sz w:val="30"/>
                <w:szCs w:val="30"/>
              </w:rPr>
              <w:t>админ</w:t>
            </w:r>
            <w:r w:rsidR="001F3422">
              <w:rPr>
                <w:sz w:val="30"/>
                <w:szCs w:val="30"/>
              </w:rPr>
              <w:t>и</w:t>
            </w:r>
            <w:r w:rsidR="001F3422">
              <w:rPr>
                <w:sz w:val="30"/>
                <w:szCs w:val="30"/>
              </w:rPr>
              <w:t>страции города</w:t>
            </w:r>
            <w:r w:rsidR="001F3422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по благ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устройству;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Жеребцов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Антон Андреевич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Захарьяева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Лилия Туктаровна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старший </w:t>
            </w:r>
            <w:r w:rsidRPr="007028DC">
              <w:rPr>
                <w:sz w:val="30"/>
                <w:szCs w:val="30"/>
              </w:rPr>
              <w:t>помощник прокурора города Кра</w:t>
            </w:r>
            <w:r w:rsidRPr="007028DC">
              <w:rPr>
                <w:sz w:val="30"/>
                <w:szCs w:val="30"/>
              </w:rPr>
              <w:t>с</w:t>
            </w:r>
            <w:r w:rsidRPr="007028DC">
              <w:rPr>
                <w:sz w:val="30"/>
                <w:szCs w:val="30"/>
              </w:rPr>
              <w:t>ноярска (по согласованию);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Иванов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Николай Александрович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заместитель начальника управления по бл</w:t>
            </w:r>
            <w:r w:rsidRPr="007028DC">
              <w:rPr>
                <w:sz w:val="30"/>
                <w:szCs w:val="30"/>
              </w:rPr>
              <w:t>а</w:t>
            </w:r>
            <w:r w:rsidRPr="007028DC">
              <w:rPr>
                <w:sz w:val="30"/>
                <w:szCs w:val="30"/>
              </w:rPr>
              <w:t xml:space="preserve">гоустройству производственно-технического управления ООО УК </w:t>
            </w:r>
            <w:r>
              <w:rPr>
                <w:sz w:val="30"/>
                <w:szCs w:val="30"/>
              </w:rPr>
              <w:t>«</w:t>
            </w:r>
            <w:r w:rsidRPr="007028DC">
              <w:rPr>
                <w:sz w:val="30"/>
                <w:szCs w:val="30"/>
              </w:rPr>
              <w:t>Жилищные системы Красноярска</w:t>
            </w:r>
            <w:r>
              <w:rPr>
                <w:sz w:val="30"/>
                <w:szCs w:val="30"/>
              </w:rPr>
              <w:t>»</w:t>
            </w:r>
            <w:r w:rsidRPr="007028DC">
              <w:rPr>
                <w:sz w:val="30"/>
                <w:szCs w:val="30"/>
              </w:rPr>
              <w:t xml:space="preserve"> (по согласованию);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Иванов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Сергей Валентинович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lastRenderedPageBreak/>
              <w:t>Клименко</w:t>
            </w:r>
          </w:p>
          <w:p w:rsidP="007028DC" w:rsidR="00024CD0" w:rsidRDefault="00024CD0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 xml:space="preserve">Александр 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Александрович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первый заместитель руководителя админ</w:t>
            </w:r>
            <w:r w:rsidRPr="007028DC">
              <w:rPr>
                <w:sz w:val="30"/>
                <w:szCs w:val="30"/>
              </w:rPr>
              <w:t>и</w:t>
            </w:r>
            <w:r w:rsidRPr="007028DC">
              <w:rPr>
                <w:sz w:val="30"/>
                <w:szCs w:val="30"/>
              </w:rPr>
              <w:t>страции Кировского района в городе Кра</w:t>
            </w:r>
            <w:r w:rsidRPr="007028DC">
              <w:rPr>
                <w:sz w:val="30"/>
                <w:szCs w:val="30"/>
              </w:rPr>
              <w:t>с</w:t>
            </w:r>
            <w:r w:rsidRPr="007028DC">
              <w:rPr>
                <w:sz w:val="30"/>
                <w:szCs w:val="30"/>
              </w:rPr>
              <w:t>ноярске;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Лаврецкий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Евгений Владимирович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 xml:space="preserve">главный инженер Красноярской дирекции инфраструктуры филиала ОАО </w:t>
            </w:r>
            <w:r>
              <w:rPr>
                <w:sz w:val="30"/>
                <w:szCs w:val="30"/>
              </w:rPr>
              <w:t>«</w:t>
            </w:r>
            <w:r w:rsidRPr="007028DC">
              <w:rPr>
                <w:sz w:val="30"/>
                <w:szCs w:val="30"/>
              </w:rPr>
              <w:t>РЖД</w:t>
            </w:r>
            <w:r>
              <w:rPr>
                <w:sz w:val="30"/>
                <w:szCs w:val="30"/>
              </w:rPr>
              <w:t>»</w:t>
            </w:r>
            <w:r w:rsidRPr="007028DC">
              <w:rPr>
                <w:sz w:val="30"/>
                <w:szCs w:val="30"/>
              </w:rPr>
              <w:t xml:space="preserve"> (по согласованию);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Лясковский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Андрей Станиславович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заместитель начальника территориального отдела Межрегионального территориального Управления Федеральной службы по надз</w:t>
            </w:r>
            <w:r w:rsidRPr="007028DC">
              <w:rPr>
                <w:sz w:val="30"/>
                <w:szCs w:val="30"/>
              </w:rPr>
              <w:t>о</w:t>
            </w:r>
            <w:r w:rsidRPr="007028DC">
              <w:rPr>
                <w:sz w:val="30"/>
                <w:szCs w:val="30"/>
              </w:rPr>
              <w:t>ру в сфере транспорта по Сибирскому фед</w:t>
            </w:r>
            <w:r w:rsidRPr="007028DC">
              <w:rPr>
                <w:sz w:val="30"/>
                <w:szCs w:val="30"/>
              </w:rPr>
              <w:t>е</w:t>
            </w:r>
            <w:r w:rsidRPr="007028DC">
              <w:rPr>
                <w:sz w:val="30"/>
                <w:szCs w:val="30"/>
              </w:rPr>
              <w:t>ральному округу (по согласованию);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Манченко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Игорь Александрович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заместитель руководителя департамента г</w:t>
            </w:r>
            <w:r w:rsidRPr="007028DC">
              <w:rPr>
                <w:sz w:val="30"/>
                <w:szCs w:val="30"/>
              </w:rPr>
              <w:t>о</w:t>
            </w:r>
            <w:r w:rsidRPr="007028DC">
              <w:rPr>
                <w:sz w:val="30"/>
                <w:szCs w:val="30"/>
              </w:rPr>
              <w:t>родского хозяйства и транспорта админ</w:t>
            </w:r>
            <w:r w:rsidRPr="007028DC">
              <w:rPr>
                <w:sz w:val="30"/>
                <w:szCs w:val="30"/>
              </w:rPr>
              <w:t>и</w:t>
            </w:r>
            <w:r w:rsidRPr="007028DC">
              <w:rPr>
                <w:sz w:val="30"/>
                <w:szCs w:val="30"/>
              </w:rPr>
              <w:t>страции города по организации пассажи</w:t>
            </w:r>
            <w:r w:rsidRPr="007028DC">
              <w:rPr>
                <w:sz w:val="30"/>
                <w:szCs w:val="30"/>
              </w:rPr>
              <w:t>р</w:t>
            </w:r>
            <w:r w:rsidRPr="007028DC">
              <w:rPr>
                <w:sz w:val="30"/>
                <w:szCs w:val="30"/>
              </w:rPr>
              <w:t>ских перевозок;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Марков</w:t>
            </w:r>
          </w:p>
          <w:p w:rsidP="007028DC" w:rsidR="00024CD0" w:rsidRDefault="00024CD0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 xml:space="preserve">Владимир 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Илларионович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специалист по безопасности дорожного движения Красноярского регионального о</w:t>
            </w:r>
            <w:r w:rsidRPr="007028DC">
              <w:rPr>
                <w:sz w:val="30"/>
                <w:szCs w:val="30"/>
              </w:rPr>
              <w:t>т</w:t>
            </w:r>
            <w:r w:rsidRPr="007028DC">
              <w:rPr>
                <w:sz w:val="30"/>
                <w:szCs w:val="30"/>
              </w:rPr>
              <w:t xml:space="preserve">деления общественной организации </w:t>
            </w:r>
            <w:r>
              <w:rPr>
                <w:sz w:val="30"/>
                <w:szCs w:val="30"/>
              </w:rPr>
              <w:t>«</w:t>
            </w:r>
            <w:r w:rsidRPr="007028DC">
              <w:rPr>
                <w:sz w:val="30"/>
                <w:szCs w:val="30"/>
              </w:rPr>
              <w:t>Вс</w:t>
            </w:r>
            <w:r w:rsidRPr="007028DC">
              <w:rPr>
                <w:sz w:val="30"/>
                <w:szCs w:val="30"/>
              </w:rPr>
              <w:t>е</w:t>
            </w:r>
            <w:r w:rsidRPr="007028DC">
              <w:rPr>
                <w:sz w:val="30"/>
                <w:szCs w:val="30"/>
              </w:rPr>
              <w:t>российское общество автомобилистов</w:t>
            </w:r>
            <w:r>
              <w:rPr>
                <w:sz w:val="30"/>
                <w:szCs w:val="30"/>
              </w:rPr>
              <w:t>»</w:t>
            </w:r>
            <w:r w:rsidRPr="007028DC">
              <w:rPr>
                <w:sz w:val="30"/>
                <w:szCs w:val="30"/>
              </w:rPr>
              <w:t xml:space="preserve"> (по согласованию);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Омышев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Михаил Геннадьевич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председатель правления ассоциации пасс</w:t>
            </w:r>
            <w:r w:rsidRPr="007028DC">
              <w:rPr>
                <w:sz w:val="30"/>
                <w:szCs w:val="30"/>
              </w:rPr>
              <w:t>а</w:t>
            </w:r>
            <w:r w:rsidRPr="007028DC">
              <w:rPr>
                <w:sz w:val="30"/>
                <w:szCs w:val="30"/>
              </w:rPr>
              <w:t>жирских перевозчиков (по согласованию);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Петров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Николай Николаевич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первый заместитель руководителя админ</w:t>
            </w:r>
            <w:r w:rsidRPr="007028DC">
              <w:rPr>
                <w:sz w:val="30"/>
                <w:szCs w:val="30"/>
              </w:rPr>
              <w:t>и</w:t>
            </w:r>
            <w:r w:rsidRPr="007028DC">
              <w:rPr>
                <w:sz w:val="30"/>
                <w:szCs w:val="30"/>
              </w:rPr>
              <w:t>страции Железнодорожного района в городе Красноярске;</w:t>
            </w:r>
          </w:p>
        </w:tc>
      </w:tr>
      <w:tr w:rsidR="00024CD0" w:rsidRPr="007028DC" w:rsidTr="00024CD0">
        <w:tc>
          <w:tcPr>
            <w:tcW w:type="dxa" w:w="3323"/>
          </w:tcPr>
          <w:p w:rsidP="008558B1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Подгорная</w:t>
            </w:r>
          </w:p>
          <w:p w:rsidP="008558B1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Александра Викторовна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8558B1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старший государственный инспектор д</w:t>
            </w:r>
            <w:r w:rsidRPr="007028DC">
              <w:rPr>
                <w:sz w:val="30"/>
                <w:szCs w:val="30"/>
              </w:rPr>
              <w:t>о</w:t>
            </w:r>
            <w:r w:rsidRPr="007028DC">
              <w:rPr>
                <w:sz w:val="30"/>
                <w:szCs w:val="30"/>
              </w:rPr>
              <w:t>рожного надзора отделения дорожного надзора отдела государственной инспекции безопасности до</w:t>
            </w:r>
            <w:r>
              <w:rPr>
                <w:sz w:val="30"/>
                <w:szCs w:val="30"/>
              </w:rPr>
              <w:t xml:space="preserve">рожного движения МУ МВД России «Красноярское», капитан полиции </w:t>
            </w:r>
            <w:r w:rsidRPr="007028DC">
              <w:rPr>
                <w:sz w:val="30"/>
                <w:szCs w:val="30"/>
              </w:rPr>
              <w:t>(по согласованию);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Потапова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Елена Викторовна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консультант отдела организации педиатр</w:t>
            </w:r>
            <w:r w:rsidRPr="007028DC">
              <w:rPr>
                <w:sz w:val="30"/>
                <w:szCs w:val="30"/>
              </w:rPr>
              <w:t>и</w:t>
            </w:r>
            <w:r w:rsidRPr="007028DC">
              <w:rPr>
                <w:sz w:val="30"/>
                <w:szCs w:val="30"/>
              </w:rPr>
              <w:t>ческой и акушерско-гинекологической п</w:t>
            </w:r>
            <w:r w:rsidRPr="007028DC">
              <w:rPr>
                <w:sz w:val="30"/>
                <w:szCs w:val="30"/>
              </w:rPr>
              <w:t>о</w:t>
            </w:r>
            <w:r w:rsidRPr="007028DC">
              <w:rPr>
                <w:sz w:val="30"/>
                <w:szCs w:val="30"/>
              </w:rPr>
              <w:t>мощи министерства здравоохранения Кра</w:t>
            </w:r>
            <w:r w:rsidRPr="007028DC">
              <w:rPr>
                <w:sz w:val="30"/>
                <w:szCs w:val="30"/>
              </w:rPr>
              <w:t>с</w:t>
            </w:r>
            <w:r w:rsidRPr="007028DC">
              <w:rPr>
                <w:sz w:val="30"/>
                <w:szCs w:val="30"/>
              </w:rPr>
              <w:t>ноярского края (по согласованию);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Потылицина Евгения Викторовна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заместитель руководителя админ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страции Октябрьского района в городе Красноярске</w:t>
            </w:r>
            <w:r w:rsidR="001F3422">
              <w:rPr>
                <w:sz w:val="30"/>
                <w:szCs w:val="30"/>
              </w:rPr>
              <w:t>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Прокудин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Дмитрий Викторович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первый заместитель руководителя админ</w:t>
            </w:r>
            <w:r w:rsidRPr="007028DC">
              <w:rPr>
                <w:sz w:val="30"/>
                <w:szCs w:val="30"/>
              </w:rPr>
              <w:t>и</w:t>
            </w:r>
            <w:r w:rsidRPr="007028DC">
              <w:rPr>
                <w:sz w:val="30"/>
                <w:szCs w:val="30"/>
              </w:rPr>
              <w:t>страции Свердловского района в городе Красноярске;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lastRenderedPageBreak/>
              <w:t>Савчук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Станислав Юрьевич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председатель Краевой региональной общ</w:t>
            </w:r>
            <w:r w:rsidRPr="007028DC">
              <w:rPr>
                <w:sz w:val="30"/>
                <w:szCs w:val="30"/>
              </w:rPr>
              <w:t>е</w:t>
            </w:r>
            <w:r w:rsidRPr="007028DC">
              <w:rPr>
                <w:sz w:val="30"/>
                <w:szCs w:val="30"/>
              </w:rPr>
              <w:t>ственной организаци</w:t>
            </w:r>
            <w:r>
              <w:rPr>
                <w:sz w:val="30"/>
                <w:szCs w:val="30"/>
              </w:rPr>
              <w:t>и «</w:t>
            </w:r>
            <w:r w:rsidRPr="007028DC">
              <w:rPr>
                <w:sz w:val="30"/>
                <w:szCs w:val="30"/>
              </w:rPr>
              <w:t>Краевое обществ</w:t>
            </w:r>
            <w:r>
              <w:rPr>
                <w:sz w:val="30"/>
                <w:szCs w:val="30"/>
              </w:rPr>
              <w:t>о по защите прав автовладельцев»</w:t>
            </w:r>
            <w:r w:rsidRPr="007028DC">
              <w:rPr>
                <w:sz w:val="30"/>
                <w:szCs w:val="30"/>
              </w:rPr>
              <w:t xml:space="preserve"> (по согласов</w:t>
            </w:r>
            <w:r w:rsidRPr="007028DC">
              <w:rPr>
                <w:sz w:val="30"/>
                <w:szCs w:val="30"/>
              </w:rPr>
              <w:t>а</w:t>
            </w:r>
            <w:r w:rsidRPr="007028DC">
              <w:rPr>
                <w:sz w:val="30"/>
                <w:szCs w:val="30"/>
              </w:rPr>
              <w:t>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Сендерский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Семен Борисович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Соловаров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Леонид Владимирович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заместитель начальника 1</w:t>
            </w:r>
            <w:r w:rsidR="001F3422">
              <w:rPr>
                <w:sz w:val="30"/>
                <w:szCs w:val="30"/>
              </w:rPr>
              <w:t>-го</w:t>
            </w:r>
            <w:r w:rsidRPr="007028DC">
              <w:rPr>
                <w:sz w:val="30"/>
                <w:szCs w:val="30"/>
              </w:rPr>
              <w:t xml:space="preserve"> пожарно-спасательного отряда Федеральной против</w:t>
            </w:r>
            <w:r w:rsidRPr="007028DC">
              <w:rPr>
                <w:sz w:val="30"/>
                <w:szCs w:val="30"/>
              </w:rPr>
              <w:t>о</w:t>
            </w:r>
            <w:r w:rsidRPr="007028DC">
              <w:rPr>
                <w:sz w:val="30"/>
                <w:szCs w:val="30"/>
              </w:rPr>
              <w:t>пожарной службы Главного управления МЧС России по Красноярскому краю, майор внутренней службы (по согласованию);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Соловьев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Олег Николаевич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первый заместитель руководителя админ</w:t>
            </w:r>
            <w:r w:rsidRPr="007028DC">
              <w:rPr>
                <w:sz w:val="30"/>
                <w:szCs w:val="30"/>
              </w:rPr>
              <w:t>и</w:t>
            </w:r>
            <w:r w:rsidRPr="007028DC">
              <w:rPr>
                <w:sz w:val="30"/>
                <w:szCs w:val="30"/>
              </w:rPr>
              <w:t>страции Ленинского района в городе Кра</w:t>
            </w:r>
            <w:r w:rsidRPr="007028DC">
              <w:rPr>
                <w:sz w:val="30"/>
                <w:szCs w:val="30"/>
              </w:rPr>
              <w:t>с</w:t>
            </w:r>
            <w:r w:rsidRPr="007028DC">
              <w:rPr>
                <w:sz w:val="30"/>
                <w:szCs w:val="30"/>
              </w:rPr>
              <w:t>ноярске;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Ткачев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Лев Викторович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заместитель начальника Красноярской</w:t>
            </w:r>
            <w:r>
              <w:rPr>
                <w:sz w:val="30"/>
                <w:szCs w:val="30"/>
              </w:rPr>
              <w:t xml:space="preserve"> ж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лезной дороги – филиала ОАО «РЖД»</w:t>
            </w:r>
            <w:r w:rsidRPr="007028DC">
              <w:rPr>
                <w:sz w:val="30"/>
                <w:szCs w:val="30"/>
              </w:rPr>
              <w:t xml:space="preserve"> по взаимодействию с органами власти (по с</w:t>
            </w:r>
            <w:r w:rsidRPr="007028DC">
              <w:rPr>
                <w:sz w:val="30"/>
                <w:szCs w:val="30"/>
              </w:rPr>
              <w:t>о</w:t>
            </w:r>
            <w:r w:rsidRPr="007028DC">
              <w:rPr>
                <w:sz w:val="30"/>
                <w:szCs w:val="30"/>
              </w:rPr>
              <w:t>гласованию);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Трофимов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Евгений Александрович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заместитель Главы города</w:t>
            </w:r>
            <w:r>
              <w:rPr>
                <w:sz w:val="30"/>
                <w:szCs w:val="30"/>
              </w:rPr>
              <w:t xml:space="preserve"> по безопасности</w:t>
            </w:r>
            <w:r w:rsidRPr="007028DC">
              <w:rPr>
                <w:sz w:val="30"/>
                <w:szCs w:val="30"/>
              </w:rPr>
              <w:t xml:space="preserve"> </w:t>
            </w:r>
            <w:r w:rsidR="001F3422">
              <w:rPr>
                <w:sz w:val="30"/>
                <w:szCs w:val="30"/>
              </w:rPr>
              <w:t>–</w:t>
            </w:r>
            <w:r w:rsidRPr="007028DC">
              <w:rPr>
                <w:sz w:val="30"/>
                <w:szCs w:val="30"/>
              </w:rPr>
              <w:t xml:space="preserve"> руководитель департамента общественной безопасности;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Устинович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Надежда Николаевна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консультант отдела организации медици</w:t>
            </w:r>
            <w:r w:rsidRPr="007028DC">
              <w:rPr>
                <w:sz w:val="30"/>
                <w:szCs w:val="30"/>
              </w:rPr>
              <w:t>н</w:t>
            </w:r>
            <w:r w:rsidRPr="007028DC">
              <w:rPr>
                <w:sz w:val="30"/>
                <w:szCs w:val="30"/>
              </w:rPr>
              <w:t>ской помощи взрослому населению и сан</w:t>
            </w:r>
            <w:r w:rsidRPr="007028DC">
              <w:rPr>
                <w:sz w:val="30"/>
                <w:szCs w:val="30"/>
              </w:rPr>
              <w:t>и</w:t>
            </w:r>
            <w:r w:rsidRPr="007028DC">
              <w:rPr>
                <w:sz w:val="30"/>
                <w:szCs w:val="30"/>
              </w:rPr>
              <w:t>тарно-курортного дела министерства здр</w:t>
            </w:r>
            <w:r w:rsidRPr="007028DC">
              <w:rPr>
                <w:sz w:val="30"/>
                <w:szCs w:val="30"/>
              </w:rPr>
              <w:t>а</w:t>
            </w:r>
            <w:r w:rsidRPr="007028DC">
              <w:rPr>
                <w:sz w:val="30"/>
                <w:szCs w:val="30"/>
              </w:rPr>
              <w:t>воохранения Красноярского края (по согл</w:t>
            </w:r>
            <w:r w:rsidRPr="007028DC">
              <w:rPr>
                <w:sz w:val="30"/>
                <w:szCs w:val="30"/>
              </w:rPr>
              <w:t>а</w:t>
            </w:r>
            <w:r w:rsidRPr="007028DC">
              <w:rPr>
                <w:sz w:val="30"/>
                <w:szCs w:val="30"/>
              </w:rPr>
              <w:t>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Фролов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Егор Дмитриевич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координатор центрального совета Красноя</w:t>
            </w:r>
            <w:r w:rsidRPr="007028DC">
              <w:rPr>
                <w:sz w:val="30"/>
                <w:szCs w:val="30"/>
              </w:rPr>
              <w:t>р</w:t>
            </w:r>
            <w:r w:rsidRPr="007028DC">
              <w:rPr>
                <w:sz w:val="30"/>
                <w:szCs w:val="30"/>
              </w:rPr>
              <w:t>ского отделения Федерации автовладельцев России (по согласованию);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Храмцов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Василий Алексеевич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заместитель руководителя администрации Центрального района в городе Красноярске;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Черных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Артем Владимирович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первый заместитель министра транспорта Красноярского края (по согласованию);</w:t>
            </w:r>
          </w:p>
        </w:tc>
      </w:tr>
      <w:tr w:rsidR="00024CD0" w:rsidRPr="007028DC" w:rsidTr="00024CD0">
        <w:tc>
          <w:tcPr>
            <w:tcW w:type="dxa" w:w="3323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Эйдемиллер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Александр Яковлевич</w:t>
            </w:r>
          </w:p>
        </w:tc>
        <w:tc>
          <w:tcPr>
            <w:tcW w:type="dxa" w:w="283"/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первый заместитель руководителя админ</w:t>
            </w:r>
            <w:r w:rsidRPr="007028DC">
              <w:rPr>
                <w:sz w:val="30"/>
                <w:szCs w:val="30"/>
              </w:rPr>
              <w:t>и</w:t>
            </w:r>
            <w:r w:rsidRPr="007028DC">
              <w:rPr>
                <w:sz w:val="30"/>
                <w:szCs w:val="30"/>
              </w:rPr>
              <w:t>страции Советского района в городе Красн</w:t>
            </w:r>
            <w:r w:rsidRPr="007028DC">
              <w:rPr>
                <w:sz w:val="30"/>
                <w:szCs w:val="30"/>
              </w:rPr>
              <w:t>о</w:t>
            </w:r>
            <w:r w:rsidRPr="007028DC">
              <w:rPr>
                <w:sz w:val="30"/>
                <w:szCs w:val="30"/>
              </w:rPr>
              <w:t>ярске;</w:t>
            </w:r>
          </w:p>
        </w:tc>
      </w:tr>
      <w:tr w:rsidR="00024CD0" w:rsidRPr="007028DC" w:rsidTr="00024CD0">
        <w:tc>
          <w:tcPr>
            <w:tcW w:type="dxa" w:w="3323"/>
            <w:tcBorders>
              <w:bottom w:color="auto" w:space="0" w:sz="4" w:val="single"/>
            </w:tcBorders>
          </w:tcPr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Южакова</w:t>
            </w:r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Елена Михайловна</w:t>
            </w:r>
          </w:p>
        </w:tc>
        <w:tc>
          <w:tcPr>
            <w:tcW w:type="dxa" w:w="283"/>
            <w:tcBorders>
              <w:bottom w:color="auto" w:space="0" w:sz="4" w:val="single"/>
            </w:tcBorders>
          </w:tcPr>
          <w:p w:rsidR="00024CD0" w:rsidRDefault="00024CD0">
            <w:r w:rsidRPr="006D22AD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  <w:tcBorders>
              <w:bottom w:color="auto" w:space="0" w:sz="4" w:val="single"/>
            </w:tcBorders>
          </w:tcPr>
          <w:p w:rsidP="007028DC" w:rsidR="00024CD0" w:rsidRDefault="00024CD0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7028DC">
              <w:rPr>
                <w:sz w:val="30"/>
                <w:szCs w:val="30"/>
              </w:rPr>
              <w:t>депутат Красноярского городского Совета депутатов (по согласованию).</w:t>
            </w:r>
            <w:r w:rsidR="001F3422">
              <w:rPr>
                <w:sz w:val="30"/>
                <w:szCs w:val="30"/>
              </w:rPr>
              <w:t>».</w:t>
            </w:r>
            <w:bookmarkStart w:id="0" w:name="_GoBack"/>
            <w:bookmarkEnd w:id="0"/>
          </w:p>
          <w:p w:rsidP="007028DC" w:rsidR="00024CD0" w:rsidRDefault="00024CD0" w:rsidRPr="007028DC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</w:p>
        </w:tc>
      </w:tr>
    </w:tbl>
    <w:p w:rsidP="007028DC" w:rsidR="007028DC" w:rsidRDefault="007028DC" w:rsidRPr="007028DC">
      <w:pPr>
        <w:jc w:val="center"/>
        <w:rPr>
          <w:rStyle w:val="FontStyle12"/>
          <w:bCs w:val="false"/>
          <w:sz w:val="30"/>
          <w:szCs w:val="30"/>
        </w:rPr>
      </w:pPr>
    </w:p>
    <w:sectPr w:rsidR="007028DC" w:rsidRPr="007028DC" w:rsidSect="00BB5633">
      <w:headerReference r:id="rId10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E216B" w:rsidRDefault="008E216B">
      <w:r>
        <w:separator/>
      </w:r>
    </w:p>
  </w:endnote>
  <w:endnote w:type="continuationSeparator" w:id="0">
    <w:p w:rsidR="008E216B" w:rsidRDefault="008E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E216B" w:rsidRDefault="008E216B">
      <w:r>
        <w:separator/>
      </w:r>
    </w:p>
  </w:footnote>
  <w:footnote w:type="continuationSeparator" w:id="0">
    <w:p w:rsidR="008E216B" w:rsidRDefault="008E216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13900" w:rsidP="004A0A93" w:rsidRDefault="000139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3422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B2AF9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CA3E38"/>
    <w:multiLevelType w:val="singleLevel"/>
    <w:tmpl w:val="6616F6F6"/>
    <w:lvl w:ilvl="0">
      <w:start w:val="2"/>
      <w:numFmt w:val="decimal"/>
      <w:lvlText w:val="6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3051670"/>
    <w:multiLevelType w:val="hybridMultilevel"/>
    <w:tmpl w:val="F692EC36"/>
    <w:lvl w:ilvl="0" w:tplc="15FA7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586C9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B0583B"/>
    <w:multiLevelType w:val="multilevel"/>
    <w:tmpl w:val="1D5839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6C15347"/>
    <w:multiLevelType w:val="singleLevel"/>
    <w:tmpl w:val="410E279E"/>
    <w:lvl w:ilvl="0">
      <w:start w:val="1"/>
      <w:numFmt w:val="decimal"/>
      <w:lvlText w:val="2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5">
    <w:nsid w:val="07672CCB"/>
    <w:multiLevelType w:val="singleLevel"/>
    <w:tmpl w:val="58122AA0"/>
    <w:lvl w:ilvl="0">
      <w:start w:val="2"/>
      <w:numFmt w:val="decimal"/>
      <w:lvlText w:val="4.%1."/>
      <w:legacy w:legacy="1" w:legacySpace="0" w:legacyIndent="4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A5E685B"/>
    <w:multiLevelType w:val="hybridMultilevel"/>
    <w:tmpl w:val="F5D80838"/>
    <w:lvl w:ilvl="0" w:tplc="0ABE6A1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1D163F"/>
    <w:multiLevelType w:val="singleLevel"/>
    <w:tmpl w:val="D350301E"/>
    <w:lvl w:ilvl="0">
      <w:start w:val="1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0BED33D0"/>
    <w:multiLevelType w:val="singleLevel"/>
    <w:tmpl w:val="F5D49210"/>
    <w:lvl w:ilvl="0">
      <w:start w:val="10"/>
      <w:numFmt w:val="decimal"/>
      <w:lvlText w:val="5.%1."/>
      <w:legacy w:legacy="1" w:legacySpace="0" w:legacyIndent="6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0D2622BD"/>
    <w:multiLevelType w:val="singleLevel"/>
    <w:tmpl w:val="9AE86780"/>
    <w:lvl w:ilvl="0">
      <w:start w:val="3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09A11D6"/>
    <w:multiLevelType w:val="hybridMultilevel"/>
    <w:tmpl w:val="D04EC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BD4469"/>
    <w:multiLevelType w:val="hybridMultilevel"/>
    <w:tmpl w:val="3D229422"/>
    <w:lvl w:ilvl="0" w:tplc="54E09E2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6E35C4"/>
    <w:multiLevelType w:val="singleLevel"/>
    <w:tmpl w:val="D8CE1778"/>
    <w:lvl w:ilvl="0">
      <w:start w:val="3"/>
      <w:numFmt w:val="decimal"/>
      <w:lvlText w:val="6.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3">
    <w:nsid w:val="175A1E53"/>
    <w:multiLevelType w:val="multilevel"/>
    <w:tmpl w:val="9526612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187D238A"/>
    <w:multiLevelType w:val="hybridMultilevel"/>
    <w:tmpl w:val="2F00A20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9754A39"/>
    <w:multiLevelType w:val="hybridMultilevel"/>
    <w:tmpl w:val="45925F60"/>
    <w:lvl w:ilvl="0" w:tplc="B74ED08A">
      <w:start w:val="1"/>
      <w:numFmt w:val="decimal"/>
      <w:lvlText w:val="%1."/>
      <w:lvlJc w:val="left"/>
      <w:pPr>
        <w:tabs>
          <w:tab w:val="num" w:pos="2468"/>
        </w:tabs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247D0737"/>
    <w:multiLevelType w:val="hybridMultilevel"/>
    <w:tmpl w:val="D032913C"/>
    <w:lvl w:ilvl="0" w:tplc="856ADC1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7">
    <w:nsid w:val="361A3BE4"/>
    <w:multiLevelType w:val="hybridMultilevel"/>
    <w:tmpl w:val="7A14AC8E"/>
    <w:lvl w:ilvl="0" w:tplc="76C00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B2F53"/>
    <w:multiLevelType w:val="singleLevel"/>
    <w:tmpl w:val="969C42DA"/>
    <w:lvl w:ilvl="0">
      <w:start w:val="4"/>
      <w:numFmt w:val="decimal"/>
      <w:lvlText w:val="4.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19">
    <w:nsid w:val="3AE8063E"/>
    <w:multiLevelType w:val="singleLevel"/>
    <w:tmpl w:val="4A32E876"/>
    <w:lvl w:ilvl="0">
      <w:start w:val="1"/>
      <w:numFmt w:val="decimal"/>
      <w:lvlText w:val="3.%1."/>
      <w:legacy w:legacy="1" w:legacySpace="0" w:legacyIndent="328"/>
      <w:lvlJc w:val="left"/>
      <w:rPr>
        <w:rFonts w:ascii="Times New Roman" w:hAnsi="Times New Roman" w:cs="Times New Roman" w:hint="default"/>
      </w:rPr>
    </w:lvl>
  </w:abstractNum>
  <w:abstractNum w:abstractNumId="20">
    <w:nsid w:val="3EFD1E8D"/>
    <w:multiLevelType w:val="hybridMultilevel"/>
    <w:tmpl w:val="634E1B26"/>
    <w:lvl w:ilvl="0" w:tplc="15FA7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C63B8"/>
    <w:multiLevelType w:val="singleLevel"/>
    <w:tmpl w:val="A51807CC"/>
    <w:lvl w:ilvl="0">
      <w:start w:val="5"/>
      <w:numFmt w:val="decimal"/>
      <w:lvlText w:val="3.%1.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22">
    <w:nsid w:val="4A9A3730"/>
    <w:multiLevelType w:val="singleLevel"/>
    <w:tmpl w:val="FBEE6DF8"/>
    <w:lvl w:ilvl="0">
      <w:start w:val="4"/>
      <w:numFmt w:val="decimal"/>
      <w:lvlText w:val="3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4C907935"/>
    <w:multiLevelType w:val="singleLevel"/>
    <w:tmpl w:val="4ECC73F8"/>
    <w:lvl w:ilvl="0">
      <w:start w:val="1"/>
      <w:numFmt w:val="decimal"/>
      <w:lvlText w:val="4.%1."/>
      <w:legacy w:legacy="1" w:legacySpace="0" w:legacyIndent="333"/>
      <w:lvlJc w:val="left"/>
      <w:rPr>
        <w:rFonts w:ascii="Times New Roman" w:hAnsi="Times New Roman" w:cs="Times New Roman" w:hint="default"/>
      </w:rPr>
    </w:lvl>
  </w:abstractNum>
  <w:abstractNum w:abstractNumId="24">
    <w:nsid w:val="5A5402F0"/>
    <w:multiLevelType w:val="singleLevel"/>
    <w:tmpl w:val="9D540846"/>
    <w:lvl w:ilvl="0">
      <w:start w:val="5"/>
      <w:numFmt w:val="decimal"/>
      <w:lvlText w:val="4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5BD95E37"/>
    <w:multiLevelType w:val="hybridMultilevel"/>
    <w:tmpl w:val="B18A81A0"/>
    <w:lvl w:ilvl="0" w:tplc="55D40BF2">
      <w:start w:val="1"/>
      <w:numFmt w:val="decimal"/>
      <w:suff w:val="space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590659"/>
    <w:multiLevelType w:val="singleLevel"/>
    <w:tmpl w:val="78A018A6"/>
    <w:lvl w:ilvl="0">
      <w:start w:val="5"/>
      <w:numFmt w:val="decimal"/>
      <w:lvlText w:val="5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0B954B6"/>
    <w:multiLevelType w:val="hybridMultilevel"/>
    <w:tmpl w:val="9C4A66E4"/>
    <w:lvl w:ilvl="0" w:tplc="48263826">
      <w:start w:val="1"/>
      <w:numFmt w:val="decimal"/>
      <w:suff w:val="space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204EBA"/>
    <w:multiLevelType w:val="singleLevel"/>
    <w:tmpl w:val="18365140"/>
    <w:lvl w:ilvl="0">
      <w:start w:val="5"/>
      <w:numFmt w:val="decimal"/>
      <w:lvlText w:val="6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6A004D2C"/>
    <w:multiLevelType w:val="singleLevel"/>
    <w:tmpl w:val="C81A0168"/>
    <w:lvl w:ilvl="0">
      <w:start w:val="6"/>
      <w:numFmt w:val="decimal"/>
      <w:lvlText w:val="1.%1."/>
      <w:legacy w:legacy="1" w:legacySpace="0" w:legacyIndent="4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B5034AB"/>
    <w:multiLevelType w:val="singleLevel"/>
    <w:tmpl w:val="543A9532"/>
    <w:lvl w:ilvl="0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D9A7315"/>
    <w:multiLevelType w:val="singleLevel"/>
    <w:tmpl w:val="8DBCF4EE"/>
    <w:lvl w:ilvl="0">
      <w:start w:val="1"/>
      <w:numFmt w:val="decimal"/>
      <w:lvlText w:val="1.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32">
    <w:nsid w:val="718257BD"/>
    <w:multiLevelType w:val="hybridMultilevel"/>
    <w:tmpl w:val="7DCA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E02175"/>
    <w:multiLevelType w:val="singleLevel"/>
    <w:tmpl w:val="AC5CD740"/>
    <w:lvl w:ilvl="0">
      <w:start w:val="7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29"/>
    <w:lvlOverride w:ilvl="0">
      <w:startOverride w:val="6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7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2"/>
    <w:lvlOverride w:ilvl="0">
      <w:startOverride w:val="4"/>
    </w:lvlOverride>
  </w:num>
  <w:num w:numId="7">
    <w:abstractNumId w:val="5"/>
    <w:lvlOverride w:ilvl="0">
      <w:startOverride w:val="2"/>
    </w:lvlOverride>
  </w:num>
  <w:num w:numId="8">
    <w:abstractNumId w:val="24"/>
    <w:lvlOverride w:ilvl="0">
      <w:startOverride w:val="5"/>
    </w:lvlOverride>
  </w:num>
  <w:num w:numId="9">
    <w:abstractNumId w:val="26"/>
    <w:lvlOverride w:ilvl="0">
      <w:startOverride w:val="5"/>
    </w:lvlOverride>
  </w:num>
  <w:num w:numId="10">
    <w:abstractNumId w:val="8"/>
    <w:lvlOverride w:ilvl="0">
      <w:startOverride w:val="10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"/>
    <w:lvlOverride w:ilvl="0">
      <w:startOverride w:val="2"/>
    </w:lvlOverride>
  </w:num>
  <w:num w:numId="13">
    <w:abstractNumId w:val="28"/>
    <w:lvlOverride w:ilvl="0">
      <w:startOverride w:val="5"/>
    </w:lvlOverride>
  </w:num>
  <w:num w:numId="14">
    <w:abstractNumId w:val="31"/>
  </w:num>
  <w:num w:numId="15">
    <w:abstractNumId w:val="31"/>
    <w:lvlOverride w:ilvl="0">
      <w:lvl w:ilvl="0">
        <w:start w:val="8"/>
        <w:numFmt w:val="decimal"/>
        <w:lvlText w:val="1.%1.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4"/>
  </w:num>
  <w:num w:numId="18">
    <w:abstractNumId w:val="19"/>
  </w:num>
  <w:num w:numId="19">
    <w:abstractNumId w:val="21"/>
  </w:num>
  <w:num w:numId="20">
    <w:abstractNumId w:val="23"/>
  </w:num>
  <w:num w:numId="21">
    <w:abstractNumId w:val="18"/>
  </w:num>
  <w:num w:numId="22">
    <w:abstractNumId w:val="9"/>
  </w:num>
  <w:num w:numId="23">
    <w:abstractNumId w:val="33"/>
  </w:num>
  <w:num w:numId="24">
    <w:abstractNumId w:val="30"/>
  </w:num>
  <w:num w:numId="25">
    <w:abstractNumId w:val="1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0"/>
  </w:num>
  <w:num w:numId="29">
    <w:abstractNumId w:val="32"/>
  </w:num>
  <w:num w:numId="30">
    <w:abstractNumId w:val="6"/>
  </w:num>
  <w:num w:numId="31">
    <w:abstractNumId w:val="16"/>
  </w:num>
  <w:num w:numId="32">
    <w:abstractNumId w:val="3"/>
  </w:num>
  <w:num w:numId="33">
    <w:abstractNumId w:val="11"/>
  </w:num>
  <w:num w:numId="34">
    <w:abstractNumId w:val="14"/>
  </w:num>
  <w:num w:numId="35">
    <w:abstractNumId w:val="25"/>
  </w:num>
  <w:num w:numId="36">
    <w:abstractNumId w:val="2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activeWritingStyle w:lang="ru-RU" w:vendorID="1" w:dllVersion="512" w:checkStyle="true" w:appName="MSWord"/>
  <w:attachedTemplate r:id="rId1"/>
  <w:stylePaneFormatFilter w:val="3F01"/>
  <w:doNotTrackMoves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A33"/>
    <w:rsid w:val="000012CA"/>
    <w:rsid w:val="00007F6A"/>
    <w:rsid w:val="00011195"/>
    <w:rsid w:val="000114F6"/>
    <w:rsid w:val="00013900"/>
    <w:rsid w:val="0001506C"/>
    <w:rsid w:val="000210F9"/>
    <w:rsid w:val="00022D38"/>
    <w:rsid w:val="00024CD0"/>
    <w:rsid w:val="0002589B"/>
    <w:rsid w:val="00027A15"/>
    <w:rsid w:val="00047873"/>
    <w:rsid w:val="0005395A"/>
    <w:rsid w:val="00055631"/>
    <w:rsid w:val="00066188"/>
    <w:rsid w:val="00073E78"/>
    <w:rsid w:val="00077178"/>
    <w:rsid w:val="00087E7C"/>
    <w:rsid w:val="00092E60"/>
    <w:rsid w:val="000A0E61"/>
    <w:rsid w:val="000A4A50"/>
    <w:rsid w:val="000A5BA1"/>
    <w:rsid w:val="000A6D2F"/>
    <w:rsid w:val="000A774D"/>
    <w:rsid w:val="000B051C"/>
    <w:rsid w:val="000B284F"/>
    <w:rsid w:val="000B3E06"/>
    <w:rsid w:val="000C1971"/>
    <w:rsid w:val="000D2F80"/>
    <w:rsid w:val="000D3478"/>
    <w:rsid w:val="000E19BE"/>
    <w:rsid w:val="000E1C4B"/>
    <w:rsid w:val="000E6D35"/>
    <w:rsid w:val="000F1FDE"/>
    <w:rsid w:val="000F31DF"/>
    <w:rsid w:val="000F5781"/>
    <w:rsid w:val="000F7A43"/>
    <w:rsid w:val="00100F4C"/>
    <w:rsid w:val="00101FC0"/>
    <w:rsid w:val="001036E3"/>
    <w:rsid w:val="00106D24"/>
    <w:rsid w:val="001124F3"/>
    <w:rsid w:val="00116DB7"/>
    <w:rsid w:val="00121DA6"/>
    <w:rsid w:val="00122F27"/>
    <w:rsid w:val="00123B09"/>
    <w:rsid w:val="00131390"/>
    <w:rsid w:val="00135895"/>
    <w:rsid w:val="0014251E"/>
    <w:rsid w:val="00145890"/>
    <w:rsid w:val="00147340"/>
    <w:rsid w:val="00170D7A"/>
    <w:rsid w:val="0017297C"/>
    <w:rsid w:val="00173AC8"/>
    <w:rsid w:val="0018076A"/>
    <w:rsid w:val="00183767"/>
    <w:rsid w:val="00187D47"/>
    <w:rsid w:val="001B42B7"/>
    <w:rsid w:val="001C5328"/>
    <w:rsid w:val="001C7BC5"/>
    <w:rsid w:val="001C7E7A"/>
    <w:rsid w:val="001D16BD"/>
    <w:rsid w:val="001D7858"/>
    <w:rsid w:val="001E75FC"/>
    <w:rsid w:val="001F2B7B"/>
    <w:rsid w:val="001F3422"/>
    <w:rsid w:val="001F5A3D"/>
    <w:rsid w:val="00200D6C"/>
    <w:rsid w:val="00203760"/>
    <w:rsid w:val="00206F53"/>
    <w:rsid w:val="002171D2"/>
    <w:rsid w:val="0021791F"/>
    <w:rsid w:val="00220EA3"/>
    <w:rsid w:val="0022228D"/>
    <w:rsid w:val="002237A6"/>
    <w:rsid w:val="0023099E"/>
    <w:rsid w:val="002327F5"/>
    <w:rsid w:val="002434BD"/>
    <w:rsid w:val="00245F71"/>
    <w:rsid w:val="00253E21"/>
    <w:rsid w:val="00263A10"/>
    <w:rsid w:val="00272BCF"/>
    <w:rsid w:val="00285868"/>
    <w:rsid w:val="00285B1A"/>
    <w:rsid w:val="002875CA"/>
    <w:rsid w:val="002941E4"/>
    <w:rsid w:val="00297F94"/>
    <w:rsid w:val="002A0C08"/>
    <w:rsid w:val="002A3E34"/>
    <w:rsid w:val="002B6074"/>
    <w:rsid w:val="002B7943"/>
    <w:rsid w:val="002B7F5B"/>
    <w:rsid w:val="002C00E1"/>
    <w:rsid w:val="002C23BE"/>
    <w:rsid w:val="002C64BF"/>
    <w:rsid w:val="002C6C5A"/>
    <w:rsid w:val="002D00E0"/>
    <w:rsid w:val="002D4F8D"/>
    <w:rsid w:val="002D63EE"/>
    <w:rsid w:val="002E2E55"/>
    <w:rsid w:val="002E3C76"/>
    <w:rsid w:val="002F1E7D"/>
    <w:rsid w:val="002F3CB1"/>
    <w:rsid w:val="002F78B4"/>
    <w:rsid w:val="003020C4"/>
    <w:rsid w:val="00302749"/>
    <w:rsid w:val="00302FC7"/>
    <w:rsid w:val="00315192"/>
    <w:rsid w:val="0031706E"/>
    <w:rsid w:val="003232FF"/>
    <w:rsid w:val="00323425"/>
    <w:rsid w:val="00323ADE"/>
    <w:rsid w:val="00324556"/>
    <w:rsid w:val="00330E96"/>
    <w:rsid w:val="00331AA2"/>
    <w:rsid w:val="0033248C"/>
    <w:rsid w:val="00337E9A"/>
    <w:rsid w:val="0035429C"/>
    <w:rsid w:val="00355051"/>
    <w:rsid w:val="00357D8F"/>
    <w:rsid w:val="003716F5"/>
    <w:rsid w:val="00374A8A"/>
    <w:rsid w:val="003772C8"/>
    <w:rsid w:val="00381EB8"/>
    <w:rsid w:val="003906C8"/>
    <w:rsid w:val="00392BC9"/>
    <w:rsid w:val="003932DF"/>
    <w:rsid w:val="003A0FCC"/>
    <w:rsid w:val="003A21E0"/>
    <w:rsid w:val="003A2D14"/>
    <w:rsid w:val="003A31B6"/>
    <w:rsid w:val="003B4485"/>
    <w:rsid w:val="003B5069"/>
    <w:rsid w:val="003C1690"/>
    <w:rsid w:val="003D0A00"/>
    <w:rsid w:val="003D7685"/>
    <w:rsid w:val="003E7988"/>
    <w:rsid w:val="003F4077"/>
    <w:rsid w:val="003F7C9A"/>
    <w:rsid w:val="00404E2F"/>
    <w:rsid w:val="00406623"/>
    <w:rsid w:val="00421F40"/>
    <w:rsid w:val="0042281F"/>
    <w:rsid w:val="004317A0"/>
    <w:rsid w:val="00431B41"/>
    <w:rsid w:val="0043543C"/>
    <w:rsid w:val="00437701"/>
    <w:rsid w:val="00440D16"/>
    <w:rsid w:val="00445660"/>
    <w:rsid w:val="00452F01"/>
    <w:rsid w:val="00457E7B"/>
    <w:rsid w:val="00463246"/>
    <w:rsid w:val="004705E4"/>
    <w:rsid w:val="00470FC5"/>
    <w:rsid w:val="00474D0C"/>
    <w:rsid w:val="00475C5C"/>
    <w:rsid w:val="004926C1"/>
    <w:rsid w:val="004A0A93"/>
    <w:rsid w:val="004A7262"/>
    <w:rsid w:val="004B1990"/>
    <w:rsid w:val="004B6CDC"/>
    <w:rsid w:val="004C1F1D"/>
    <w:rsid w:val="004C6654"/>
    <w:rsid w:val="004D27AE"/>
    <w:rsid w:val="004D6487"/>
    <w:rsid w:val="004E56AE"/>
    <w:rsid w:val="004E70F3"/>
    <w:rsid w:val="004F03AA"/>
    <w:rsid w:val="004F12CC"/>
    <w:rsid w:val="004F5D36"/>
    <w:rsid w:val="004F6191"/>
    <w:rsid w:val="004F783F"/>
    <w:rsid w:val="005035B9"/>
    <w:rsid w:val="00522D31"/>
    <w:rsid w:val="00524636"/>
    <w:rsid w:val="00532D00"/>
    <w:rsid w:val="00533146"/>
    <w:rsid w:val="00534DA3"/>
    <w:rsid w:val="00537A5F"/>
    <w:rsid w:val="00550840"/>
    <w:rsid w:val="00555731"/>
    <w:rsid w:val="005567F7"/>
    <w:rsid w:val="0055779B"/>
    <w:rsid w:val="00563702"/>
    <w:rsid w:val="005670C7"/>
    <w:rsid w:val="00572051"/>
    <w:rsid w:val="00575C68"/>
    <w:rsid w:val="00580304"/>
    <w:rsid w:val="00591861"/>
    <w:rsid w:val="00593D14"/>
    <w:rsid w:val="00595645"/>
    <w:rsid w:val="005975A8"/>
    <w:rsid w:val="005A0F99"/>
    <w:rsid w:val="005A6512"/>
    <w:rsid w:val="005A7ED4"/>
    <w:rsid w:val="005C1E56"/>
    <w:rsid w:val="005F0B63"/>
    <w:rsid w:val="00601919"/>
    <w:rsid w:val="00612C21"/>
    <w:rsid w:val="0061376C"/>
    <w:rsid w:val="00621CB0"/>
    <w:rsid w:val="00630A6C"/>
    <w:rsid w:val="00632938"/>
    <w:rsid w:val="0064577E"/>
    <w:rsid w:val="0065057F"/>
    <w:rsid w:val="00651C8E"/>
    <w:rsid w:val="00655B99"/>
    <w:rsid w:val="006669C4"/>
    <w:rsid w:val="00667996"/>
    <w:rsid w:val="00673DCA"/>
    <w:rsid w:val="006810DA"/>
    <w:rsid w:val="006832FD"/>
    <w:rsid w:val="00684890"/>
    <w:rsid w:val="00687261"/>
    <w:rsid w:val="00692C35"/>
    <w:rsid w:val="006A04B8"/>
    <w:rsid w:val="006A71F9"/>
    <w:rsid w:val="006B27DB"/>
    <w:rsid w:val="006B4D60"/>
    <w:rsid w:val="006B4FE1"/>
    <w:rsid w:val="006B5165"/>
    <w:rsid w:val="006C1BBB"/>
    <w:rsid w:val="006C47EB"/>
    <w:rsid w:val="006D3231"/>
    <w:rsid w:val="006D55DB"/>
    <w:rsid w:val="006F0520"/>
    <w:rsid w:val="006F44F6"/>
    <w:rsid w:val="006F6835"/>
    <w:rsid w:val="00700E3D"/>
    <w:rsid w:val="007028DC"/>
    <w:rsid w:val="00704A35"/>
    <w:rsid w:val="00706147"/>
    <w:rsid w:val="00712247"/>
    <w:rsid w:val="007173D2"/>
    <w:rsid w:val="00720E9E"/>
    <w:rsid w:val="007230FD"/>
    <w:rsid w:val="00730934"/>
    <w:rsid w:val="00732979"/>
    <w:rsid w:val="00736B9E"/>
    <w:rsid w:val="007373E6"/>
    <w:rsid w:val="00744E1C"/>
    <w:rsid w:val="0075015A"/>
    <w:rsid w:val="00750737"/>
    <w:rsid w:val="00753001"/>
    <w:rsid w:val="00764225"/>
    <w:rsid w:val="0076470B"/>
    <w:rsid w:val="00771A7C"/>
    <w:rsid w:val="0077234B"/>
    <w:rsid w:val="00772DC9"/>
    <w:rsid w:val="00784266"/>
    <w:rsid w:val="007877BE"/>
    <w:rsid w:val="00793348"/>
    <w:rsid w:val="007B4896"/>
    <w:rsid w:val="007B5C11"/>
    <w:rsid w:val="007C7042"/>
    <w:rsid w:val="007D4631"/>
    <w:rsid w:val="007D5795"/>
    <w:rsid w:val="007D59F2"/>
    <w:rsid w:val="007E4D62"/>
    <w:rsid w:val="007E6527"/>
    <w:rsid w:val="007F0F11"/>
    <w:rsid w:val="007F4620"/>
    <w:rsid w:val="00801075"/>
    <w:rsid w:val="0080178B"/>
    <w:rsid w:val="00802E9B"/>
    <w:rsid w:val="00817B66"/>
    <w:rsid w:val="008212C3"/>
    <w:rsid w:val="00822E93"/>
    <w:rsid w:val="0082330A"/>
    <w:rsid w:val="00832C18"/>
    <w:rsid w:val="00834E26"/>
    <w:rsid w:val="008409BF"/>
    <w:rsid w:val="008442DE"/>
    <w:rsid w:val="008507CD"/>
    <w:rsid w:val="0085124F"/>
    <w:rsid w:val="0085232B"/>
    <w:rsid w:val="008558B1"/>
    <w:rsid w:val="00863A4C"/>
    <w:rsid w:val="00863D43"/>
    <w:rsid w:val="00871407"/>
    <w:rsid w:val="00871692"/>
    <w:rsid w:val="00877120"/>
    <w:rsid w:val="00880DDB"/>
    <w:rsid w:val="00881DD3"/>
    <w:rsid w:val="008836FF"/>
    <w:rsid w:val="00885780"/>
    <w:rsid w:val="0089255D"/>
    <w:rsid w:val="0089785E"/>
    <w:rsid w:val="008A34EC"/>
    <w:rsid w:val="008A43C3"/>
    <w:rsid w:val="008A57C9"/>
    <w:rsid w:val="008C0D8F"/>
    <w:rsid w:val="008C2256"/>
    <w:rsid w:val="008C2268"/>
    <w:rsid w:val="008C7E6B"/>
    <w:rsid w:val="008D03F2"/>
    <w:rsid w:val="008D297D"/>
    <w:rsid w:val="008E216B"/>
    <w:rsid w:val="008F6AED"/>
    <w:rsid w:val="00903610"/>
    <w:rsid w:val="00913C53"/>
    <w:rsid w:val="009172B0"/>
    <w:rsid w:val="00957286"/>
    <w:rsid w:val="00957E21"/>
    <w:rsid w:val="0096272B"/>
    <w:rsid w:val="00962EFC"/>
    <w:rsid w:val="00976790"/>
    <w:rsid w:val="00983078"/>
    <w:rsid w:val="00994AC6"/>
    <w:rsid w:val="00997088"/>
    <w:rsid w:val="009A15D2"/>
    <w:rsid w:val="009A2FAE"/>
    <w:rsid w:val="009A4434"/>
    <w:rsid w:val="009A4EBF"/>
    <w:rsid w:val="009B0267"/>
    <w:rsid w:val="009B413E"/>
    <w:rsid w:val="009B76B0"/>
    <w:rsid w:val="009D03A5"/>
    <w:rsid w:val="009E1F39"/>
    <w:rsid w:val="009F57FB"/>
    <w:rsid w:val="009F649E"/>
    <w:rsid w:val="00A00539"/>
    <w:rsid w:val="00A00711"/>
    <w:rsid w:val="00A00FD3"/>
    <w:rsid w:val="00A07135"/>
    <w:rsid w:val="00A1062C"/>
    <w:rsid w:val="00A11A4B"/>
    <w:rsid w:val="00A27186"/>
    <w:rsid w:val="00A30813"/>
    <w:rsid w:val="00A31BA3"/>
    <w:rsid w:val="00A426F8"/>
    <w:rsid w:val="00A5155F"/>
    <w:rsid w:val="00A56E1E"/>
    <w:rsid w:val="00A576A7"/>
    <w:rsid w:val="00A57E7C"/>
    <w:rsid w:val="00A6253E"/>
    <w:rsid w:val="00A64DBB"/>
    <w:rsid w:val="00A65155"/>
    <w:rsid w:val="00A729D8"/>
    <w:rsid w:val="00A84E91"/>
    <w:rsid w:val="00A90713"/>
    <w:rsid w:val="00A94069"/>
    <w:rsid w:val="00A9522C"/>
    <w:rsid w:val="00AA0039"/>
    <w:rsid w:val="00AA047C"/>
    <w:rsid w:val="00AA3551"/>
    <w:rsid w:val="00AB074C"/>
    <w:rsid w:val="00AB46B5"/>
    <w:rsid w:val="00AB4F22"/>
    <w:rsid w:val="00AB5399"/>
    <w:rsid w:val="00AC0A63"/>
    <w:rsid w:val="00AC2604"/>
    <w:rsid w:val="00AC537A"/>
    <w:rsid w:val="00AC6B11"/>
    <w:rsid w:val="00AE30B9"/>
    <w:rsid w:val="00AF6E28"/>
    <w:rsid w:val="00B002A2"/>
    <w:rsid w:val="00B0135F"/>
    <w:rsid w:val="00B040DD"/>
    <w:rsid w:val="00B111FB"/>
    <w:rsid w:val="00B13929"/>
    <w:rsid w:val="00B17B3E"/>
    <w:rsid w:val="00B27716"/>
    <w:rsid w:val="00B3118D"/>
    <w:rsid w:val="00B3239C"/>
    <w:rsid w:val="00B32E6A"/>
    <w:rsid w:val="00B34152"/>
    <w:rsid w:val="00B44BD4"/>
    <w:rsid w:val="00B464AF"/>
    <w:rsid w:val="00B47EC5"/>
    <w:rsid w:val="00B50874"/>
    <w:rsid w:val="00B65361"/>
    <w:rsid w:val="00B677F0"/>
    <w:rsid w:val="00B743C3"/>
    <w:rsid w:val="00B74B46"/>
    <w:rsid w:val="00B767C6"/>
    <w:rsid w:val="00B86D37"/>
    <w:rsid w:val="00B92BCA"/>
    <w:rsid w:val="00B95EFB"/>
    <w:rsid w:val="00B97765"/>
    <w:rsid w:val="00BA2A18"/>
    <w:rsid w:val="00BA2A27"/>
    <w:rsid w:val="00BA4E85"/>
    <w:rsid w:val="00BA73D0"/>
    <w:rsid w:val="00BB5633"/>
    <w:rsid w:val="00BB5D5B"/>
    <w:rsid w:val="00BC1F59"/>
    <w:rsid w:val="00BC637E"/>
    <w:rsid w:val="00BD02E9"/>
    <w:rsid w:val="00BD4573"/>
    <w:rsid w:val="00BD6CD6"/>
    <w:rsid w:val="00BE08B9"/>
    <w:rsid w:val="00BE6B89"/>
    <w:rsid w:val="00C01A50"/>
    <w:rsid w:val="00C121F2"/>
    <w:rsid w:val="00C1415E"/>
    <w:rsid w:val="00C148E0"/>
    <w:rsid w:val="00C17A55"/>
    <w:rsid w:val="00C37348"/>
    <w:rsid w:val="00C43A44"/>
    <w:rsid w:val="00C50E0E"/>
    <w:rsid w:val="00C534DB"/>
    <w:rsid w:val="00C53D4B"/>
    <w:rsid w:val="00C5783E"/>
    <w:rsid w:val="00C60010"/>
    <w:rsid w:val="00C63096"/>
    <w:rsid w:val="00C67B94"/>
    <w:rsid w:val="00C833D7"/>
    <w:rsid w:val="00C870B6"/>
    <w:rsid w:val="00C906A7"/>
    <w:rsid w:val="00C91DA9"/>
    <w:rsid w:val="00C94E60"/>
    <w:rsid w:val="00CA225C"/>
    <w:rsid w:val="00CA5C2B"/>
    <w:rsid w:val="00CB37D7"/>
    <w:rsid w:val="00CB6953"/>
    <w:rsid w:val="00CC0CFA"/>
    <w:rsid w:val="00CC53FE"/>
    <w:rsid w:val="00CC774F"/>
    <w:rsid w:val="00CD05FC"/>
    <w:rsid w:val="00CD2650"/>
    <w:rsid w:val="00CE288F"/>
    <w:rsid w:val="00CE6228"/>
    <w:rsid w:val="00CF3328"/>
    <w:rsid w:val="00CF581C"/>
    <w:rsid w:val="00CF6ABF"/>
    <w:rsid w:val="00D00D00"/>
    <w:rsid w:val="00D04882"/>
    <w:rsid w:val="00D05A6E"/>
    <w:rsid w:val="00D130CE"/>
    <w:rsid w:val="00D170B7"/>
    <w:rsid w:val="00D23608"/>
    <w:rsid w:val="00D2663F"/>
    <w:rsid w:val="00D33985"/>
    <w:rsid w:val="00D34A42"/>
    <w:rsid w:val="00D43525"/>
    <w:rsid w:val="00D4557E"/>
    <w:rsid w:val="00D46FF4"/>
    <w:rsid w:val="00D4763E"/>
    <w:rsid w:val="00D64EA3"/>
    <w:rsid w:val="00D65119"/>
    <w:rsid w:val="00D72F3C"/>
    <w:rsid w:val="00D82E2D"/>
    <w:rsid w:val="00D842E0"/>
    <w:rsid w:val="00D92246"/>
    <w:rsid w:val="00D937A4"/>
    <w:rsid w:val="00D95F03"/>
    <w:rsid w:val="00D97071"/>
    <w:rsid w:val="00DA27A0"/>
    <w:rsid w:val="00DA2FBD"/>
    <w:rsid w:val="00DB2EB5"/>
    <w:rsid w:val="00DC1C2A"/>
    <w:rsid w:val="00DD1159"/>
    <w:rsid w:val="00DD28D5"/>
    <w:rsid w:val="00DD346F"/>
    <w:rsid w:val="00DD75DE"/>
    <w:rsid w:val="00DE51F5"/>
    <w:rsid w:val="00DE5A8F"/>
    <w:rsid w:val="00DE6C1B"/>
    <w:rsid w:val="00E017FB"/>
    <w:rsid w:val="00E10894"/>
    <w:rsid w:val="00E13730"/>
    <w:rsid w:val="00E154DA"/>
    <w:rsid w:val="00E242C1"/>
    <w:rsid w:val="00E245C2"/>
    <w:rsid w:val="00E266FA"/>
    <w:rsid w:val="00E340CB"/>
    <w:rsid w:val="00E37DC4"/>
    <w:rsid w:val="00E43F63"/>
    <w:rsid w:val="00E6121B"/>
    <w:rsid w:val="00E62519"/>
    <w:rsid w:val="00E65566"/>
    <w:rsid w:val="00E77B04"/>
    <w:rsid w:val="00E846BA"/>
    <w:rsid w:val="00E84ABB"/>
    <w:rsid w:val="00E85C7B"/>
    <w:rsid w:val="00E92B2E"/>
    <w:rsid w:val="00EA0688"/>
    <w:rsid w:val="00EB1C37"/>
    <w:rsid w:val="00EB3087"/>
    <w:rsid w:val="00EB5867"/>
    <w:rsid w:val="00EB5A33"/>
    <w:rsid w:val="00EC06F0"/>
    <w:rsid w:val="00EC5997"/>
    <w:rsid w:val="00EC7E17"/>
    <w:rsid w:val="00EE39C8"/>
    <w:rsid w:val="00EE5375"/>
    <w:rsid w:val="00EF091A"/>
    <w:rsid w:val="00EF1053"/>
    <w:rsid w:val="00EF19CB"/>
    <w:rsid w:val="00EF5B6B"/>
    <w:rsid w:val="00EF5F2E"/>
    <w:rsid w:val="00F02626"/>
    <w:rsid w:val="00F11649"/>
    <w:rsid w:val="00F11D66"/>
    <w:rsid w:val="00F13704"/>
    <w:rsid w:val="00F15B92"/>
    <w:rsid w:val="00F22D58"/>
    <w:rsid w:val="00F24E6B"/>
    <w:rsid w:val="00F3544F"/>
    <w:rsid w:val="00F35616"/>
    <w:rsid w:val="00F54B60"/>
    <w:rsid w:val="00F54B80"/>
    <w:rsid w:val="00F5509B"/>
    <w:rsid w:val="00F61A58"/>
    <w:rsid w:val="00F641FF"/>
    <w:rsid w:val="00F72E53"/>
    <w:rsid w:val="00F76076"/>
    <w:rsid w:val="00F76BB5"/>
    <w:rsid w:val="00F77452"/>
    <w:rsid w:val="00F83EF3"/>
    <w:rsid w:val="00F84845"/>
    <w:rsid w:val="00F87CD3"/>
    <w:rsid w:val="00F96E73"/>
    <w:rsid w:val="00F97BEA"/>
    <w:rsid w:val="00FA0FDB"/>
    <w:rsid w:val="00FB040B"/>
    <w:rsid w:val="00FB09B3"/>
    <w:rsid w:val="00FB2E68"/>
    <w:rsid w:val="00FB31A8"/>
    <w:rsid w:val="00FB3C1E"/>
    <w:rsid w:val="00FC488E"/>
    <w:rsid w:val="00FD2D8F"/>
    <w:rsid w:val="00FD3A43"/>
    <w:rsid w:val="00FD5748"/>
    <w:rsid w:val="00FE45BE"/>
    <w:rsid w:val="00FE4AC7"/>
    <w:rsid w:val="00FE63A4"/>
    <w:rsid w:val="00FE678C"/>
    <w:rsid w:val="00F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qFormat="true"/>
    <w:lsdException w:name="heading 9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36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ind w:firstLine="720"/>
      <w:jc w:val="both"/>
    </w:pPr>
    <w:rPr>
      <w:b/>
      <w:bCs/>
      <w:sz w:val="30"/>
      <w:szCs w:val="36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022D38"/>
    <w:pPr>
      <w:spacing w:after="120"/>
    </w:pPr>
    <w:rPr>
      <w:lang w:val="x-none" w:eastAsia="x-none"/>
    </w:rPr>
  </w:style>
  <w:style w:type="character" w:styleId="aa" w:customStyle="true">
    <w:name w:val="Основной текст Знак"/>
    <w:link w:val="a9"/>
    <w:rsid w:val="00022D38"/>
    <w:rPr>
      <w:sz w:val="24"/>
      <w:szCs w:val="24"/>
    </w:rPr>
  </w:style>
  <w:style w:type="paragraph" w:styleId="Style8" w:customStyle="true">
    <w:name w:val="Style8"/>
    <w:basedOn w:val="a"/>
    <w:uiPriority w:val="99"/>
    <w:rsid w:val="00022D38"/>
    <w:pPr>
      <w:widowControl w:val="false"/>
      <w:autoSpaceDE w:val="false"/>
      <w:autoSpaceDN w:val="false"/>
      <w:adjustRightInd w:val="false"/>
      <w:spacing w:line="322" w:lineRule="exact"/>
      <w:jc w:val="both"/>
    </w:pPr>
    <w:rPr>
      <w:rFonts w:ascii="Palatino Linotype" w:hAnsi="Palatino Linotype"/>
    </w:rPr>
  </w:style>
  <w:style w:type="character" w:styleId="FontStyle20" w:customStyle="true">
    <w:name w:val="Font Style20"/>
    <w:uiPriority w:val="99"/>
    <w:rsid w:val="00022D38"/>
    <w:rPr>
      <w:rFonts w:ascii="Palatino Linotype" w:hAnsi="Palatino Linotype" w:cs="Palatino Linotype"/>
      <w:sz w:val="28"/>
      <w:szCs w:val="28"/>
    </w:rPr>
  </w:style>
  <w:style w:type="character" w:styleId="FontStyle21" w:customStyle="true">
    <w:name w:val="Font Style21"/>
    <w:uiPriority w:val="99"/>
    <w:rsid w:val="00022D38"/>
    <w:rPr>
      <w:rFonts w:ascii="Palatino Linotype" w:hAnsi="Palatino Linotype" w:cs="Palatino Linotype"/>
      <w:sz w:val="24"/>
      <w:szCs w:val="24"/>
    </w:rPr>
  </w:style>
  <w:style w:type="paragraph" w:styleId="Style1" w:customStyle="true">
    <w:name w:val="Style1"/>
    <w:basedOn w:val="a"/>
    <w:uiPriority w:val="99"/>
    <w:rsid w:val="00994AC6"/>
    <w:pPr>
      <w:widowControl w:val="false"/>
      <w:autoSpaceDE w:val="false"/>
      <w:autoSpaceDN w:val="false"/>
      <w:adjustRightInd w:val="false"/>
    </w:pPr>
  </w:style>
  <w:style w:type="character" w:styleId="FontStyle12" w:customStyle="true">
    <w:name w:val="Font Style12"/>
    <w:uiPriority w:val="99"/>
    <w:rsid w:val="00994AC6"/>
    <w:rPr>
      <w:rFonts w:ascii="Times New Roman" w:hAnsi="Times New Roman" w:cs="Times New Roman"/>
      <w:b/>
      <w:bCs/>
      <w:sz w:val="18"/>
      <w:szCs w:val="18"/>
    </w:rPr>
  </w:style>
  <w:style w:type="paragraph" w:styleId="Style2" w:customStyle="true">
    <w:name w:val="Style2"/>
    <w:basedOn w:val="a"/>
    <w:uiPriority w:val="99"/>
    <w:rsid w:val="00994AC6"/>
    <w:pPr>
      <w:widowControl w:val="false"/>
      <w:autoSpaceDE w:val="false"/>
      <w:autoSpaceDN w:val="false"/>
      <w:adjustRightInd w:val="false"/>
      <w:spacing w:line="259" w:lineRule="exact"/>
      <w:jc w:val="center"/>
    </w:pPr>
  </w:style>
  <w:style w:type="character" w:styleId="FontStyle11" w:customStyle="true">
    <w:name w:val="Font Style11"/>
    <w:uiPriority w:val="99"/>
    <w:rsid w:val="00994AC6"/>
    <w:rPr>
      <w:rFonts w:ascii="Times New Roman" w:hAnsi="Times New Roman" w:cs="Times New Roman"/>
      <w:sz w:val="18"/>
      <w:szCs w:val="18"/>
    </w:rPr>
  </w:style>
  <w:style w:type="paragraph" w:styleId="Style3" w:customStyle="true">
    <w:name w:val="Style3"/>
    <w:basedOn w:val="a"/>
    <w:uiPriority w:val="99"/>
    <w:rsid w:val="00994AC6"/>
    <w:pPr>
      <w:widowControl w:val="false"/>
      <w:autoSpaceDE w:val="false"/>
      <w:autoSpaceDN w:val="false"/>
      <w:adjustRightInd w:val="false"/>
      <w:jc w:val="both"/>
    </w:pPr>
  </w:style>
  <w:style w:type="paragraph" w:styleId="Style5" w:customStyle="true">
    <w:name w:val="Style5"/>
    <w:basedOn w:val="a"/>
    <w:uiPriority w:val="99"/>
    <w:rsid w:val="00994AC6"/>
    <w:pPr>
      <w:widowControl w:val="false"/>
      <w:autoSpaceDE w:val="false"/>
      <w:autoSpaceDN w:val="false"/>
      <w:adjustRightInd w:val="false"/>
      <w:spacing w:line="257" w:lineRule="exact"/>
      <w:jc w:val="both"/>
    </w:pPr>
  </w:style>
  <w:style w:type="paragraph" w:styleId="Style6" w:customStyle="true">
    <w:name w:val="Style6"/>
    <w:basedOn w:val="a"/>
    <w:uiPriority w:val="99"/>
    <w:rsid w:val="00994AC6"/>
    <w:pPr>
      <w:widowControl w:val="false"/>
      <w:autoSpaceDE w:val="false"/>
      <w:autoSpaceDN w:val="false"/>
      <w:adjustRightInd w:val="false"/>
      <w:spacing w:line="260" w:lineRule="exact"/>
      <w:ind w:firstLine="450"/>
      <w:jc w:val="both"/>
    </w:pPr>
  </w:style>
  <w:style w:type="paragraph" w:styleId="Style7" w:customStyle="true">
    <w:name w:val="Style7"/>
    <w:basedOn w:val="a"/>
    <w:uiPriority w:val="99"/>
    <w:rsid w:val="00994AC6"/>
    <w:pPr>
      <w:widowControl w:val="false"/>
      <w:autoSpaceDE w:val="false"/>
      <w:autoSpaceDN w:val="false"/>
      <w:adjustRightInd w:val="false"/>
      <w:spacing w:line="284" w:lineRule="exact"/>
      <w:ind w:firstLine="482"/>
      <w:jc w:val="both"/>
    </w:pPr>
  </w:style>
  <w:style w:type="paragraph" w:styleId="Style9" w:customStyle="true">
    <w:name w:val="Style9"/>
    <w:basedOn w:val="a"/>
    <w:uiPriority w:val="99"/>
    <w:rsid w:val="00994AC6"/>
    <w:pPr>
      <w:widowControl w:val="false"/>
      <w:autoSpaceDE w:val="false"/>
      <w:autoSpaceDN w:val="false"/>
      <w:adjustRightInd w:val="false"/>
      <w:spacing w:line="288" w:lineRule="exact"/>
      <w:jc w:val="both"/>
    </w:pPr>
  </w:style>
  <w:style w:type="character" w:styleId="FontStyle13" w:customStyle="true">
    <w:name w:val="Font Style13"/>
    <w:uiPriority w:val="99"/>
    <w:rsid w:val="00994AC6"/>
    <w:rPr>
      <w:rFonts w:ascii="Times New Roman" w:hAnsi="Times New Roman" w:cs="Times New Roman"/>
      <w:b/>
      <w:bCs/>
      <w:sz w:val="18"/>
      <w:szCs w:val="18"/>
    </w:rPr>
  </w:style>
  <w:style w:type="character" w:styleId="a4" w:customStyle="true">
    <w:name w:val="Верхний колонтитул Знак"/>
    <w:link w:val="a3"/>
    <w:uiPriority w:val="99"/>
    <w:rsid w:val="00B743C3"/>
    <w:rPr>
      <w:sz w:val="24"/>
      <w:szCs w:val="24"/>
    </w:rPr>
  </w:style>
  <w:style w:type="paragraph" w:styleId="ConsPlusNormal" w:customStyle="true">
    <w:name w:val="ConsPlusNormal"/>
    <w:rsid w:val="00440D16"/>
    <w:pPr>
      <w:widowControl w:val="false"/>
      <w:autoSpaceDE w:val="false"/>
      <w:autoSpaceDN w:val="false"/>
      <w:ind w:firstLine="720"/>
    </w:pPr>
    <w:rPr>
      <w:rFonts w:ascii="Arial" w:hAnsi="Arial" w:cs="Arial"/>
    </w:rPr>
  </w:style>
  <w:style w:type="character" w:styleId="10" w:customStyle="true">
    <w:name w:val="Заголовок 1 Знак"/>
    <w:link w:val="1"/>
    <w:rsid w:val="00440D16"/>
    <w:rPr>
      <w:b/>
      <w:bCs/>
      <w:sz w:val="36"/>
      <w:szCs w:val="24"/>
    </w:rPr>
  </w:style>
  <w:style w:type="paragraph" w:styleId="style80" w:customStyle="true">
    <w:name w:val="style8"/>
    <w:basedOn w:val="a"/>
    <w:rsid w:val="00331AA2"/>
    <w:pPr>
      <w:spacing w:before="100" w:beforeAutospacing="true" w:after="100" w:afterAutospacing="true"/>
    </w:pPr>
    <w:rPr>
      <w:rFonts w:eastAsia="Calibri"/>
    </w:rPr>
  </w:style>
  <w:style w:type="character" w:styleId="fontstyle110" w:customStyle="true">
    <w:name w:val="fontstyle11"/>
    <w:rsid w:val="00331AA2"/>
  </w:style>
  <w:style w:type="character" w:styleId="ab" w:customStyle="true">
    <w:name w:val="Основной текст_"/>
    <w:link w:val="5"/>
    <w:rsid w:val="002875CA"/>
    <w:rPr>
      <w:sz w:val="28"/>
      <w:szCs w:val="28"/>
      <w:shd w:val="clear" w:color="auto" w:fill="FFFFFF"/>
    </w:rPr>
  </w:style>
  <w:style w:type="character" w:styleId="6" w:customStyle="true">
    <w:name w:val="Основной текст (6)_"/>
    <w:link w:val="60"/>
    <w:rsid w:val="002875CA"/>
    <w:rPr>
      <w:sz w:val="28"/>
      <w:szCs w:val="28"/>
      <w:shd w:val="clear" w:color="auto" w:fill="FFFFFF"/>
    </w:rPr>
  </w:style>
  <w:style w:type="character" w:styleId="30" w:customStyle="true">
    <w:name w:val="Основной текст3"/>
    <w:rsid w:val="002875CA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5" w:customStyle="true">
    <w:name w:val="Основной текст5"/>
    <w:basedOn w:val="a"/>
    <w:link w:val="ab"/>
    <w:rsid w:val="002875CA"/>
    <w:pPr>
      <w:widowControl w:val="false"/>
      <w:shd w:val="clear" w:color="auto" w:fill="FFFFFF"/>
      <w:spacing w:after="540" w:line="269" w:lineRule="exact"/>
      <w:jc w:val="center"/>
    </w:pPr>
    <w:rPr>
      <w:sz w:val="28"/>
      <w:szCs w:val="28"/>
      <w:lang w:val="x-none" w:eastAsia="x-none"/>
    </w:rPr>
  </w:style>
  <w:style w:type="paragraph" w:styleId="60" w:customStyle="true">
    <w:name w:val="Основной текст (6)"/>
    <w:basedOn w:val="a"/>
    <w:link w:val="6"/>
    <w:rsid w:val="002875CA"/>
    <w:pPr>
      <w:widowControl w:val="false"/>
      <w:shd w:val="clear" w:color="auto" w:fill="FFFFFF"/>
      <w:spacing w:line="331" w:lineRule="exact"/>
      <w:jc w:val="both"/>
    </w:pPr>
    <w:rPr>
      <w:sz w:val="28"/>
      <w:szCs w:val="28"/>
      <w:lang w:val="x-none" w:eastAsia="x-none"/>
    </w:rPr>
  </w:style>
  <w:style w:type="character" w:styleId="613pt" w:customStyle="true">
    <w:name w:val="Основной текст (6) + 13 pt"/>
    <w:rsid w:val="002875CA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4" w:customStyle="true">
    <w:name w:val="Основной текст (4)_"/>
    <w:link w:val="40"/>
    <w:rsid w:val="002875CA"/>
    <w:rPr>
      <w:sz w:val="26"/>
      <w:szCs w:val="26"/>
      <w:shd w:val="clear" w:color="auto" w:fill="FFFFFF"/>
    </w:rPr>
  </w:style>
  <w:style w:type="paragraph" w:styleId="40" w:customStyle="true">
    <w:name w:val="Основной текст (4)"/>
    <w:basedOn w:val="a"/>
    <w:link w:val="4"/>
    <w:rsid w:val="002875CA"/>
    <w:pPr>
      <w:widowControl w:val="false"/>
      <w:shd w:val="clear" w:color="auto" w:fill="FFFFFF"/>
      <w:spacing w:line="0" w:lineRule="atLeast"/>
    </w:pPr>
    <w:rPr>
      <w:sz w:val="26"/>
      <w:szCs w:val="26"/>
      <w:lang w:val="x-none" w:eastAsia="x-non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_rels/settings.xml.rels><?xml version="1.0" encoding="UTF-8" standalone="yes"?>
<Relationships xmlns="http://schemas.openxmlformats.org/package/2006/relationships">
    <Relationship TargetMode="External" Target="file:///C:\WINDOWS\Profiles\Ira\Application%20Data\Microsoft\&#1064;&#1072;&#1073;&#1083;&#1086;&#1085;&#1099;\&#1055;&#1086;&#1089;&#1090;&#1072;&#1085;&#1086;&#1074;&#1083;&#1077;&#1085;&#1080;&#1077;.dot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1-ж от 27.01.2026</docTitle>
  </documentManagement>
</p:properties>
</file>

<file path=customXml/itemProps1.xml><?xml version="1.0" encoding="utf-8"?>
<ds:datastoreItem xmlns:ds="http://schemas.openxmlformats.org/officeDocument/2006/customXml" ds:itemID="{809FD449-4DCC-4F81-B0E7-78B3B8AA9DE0}"/>
</file>

<file path=customXml/itemProps2.xml><?xml version="1.0" encoding="utf-8"?>
<ds:datastoreItem xmlns:ds="http://schemas.openxmlformats.org/officeDocument/2006/customXml" ds:itemID="{38A13C94-5D7C-4236-AEA5-9BC98825F72D}"/>
</file>

<file path=customXml/itemProps3.xml><?xml version="1.0" encoding="utf-8"?>
<ds:datastoreItem xmlns:ds="http://schemas.openxmlformats.org/officeDocument/2006/customXml" ds:itemID="{6AF5C8F3-50DD-453D-8D16-005DD118B774}"/>
</file>

<file path=customXml/itemProps4.xml><?xml version="1.0" encoding="utf-8"?>
<ds:datastoreItem xmlns:ds="http://schemas.openxmlformats.org/officeDocument/2006/customXml" ds:itemID="{75F03184-D0CA-41F7-9A5A-751C4E69BAF5}"/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1-ж от 27.01.2026</dc:title>
  <dc:creator>BUH2</dc:creator>
  <cp:lastModifiedBy>Рассихина Елена Владимировна</cp:lastModifiedBy>
  <cp:revision>4</cp:revision>
  <cp:lastPrinted>2025-12-23T10:02:00Z</cp:lastPrinted>
  <dcterms:created xsi:type="dcterms:W3CDTF">2026-01-22T09:57:00Z</dcterms:created>
  <dcterms:modified xsi:type="dcterms:W3CDTF">2026-01-26T03:24:00Z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