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3B5C" w:rsidRDefault="00B0733E">
      <w:pPr>
        <w:pStyle w:val="BlankForLegalActs"/>
        <w:jc w:val="center"/>
      </w:pPr>
      <w:r>
        <w:rPr>
          <w:noProof/>
          <w:lang w:eastAsia="ru-RU" w:val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0733E" w:rsidRPr="00EB0FF3">
      <w:pPr>
        <w:pStyle w:val="BlankForLegalActs"/>
        <w:jc w:val="center"/>
      </w:pPr>
    </w:p>
    <w:p w:rsidP="006433B2" w:rsidR="007C35C5" w:rsidRDefault="00B0733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</w:rPr>
        <w:fldChar w:fldCharType="end"/>
      </w:r>
    </w:p>
    <w:p w:rsidP="006433B2" w:rsidR="002A7FEB" w:rsidRDefault="00B0733E" w:rsidRPr="002A7FEB">
      <w:pPr>
        <w:pStyle w:val="BlankForLegalActs"/>
        <w:jc w:val="center"/>
      </w:pPr>
    </w:p>
    <w:p w:rsidP="006433B2" w:rsidR="00CF3A4E" w:rsidRDefault="00B0733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</w:rPr>
        <w:fldChar w:fldCharType="end"/>
      </w:r>
    </w:p>
    <w:p w:rsidP="006433B2" w:rsidR="006E3468" w:rsidRDefault="00B0733E" w:rsidRPr="00EE4AD4">
      <w:pPr>
        <w:pStyle w:val="BlankForLegalActs"/>
        <w:jc w:val="center"/>
        <w:rPr>
          <w:sz w:val="44"/>
        </w:rPr>
      </w:pPr>
    </w:p>
    <w:p w:rsidP="006433B2" w:rsidR="006E3468" w:rsidRDefault="00B0733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0733E" w:rsidRPr="00AE0F02">
            <w:pPr>
              <w:pStyle w:val="BlankForLegalActs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24.02.2026</w:t>
            </w:r>
            <w:r>
              <w:rPr>
                <w:sz w:val="30"/>
                <w:szCs w:val="30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0733E" w:rsidRPr="00AE0F02">
            <w:pPr>
              <w:pStyle w:val="BlankForLegalActs"/>
              <w:jc w:val="right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№ 50-р</w:t>
            </w:r>
            <w:r>
              <w:rPr>
                <w:sz w:val="30"/>
                <w:szCs w:val="30"/>
              </w:rPr>
              <w:fldChar w:fldCharType="end"/>
            </w:r>
          </w:p>
        </w:tc>
      </w:tr>
    </w:tbl>
    <w:p w:rsidP="006433B2" w:rsidR="00A66F65" w:rsidRDefault="00B0733E" w:rsidRPr="006E3468">
      <w:pPr>
        <w:pStyle w:val="BlankForLegalActs"/>
        <w:jc w:val="center"/>
        <w:rPr>
          <w:sz w:val="44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</w:rPr>
        <w:t>​</w:t>
      </w:r>
      <w:r>
        <w:rPr>
          <w:sz w:val="44"/>
        </w:rPr>
        <w:fldChar w:fldCharType="end"/>
      </w:r>
    </w:p>
    <w:p w:rsidP="003959D3" w:rsidR="002416CD" w:rsidRDefault="002416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3959D3" w:rsidR="002416CD" w:rsidRDefault="002416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3959D3" w:rsidR="002416CD" w:rsidRDefault="002416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3959D3" w:rsidR="002416CD" w:rsidRDefault="002416CD" w:rsidRPr="002416CD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12"/>
          <w:szCs w:val="12"/>
        </w:rPr>
      </w:pPr>
    </w:p>
    <w:p w:rsidP="003959D3" w:rsidR="00873F03" w:rsidRDefault="00873F03" w:rsidRPr="005260AB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ru-RU"/>
        </w:rPr>
      </w:pPr>
      <w:r w:rsidRPr="00FF60D5">
        <w:rPr>
          <w:sz w:val="30"/>
          <w:szCs w:val="30"/>
        </w:rPr>
        <w:t xml:space="preserve">О внесении изменений в </w:t>
      </w:r>
      <w:r w:rsidRPr="005260AB">
        <w:rPr>
          <w:sz w:val="30"/>
          <w:szCs w:val="30"/>
          <w:lang w:eastAsia="ru-RU"/>
        </w:rPr>
        <w:t>распоряжение администрации города</w:t>
      </w:r>
    </w:p>
    <w:p w:rsidP="003959D3" w:rsidR="00873F03" w:rsidRDefault="00873F03" w:rsidRPr="005260AB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  <w:lang w:eastAsia="ru-RU"/>
        </w:rPr>
      </w:pPr>
      <w:r w:rsidRPr="005260AB">
        <w:rPr>
          <w:sz w:val="30"/>
          <w:szCs w:val="30"/>
          <w:lang w:eastAsia="ru-RU"/>
        </w:rPr>
        <w:t xml:space="preserve">от </w:t>
      </w:r>
      <w:r>
        <w:rPr>
          <w:sz w:val="30"/>
          <w:szCs w:val="30"/>
          <w:lang w:eastAsia="ru-RU"/>
        </w:rPr>
        <w:t>14</w:t>
      </w:r>
      <w:r w:rsidRPr="006054B8">
        <w:rPr>
          <w:sz w:val="30"/>
          <w:szCs w:val="30"/>
          <w:lang w:eastAsia="ru-RU"/>
        </w:rPr>
        <w:t>.</w:t>
      </w:r>
      <w:r>
        <w:rPr>
          <w:sz w:val="30"/>
          <w:szCs w:val="30"/>
          <w:lang w:eastAsia="ru-RU"/>
        </w:rPr>
        <w:t>02</w:t>
      </w:r>
      <w:r w:rsidRPr="006054B8">
        <w:rPr>
          <w:sz w:val="30"/>
          <w:szCs w:val="30"/>
          <w:lang w:eastAsia="ru-RU"/>
        </w:rPr>
        <w:t>.20</w:t>
      </w:r>
      <w:r>
        <w:rPr>
          <w:sz w:val="30"/>
          <w:szCs w:val="30"/>
          <w:lang w:eastAsia="ru-RU"/>
        </w:rPr>
        <w:t>23</w:t>
      </w:r>
      <w:r w:rsidRPr="006054B8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№</w:t>
      </w:r>
      <w:r w:rsidRPr="006054B8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45-р</w:t>
      </w:r>
    </w:p>
    <w:p w:rsidP="000858BE" w:rsidR="003959D3" w:rsidRDefault="003959D3">
      <w:pPr>
        <w:rPr>
          <w:sz w:val="30"/>
          <w:szCs w:val="30"/>
        </w:rPr>
      </w:pPr>
    </w:p>
    <w:p w:rsidP="000858BE" w:rsidR="002416CD" w:rsidRDefault="002416CD">
      <w:pPr>
        <w:rPr>
          <w:sz w:val="30"/>
          <w:szCs w:val="30"/>
        </w:rPr>
      </w:pPr>
    </w:p>
    <w:p w:rsidP="000858BE" w:rsidR="003959D3" w:rsidRDefault="003959D3" w:rsidRPr="00FF60D5">
      <w:pPr>
        <w:rPr>
          <w:sz w:val="30"/>
          <w:szCs w:val="30"/>
        </w:rPr>
      </w:pPr>
    </w:p>
    <w:p w:rsidP="003959D3" w:rsidR="00873F03" w:rsidRDefault="00873F03" w:rsidRPr="0049792B">
      <w:pPr>
        <w:widowControl w:val="false"/>
        <w:suppressAutoHyphens w:val="false"/>
        <w:ind w:firstLine="709"/>
        <w:contextualSpacing/>
        <w:jc w:val="both"/>
        <w:rPr>
          <w:sz w:val="30"/>
          <w:szCs w:val="30"/>
        </w:rPr>
      </w:pPr>
      <w:r w:rsidRPr="0049792B">
        <w:rPr>
          <w:sz w:val="30"/>
          <w:szCs w:val="30"/>
          <w:lang w:eastAsia="ru-RU"/>
        </w:rPr>
        <w:t xml:space="preserve">В целях </w:t>
      </w:r>
      <w:r w:rsidR="00C5501D">
        <w:rPr>
          <w:sz w:val="30"/>
          <w:szCs w:val="30"/>
          <w:lang w:eastAsia="ru-RU"/>
        </w:rPr>
        <w:t>совершенствования</w:t>
      </w:r>
      <w:r w:rsidRPr="0049792B">
        <w:rPr>
          <w:sz w:val="30"/>
          <w:szCs w:val="30"/>
          <w:lang w:eastAsia="ru-RU"/>
        </w:rPr>
        <w:t xml:space="preserve"> правового акта администрации города,</w:t>
      </w:r>
      <w:r w:rsidR="00322A05">
        <w:rPr>
          <w:sz w:val="30"/>
          <w:szCs w:val="30"/>
          <w:lang w:eastAsia="ru-RU"/>
        </w:rPr>
        <w:t xml:space="preserve"> внедрения принципов человекоцентричности,</w:t>
      </w:r>
      <w:r w:rsidRPr="005A783B">
        <w:rPr>
          <w:rFonts w:eastAsia="Calibri"/>
          <w:sz w:val="30"/>
          <w:szCs w:val="30"/>
        </w:rPr>
        <w:t xml:space="preserve"> </w:t>
      </w:r>
      <w:r w:rsidRPr="0049792B">
        <w:rPr>
          <w:sz w:val="30"/>
          <w:szCs w:val="30"/>
        </w:rPr>
        <w:t>руководствуясь</w:t>
      </w:r>
      <w:r w:rsidR="000858BE">
        <w:rPr>
          <w:sz w:val="30"/>
          <w:szCs w:val="30"/>
        </w:rPr>
        <w:t xml:space="preserve"> постановлением администрации города от 05.09.2011 №</w:t>
      </w:r>
      <w:r w:rsidR="003959D3">
        <w:rPr>
          <w:sz w:val="30"/>
          <w:szCs w:val="30"/>
        </w:rPr>
        <w:t> </w:t>
      </w:r>
      <w:r w:rsidR="000858BE">
        <w:rPr>
          <w:sz w:val="30"/>
          <w:szCs w:val="30"/>
        </w:rPr>
        <w:t>359</w:t>
      </w:r>
      <w:r w:rsidR="003959D3">
        <w:rPr>
          <w:sz w:val="30"/>
          <w:szCs w:val="30"/>
        </w:rPr>
        <w:t xml:space="preserve">                         </w:t>
      </w:r>
      <w:r w:rsidR="000858BE">
        <w:rPr>
          <w:sz w:val="30"/>
          <w:szCs w:val="30"/>
        </w:rPr>
        <w:t xml:space="preserve"> «</w:t>
      </w:r>
      <w:r w:rsidR="000858BE" w:rsidRPr="000858BE">
        <w:rPr>
          <w:sz w:val="30"/>
          <w:szCs w:val="30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</w:t>
      </w:r>
      <w:r w:rsidR="003959D3">
        <w:rPr>
          <w:sz w:val="30"/>
          <w:szCs w:val="30"/>
        </w:rPr>
        <w:t xml:space="preserve">                    </w:t>
      </w:r>
      <w:r w:rsidR="000858BE" w:rsidRPr="000858BE">
        <w:rPr>
          <w:sz w:val="30"/>
          <w:szCs w:val="30"/>
        </w:rPr>
        <w:t xml:space="preserve">в </w:t>
      </w:r>
      <w:r w:rsidR="002416CD">
        <w:rPr>
          <w:sz w:val="30"/>
          <w:szCs w:val="30"/>
        </w:rPr>
        <w:t>п</w:t>
      </w:r>
      <w:r w:rsidR="000858BE" w:rsidRPr="000858BE">
        <w:rPr>
          <w:sz w:val="30"/>
          <w:szCs w:val="30"/>
        </w:rPr>
        <w:t>остановле</w:t>
      </w:r>
      <w:r w:rsidR="000858BE">
        <w:rPr>
          <w:sz w:val="30"/>
          <w:szCs w:val="30"/>
        </w:rPr>
        <w:t>ние Главы города от 25.02.2009 №</w:t>
      </w:r>
      <w:r w:rsidR="000858BE" w:rsidRPr="000858BE">
        <w:rPr>
          <w:sz w:val="30"/>
          <w:szCs w:val="30"/>
        </w:rPr>
        <w:t xml:space="preserve"> 57</w:t>
      </w:r>
      <w:r w:rsidR="000858BE">
        <w:rPr>
          <w:sz w:val="30"/>
          <w:szCs w:val="30"/>
        </w:rPr>
        <w:t>»,</w:t>
      </w:r>
      <w:r>
        <w:rPr>
          <w:sz w:val="30"/>
          <w:szCs w:val="30"/>
        </w:rPr>
        <w:t xml:space="preserve"> статьями 41, 58, 59</w:t>
      </w:r>
      <w:r w:rsidRPr="0049792B">
        <w:rPr>
          <w:sz w:val="30"/>
          <w:szCs w:val="30"/>
        </w:rPr>
        <w:t xml:space="preserve"> Устава города Красноярска:</w:t>
      </w:r>
    </w:p>
    <w:p w:rsidP="003959D3" w:rsidR="00873F03" w:rsidRDefault="00873F03">
      <w:pPr>
        <w:widowControl w:val="false"/>
        <w:numPr>
          <w:ilvl w:val="0"/>
          <w:numId w:val="4"/>
        </w:numPr>
        <w:tabs>
          <w:tab w:pos="993" w:val="left"/>
        </w:tabs>
        <w:suppressAutoHyphens w:val="false"/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ru-RU"/>
        </w:rPr>
      </w:pPr>
      <w:r w:rsidRPr="00CF6289">
        <w:rPr>
          <w:sz w:val="30"/>
          <w:szCs w:val="30"/>
          <w:lang w:eastAsia="ru-RU"/>
        </w:rPr>
        <w:t xml:space="preserve">Внести </w:t>
      </w:r>
      <w:r w:rsidRPr="0005117D">
        <w:rPr>
          <w:sz w:val="30"/>
          <w:szCs w:val="30"/>
          <w:lang w:eastAsia="ru-RU"/>
        </w:rPr>
        <w:t xml:space="preserve">в </w:t>
      </w:r>
      <w:r>
        <w:rPr>
          <w:sz w:val="30"/>
          <w:szCs w:val="30"/>
          <w:lang w:eastAsia="ru-RU"/>
        </w:rPr>
        <w:t xml:space="preserve">приложение к </w:t>
      </w:r>
      <w:r w:rsidRPr="0005117D">
        <w:rPr>
          <w:sz w:val="30"/>
          <w:szCs w:val="30"/>
          <w:lang w:eastAsia="ru-RU"/>
        </w:rPr>
        <w:t>распоряжени</w:t>
      </w:r>
      <w:r>
        <w:rPr>
          <w:sz w:val="30"/>
          <w:szCs w:val="30"/>
          <w:lang w:eastAsia="ru-RU"/>
        </w:rPr>
        <w:t>ю</w:t>
      </w:r>
      <w:r w:rsidRPr="0005117D">
        <w:rPr>
          <w:sz w:val="30"/>
          <w:szCs w:val="30"/>
          <w:lang w:eastAsia="ru-RU"/>
        </w:rPr>
        <w:t xml:space="preserve"> администрации города </w:t>
      </w:r>
      <w:r w:rsidR="003959D3">
        <w:rPr>
          <w:sz w:val="30"/>
          <w:szCs w:val="30"/>
          <w:lang w:eastAsia="ru-RU"/>
        </w:rPr>
        <w:t xml:space="preserve">                    </w:t>
      </w:r>
      <w:r w:rsidRPr="0093170D">
        <w:rPr>
          <w:sz w:val="30"/>
          <w:szCs w:val="30"/>
          <w:lang w:eastAsia="ru-RU"/>
        </w:rPr>
        <w:t xml:space="preserve">от </w:t>
      </w:r>
      <w:r>
        <w:rPr>
          <w:sz w:val="30"/>
          <w:szCs w:val="30"/>
          <w:lang w:eastAsia="ru-RU"/>
        </w:rPr>
        <w:t>14</w:t>
      </w:r>
      <w:r w:rsidRPr="006054B8">
        <w:rPr>
          <w:sz w:val="30"/>
          <w:szCs w:val="30"/>
          <w:lang w:eastAsia="ru-RU"/>
        </w:rPr>
        <w:t>.</w:t>
      </w:r>
      <w:r>
        <w:rPr>
          <w:sz w:val="30"/>
          <w:szCs w:val="30"/>
          <w:lang w:eastAsia="ru-RU"/>
        </w:rPr>
        <w:t>02</w:t>
      </w:r>
      <w:r w:rsidRPr="006054B8">
        <w:rPr>
          <w:sz w:val="30"/>
          <w:szCs w:val="30"/>
          <w:lang w:eastAsia="ru-RU"/>
        </w:rPr>
        <w:t>.20</w:t>
      </w:r>
      <w:r>
        <w:rPr>
          <w:sz w:val="30"/>
          <w:szCs w:val="30"/>
          <w:lang w:eastAsia="ru-RU"/>
        </w:rPr>
        <w:t>23</w:t>
      </w:r>
      <w:r w:rsidRPr="006054B8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№</w:t>
      </w:r>
      <w:r w:rsidRPr="006054B8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45-р</w:t>
      </w:r>
      <w:r w:rsidRPr="006054B8">
        <w:rPr>
          <w:sz w:val="30"/>
          <w:szCs w:val="30"/>
          <w:lang w:eastAsia="ru-RU"/>
        </w:rPr>
        <w:t xml:space="preserve"> </w:t>
      </w:r>
      <w:r w:rsidRPr="0093170D">
        <w:rPr>
          <w:sz w:val="30"/>
          <w:szCs w:val="30"/>
          <w:lang w:eastAsia="ru-RU"/>
        </w:rPr>
        <w:t>«</w:t>
      </w:r>
      <w:r w:rsidRPr="0093170D">
        <w:rPr>
          <w:sz w:val="30"/>
          <w:szCs w:val="30"/>
        </w:rPr>
        <w:t xml:space="preserve">Об утверждении Административного регламента </w:t>
      </w:r>
      <w:r w:rsidRPr="0093170D">
        <w:rPr>
          <w:sz w:val="30"/>
          <w:szCs w:val="30"/>
          <w:lang w:eastAsia="ru-RU"/>
        </w:rPr>
        <w:t xml:space="preserve">предоставления муниципальной услуги </w:t>
      </w:r>
      <w:r w:rsidRPr="0090556D">
        <w:rPr>
          <w:sz w:val="30"/>
          <w:szCs w:val="30"/>
        </w:rPr>
        <w:t xml:space="preserve">«Направление уведомления </w:t>
      </w:r>
      <w:r w:rsidR="003959D3">
        <w:rPr>
          <w:sz w:val="30"/>
          <w:szCs w:val="30"/>
        </w:rPr>
        <w:t xml:space="preserve">                </w:t>
      </w:r>
      <w:r w:rsidRPr="0090556D">
        <w:rPr>
          <w:sz w:val="30"/>
          <w:szCs w:val="30"/>
        </w:rPr>
        <w:t xml:space="preserve">о планируемом сносе объекта капитального строительства </w:t>
      </w:r>
      <w:r w:rsidR="003959D3">
        <w:rPr>
          <w:sz w:val="30"/>
          <w:szCs w:val="30"/>
        </w:rPr>
        <w:t xml:space="preserve">                                  </w:t>
      </w:r>
      <w:r w:rsidRPr="0090556D">
        <w:rPr>
          <w:sz w:val="30"/>
          <w:szCs w:val="30"/>
        </w:rPr>
        <w:t>и уведомления о завершении сноса объ</w:t>
      </w:r>
      <w:r w:rsidR="003E0E06">
        <w:rPr>
          <w:sz w:val="30"/>
          <w:szCs w:val="30"/>
        </w:rPr>
        <w:t>екта капитального строительства</w:t>
      </w:r>
      <w:r w:rsidRPr="0093170D">
        <w:rPr>
          <w:sz w:val="30"/>
          <w:szCs w:val="30"/>
          <w:lang w:eastAsia="ru-RU"/>
        </w:rPr>
        <w:t xml:space="preserve">» </w:t>
      </w:r>
      <w:r w:rsidRPr="0005117D">
        <w:rPr>
          <w:sz w:val="30"/>
          <w:szCs w:val="30"/>
          <w:lang w:eastAsia="ru-RU"/>
        </w:rPr>
        <w:t xml:space="preserve">(далее – </w:t>
      </w:r>
      <w:r>
        <w:rPr>
          <w:sz w:val="30"/>
          <w:szCs w:val="30"/>
          <w:lang w:eastAsia="ru-RU"/>
        </w:rPr>
        <w:t>Регламент</w:t>
      </w:r>
      <w:r w:rsidRPr="0005117D">
        <w:rPr>
          <w:sz w:val="30"/>
          <w:szCs w:val="30"/>
          <w:lang w:eastAsia="ru-RU"/>
        </w:rPr>
        <w:t>) следующие изменения:</w:t>
      </w:r>
    </w:p>
    <w:p w:rsidP="003959D3" w:rsidR="00873F03" w:rsidRDefault="003959D3">
      <w:pPr>
        <w:pStyle w:val="a"/>
        <w:widowControl w:val="false"/>
        <w:numPr>
          <w:ilvl w:val="0"/>
          <w:numId w:val="3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</w:t>
      </w:r>
      <w:r w:rsidR="00176318">
        <w:rPr>
          <w:sz w:val="30"/>
          <w:szCs w:val="30"/>
          <w:lang w:eastAsia="ru-RU"/>
        </w:rPr>
        <w:t>в пункте 10 слово «семи» заменить словом «пяти»;</w:t>
      </w:r>
    </w:p>
    <w:p w:rsidP="003959D3" w:rsidR="00984709" w:rsidRDefault="003959D3">
      <w:pPr>
        <w:pStyle w:val="a"/>
        <w:widowControl w:val="false"/>
        <w:numPr>
          <w:ilvl w:val="0"/>
          <w:numId w:val="3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</w:t>
      </w:r>
      <w:r w:rsidR="003E0E06">
        <w:rPr>
          <w:sz w:val="30"/>
          <w:szCs w:val="30"/>
          <w:lang w:eastAsia="ru-RU"/>
        </w:rPr>
        <w:t>в подпункте 7 пункта 32 слова «пять</w:t>
      </w:r>
      <w:r w:rsidR="00984709">
        <w:rPr>
          <w:sz w:val="30"/>
          <w:szCs w:val="30"/>
          <w:lang w:eastAsia="ru-RU"/>
        </w:rPr>
        <w:t xml:space="preserve"> рабочих дней» заменить словами «</w:t>
      </w:r>
      <w:r w:rsidR="00113A2C">
        <w:rPr>
          <w:sz w:val="30"/>
          <w:szCs w:val="30"/>
          <w:lang w:eastAsia="ru-RU"/>
        </w:rPr>
        <w:t>три</w:t>
      </w:r>
      <w:r w:rsidR="00984709">
        <w:rPr>
          <w:sz w:val="30"/>
          <w:szCs w:val="30"/>
          <w:lang w:eastAsia="ru-RU"/>
        </w:rPr>
        <w:t xml:space="preserve"> рабочих дня»;</w:t>
      </w:r>
    </w:p>
    <w:p w:rsidP="003959D3" w:rsidR="001029CA" w:rsidRDefault="003959D3">
      <w:pPr>
        <w:pStyle w:val="a"/>
        <w:widowControl w:val="false"/>
        <w:numPr>
          <w:ilvl w:val="0"/>
          <w:numId w:val="3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 </w:t>
      </w:r>
      <w:r w:rsidR="001029CA">
        <w:rPr>
          <w:sz w:val="30"/>
          <w:szCs w:val="30"/>
          <w:lang w:eastAsia="ru-RU"/>
        </w:rPr>
        <w:t>в приложении 7 к Регламенту:</w:t>
      </w:r>
    </w:p>
    <w:p w:rsidP="003959D3" w:rsidR="00984709" w:rsidRDefault="00D8641B">
      <w:pPr>
        <w:pStyle w:val="a"/>
        <w:widowControl w:val="false"/>
        <w:numPr>
          <w:ilvl w:val="0"/>
          <w:numId w:val="0"/>
        </w:num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 графах 1, 2 </w:t>
      </w:r>
      <w:r w:rsidR="00DF2B4F">
        <w:rPr>
          <w:sz w:val="30"/>
          <w:szCs w:val="30"/>
          <w:lang w:eastAsia="ru-RU"/>
        </w:rPr>
        <w:t xml:space="preserve">таблицы </w:t>
      </w:r>
      <w:r>
        <w:rPr>
          <w:sz w:val="30"/>
          <w:szCs w:val="30"/>
          <w:lang w:eastAsia="ru-RU"/>
        </w:rPr>
        <w:t>раздела 2 цифру «7» заменить цифрой «5»;</w:t>
      </w:r>
    </w:p>
    <w:p w:rsidP="003959D3" w:rsidR="001029CA" w:rsidRDefault="000858BE">
      <w:pPr>
        <w:pStyle w:val="a"/>
        <w:widowControl w:val="false"/>
        <w:numPr>
          <w:ilvl w:val="0"/>
          <w:numId w:val="0"/>
        </w:num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в графе 7 строк 1</w:t>
      </w:r>
      <w:r w:rsidR="003959D3">
        <w:rPr>
          <w:sz w:val="30"/>
          <w:szCs w:val="30"/>
          <w:lang w:eastAsia="ru-RU"/>
        </w:rPr>
        <w:t>–</w:t>
      </w:r>
      <w:r w:rsidR="00DF2B4F">
        <w:rPr>
          <w:sz w:val="30"/>
          <w:szCs w:val="30"/>
          <w:lang w:eastAsia="ru-RU"/>
        </w:rPr>
        <w:t>3 таблицы раздела 5 слова «5 рабочих дней»</w:t>
      </w:r>
      <w:r w:rsidR="001029CA">
        <w:rPr>
          <w:sz w:val="30"/>
          <w:szCs w:val="30"/>
          <w:lang w:eastAsia="ru-RU"/>
        </w:rPr>
        <w:t xml:space="preserve"> </w:t>
      </w:r>
      <w:r w:rsidR="00113A2C">
        <w:rPr>
          <w:sz w:val="30"/>
          <w:szCs w:val="30"/>
          <w:lang w:eastAsia="ru-RU"/>
        </w:rPr>
        <w:t>заменить словами «3</w:t>
      </w:r>
      <w:r w:rsidR="00DF2B4F">
        <w:rPr>
          <w:sz w:val="30"/>
          <w:szCs w:val="30"/>
          <w:lang w:eastAsia="ru-RU"/>
        </w:rPr>
        <w:t xml:space="preserve"> рабочих дня»;</w:t>
      </w:r>
    </w:p>
    <w:p w:rsidP="003959D3" w:rsidR="00DF2B4F" w:rsidRDefault="001029CA" w:rsidRPr="00113A2C">
      <w:pPr>
        <w:pStyle w:val="a"/>
        <w:widowControl w:val="false"/>
        <w:numPr>
          <w:ilvl w:val="0"/>
          <w:numId w:val="0"/>
        </w:num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1029CA">
        <w:rPr>
          <w:sz w:val="30"/>
          <w:szCs w:val="30"/>
          <w:lang w:eastAsia="ru-RU"/>
        </w:rPr>
        <w:t>в графе 4 строк</w:t>
      </w:r>
      <w:r w:rsidR="00DF2B4F" w:rsidRPr="001029CA">
        <w:rPr>
          <w:sz w:val="30"/>
          <w:szCs w:val="30"/>
          <w:lang w:eastAsia="ru-RU"/>
        </w:rPr>
        <w:t xml:space="preserve"> 2.1</w:t>
      </w:r>
      <w:r w:rsidR="003959D3">
        <w:rPr>
          <w:sz w:val="30"/>
          <w:szCs w:val="30"/>
          <w:lang w:eastAsia="ru-RU"/>
        </w:rPr>
        <w:t>–</w:t>
      </w:r>
      <w:r w:rsidRPr="001029CA">
        <w:rPr>
          <w:sz w:val="30"/>
          <w:szCs w:val="30"/>
          <w:lang w:eastAsia="ru-RU"/>
        </w:rPr>
        <w:t>2.5</w:t>
      </w:r>
      <w:r w:rsidR="00DF2B4F" w:rsidRPr="001029CA">
        <w:rPr>
          <w:sz w:val="30"/>
          <w:szCs w:val="30"/>
          <w:lang w:eastAsia="ru-RU"/>
        </w:rPr>
        <w:t xml:space="preserve"> таблицы раздела 7 слова «5 рабочих дней» замен</w:t>
      </w:r>
      <w:r w:rsidR="00113A2C">
        <w:rPr>
          <w:sz w:val="30"/>
          <w:szCs w:val="30"/>
          <w:lang w:eastAsia="ru-RU"/>
        </w:rPr>
        <w:t>ить словами «3 рабочих дня»</w:t>
      </w:r>
      <w:r w:rsidRPr="00113A2C">
        <w:rPr>
          <w:sz w:val="30"/>
          <w:szCs w:val="30"/>
          <w:lang w:eastAsia="ru-RU"/>
        </w:rPr>
        <w:t xml:space="preserve">. </w:t>
      </w:r>
    </w:p>
    <w:p w:rsidP="003959D3" w:rsidR="00873F03" w:rsidRDefault="00873F03" w:rsidRPr="00C133AF">
      <w:pPr>
        <w:pStyle w:val="a"/>
        <w:widowControl w:val="false"/>
        <w:numPr>
          <w:ilvl w:val="0"/>
          <w:numId w:val="0"/>
        </w:num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2</w:t>
      </w:r>
      <w:r w:rsidRPr="00C133AF">
        <w:rPr>
          <w:sz w:val="30"/>
          <w:szCs w:val="30"/>
          <w:lang w:eastAsia="ru-RU"/>
        </w:rPr>
        <w:t>.</w:t>
      </w:r>
      <w:r w:rsidR="003959D3">
        <w:rPr>
          <w:sz w:val="30"/>
          <w:szCs w:val="30"/>
          <w:lang w:eastAsia="ru-RU"/>
        </w:rPr>
        <w:t> </w:t>
      </w:r>
      <w:r w:rsidR="00A86589">
        <w:rPr>
          <w:sz w:val="30"/>
          <w:szCs w:val="30"/>
          <w:lang w:eastAsia="ru-RU"/>
        </w:rPr>
        <w:t xml:space="preserve">Настоящее распоряжение разместить в сетевом издании «Официальный интернет-портал правовой информации города </w:t>
      </w:r>
      <w:r w:rsidR="00A86589">
        <w:rPr>
          <w:sz w:val="30"/>
          <w:szCs w:val="30"/>
          <w:lang w:eastAsia="ru-RU"/>
        </w:rPr>
        <w:lastRenderedPageBreak/>
        <w:t>Красноярска» (</w:t>
      </w:r>
      <w:r w:rsidR="00A86589">
        <w:rPr>
          <w:sz w:val="30"/>
          <w:szCs w:val="30"/>
          <w:lang w:eastAsia="ru-RU" w:val="en-US"/>
        </w:rPr>
        <w:t>PRAVO</w:t>
      </w:r>
      <w:r w:rsidR="00A86589">
        <w:rPr>
          <w:sz w:val="30"/>
          <w:szCs w:val="30"/>
          <w:lang w:eastAsia="ru-RU"/>
        </w:rPr>
        <w:t>-</w:t>
      </w:r>
      <w:r w:rsidR="00A86589">
        <w:rPr>
          <w:sz w:val="30"/>
          <w:szCs w:val="30"/>
          <w:lang w:eastAsia="ru-RU" w:val="en-US"/>
        </w:rPr>
        <w:t>ADMKRSK</w:t>
      </w:r>
      <w:r w:rsidR="00A86589">
        <w:rPr>
          <w:sz w:val="30"/>
          <w:szCs w:val="30"/>
          <w:lang w:eastAsia="ru-RU"/>
        </w:rPr>
        <w:t>.</w:t>
      </w:r>
      <w:r w:rsidR="00A86589">
        <w:rPr>
          <w:sz w:val="30"/>
          <w:szCs w:val="30"/>
          <w:lang w:eastAsia="ru-RU" w:val="en-US"/>
        </w:rPr>
        <w:t>RU</w:t>
      </w:r>
      <w:r w:rsidR="00A86589">
        <w:rPr>
          <w:sz w:val="30"/>
          <w:szCs w:val="30"/>
          <w:lang w:eastAsia="ru-RU"/>
        </w:rPr>
        <w:t>) и на официальном сайте администрации города</w:t>
      </w:r>
      <w:r w:rsidR="002416CD">
        <w:rPr>
          <w:sz w:val="30"/>
          <w:szCs w:val="30"/>
          <w:lang w:eastAsia="ru-RU"/>
        </w:rPr>
        <w:t xml:space="preserve"> Красноярска</w:t>
      </w:r>
      <w:r w:rsidR="00A86589">
        <w:rPr>
          <w:sz w:val="30"/>
          <w:szCs w:val="30"/>
          <w:lang w:eastAsia="ru-RU"/>
        </w:rPr>
        <w:t>.</w:t>
      </w:r>
    </w:p>
    <w:p w:rsidP="003959D3" w:rsidR="00873F03" w:rsidRDefault="00873F03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  <w:lang w:eastAsia="ru-RU"/>
        </w:rPr>
      </w:pPr>
    </w:p>
    <w:p w:rsidP="00873F03" w:rsidR="003959D3" w:rsidRDefault="003959D3">
      <w:pPr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  <w:lang w:eastAsia="ru-RU"/>
        </w:rPr>
      </w:pPr>
    </w:p>
    <w:p w:rsidP="00873F03" w:rsidR="003959D3" w:rsidRDefault="003959D3" w:rsidRPr="00C133AF">
      <w:pPr>
        <w:autoSpaceDE w:val="false"/>
        <w:autoSpaceDN w:val="false"/>
        <w:adjustRightInd w:val="false"/>
        <w:ind w:firstLine="709"/>
        <w:jc w:val="both"/>
        <w:outlineLvl w:val="0"/>
        <w:rPr>
          <w:sz w:val="30"/>
          <w:szCs w:val="30"/>
          <w:lang w:eastAsia="ru-RU"/>
        </w:rPr>
      </w:pPr>
    </w:p>
    <w:p w:rsidP="003959D3" w:rsidR="003959D3" w:rsidRDefault="003959D3" w:rsidRPr="001029CA">
      <w:pPr>
        <w:autoSpaceDE w:val="false"/>
        <w:autoSpaceDN w:val="false"/>
        <w:adjustRightInd w:val="false"/>
        <w:rPr>
          <w:sz w:val="30"/>
          <w:szCs w:val="30"/>
          <w:lang w:eastAsia="ru-RU"/>
        </w:rPr>
      </w:pPr>
      <w:r w:rsidRPr="003959D3">
        <w:rPr>
          <w:sz w:val="30"/>
          <w:szCs w:val="30"/>
          <w:lang w:eastAsia="ru-RU"/>
        </w:rPr>
        <w:t>Глав</w:t>
      </w:r>
      <w:r>
        <w:rPr>
          <w:sz w:val="30"/>
          <w:szCs w:val="30"/>
          <w:lang w:eastAsia="ru-RU"/>
        </w:rPr>
        <w:t>а</w:t>
      </w:r>
      <w:r w:rsidRPr="003959D3">
        <w:rPr>
          <w:sz w:val="30"/>
          <w:szCs w:val="30"/>
          <w:lang w:eastAsia="ru-RU"/>
        </w:rPr>
        <w:t xml:space="preserve"> города</w:t>
      </w:r>
      <w:r>
        <w:rPr>
          <w:sz w:val="30"/>
          <w:szCs w:val="30"/>
          <w:lang w:eastAsia="ru-RU"/>
        </w:rPr>
        <w:t xml:space="preserve">                                                                           С.В. Верещагин</w:t>
      </w:r>
    </w:p>
    <w:p w:rsidP="003959D3" w:rsidR="00873F03" w:rsidRDefault="00873F03">
      <w:pPr>
        <w:autoSpaceDE w:val="false"/>
        <w:autoSpaceDN w:val="false"/>
        <w:adjustRightInd w:val="false"/>
        <w:jc w:val="both"/>
        <w:outlineLvl w:val="0"/>
        <w:rPr>
          <w:sz w:val="30"/>
          <w:szCs w:val="30"/>
          <w:lang w:eastAsia="ru-RU"/>
        </w:rPr>
      </w:pPr>
    </w:p>
    <w:p w:rsidP="003959D3" w:rsidR="003959D3" w:rsidRDefault="003959D3" w:rsidRPr="00C133AF">
      <w:pPr>
        <w:autoSpaceDE w:val="false"/>
        <w:autoSpaceDN w:val="false"/>
        <w:adjustRightInd w:val="false"/>
        <w:jc w:val="both"/>
        <w:outlineLvl w:val="0"/>
        <w:rPr>
          <w:sz w:val="30"/>
          <w:szCs w:val="30"/>
          <w:lang w:eastAsia="ru-RU"/>
        </w:rPr>
      </w:pPr>
    </w:p>
    <w:p w:rsidP="00905513" w:rsidR="003070E6" w:rsidRDefault="003070E6" w:rsidRPr="00873F03">
      <w:pPr>
        <w:autoSpaceDE w:val="false"/>
        <w:autoSpaceDN w:val="false"/>
        <w:adjustRightInd w:val="false"/>
        <w:jc w:val="both"/>
      </w:pPr>
      <w:bookmarkStart w:id="0" w:name="_GoBack"/>
      <w:bookmarkEnd w:id="0"/>
    </w:p>
    <w:sectPr w:rsidR="003070E6" w:rsidRPr="00873F03" w:rsidSect="003959D3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0733E" w:rsidP="001E074F" w:rsidRDefault="00B0733E">
      <w:r>
        <w:separator/>
      </w:r>
    </w:p>
  </w:endnote>
  <w:endnote w:type="continuationSeparator" w:id="0">
    <w:p w:rsidR="00B0733E" w:rsidP="001E074F" w:rsidRDefault="00B0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0733E" w:rsidP="001E074F" w:rsidRDefault="00B0733E">
      <w:r>
        <w:separator/>
      </w:r>
    </w:p>
  </w:footnote>
  <w:footnote w:type="continuationSeparator" w:id="0">
    <w:p w:rsidR="00B0733E" w:rsidP="001E074F" w:rsidRDefault="00B0733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416CD" w:rsidR="001E074F" w:rsidP="002416CD" w:rsidRDefault="001E074F">
    <w:pPr>
      <w:pStyle w:val="a7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2416C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40D8"/>
    <w:multiLevelType w:val="multilevel"/>
    <w:tmpl w:val="DAA0C7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E226C8"/>
    <w:multiLevelType w:val="hybridMultilevel"/>
    <w:tmpl w:val="367CB11A"/>
    <w:lvl w:ilvl="0" w:tplc="E764A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020CFE"/>
    <w:multiLevelType w:val="hybridMultilevel"/>
    <w:tmpl w:val="751049C8"/>
    <w:lvl w:ilvl="0" w:tplc="2460E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00C9"/>
    <w:rsid w:val="000043AB"/>
    <w:rsid w:val="000048EF"/>
    <w:rsid w:val="0001074D"/>
    <w:rsid w:val="00011962"/>
    <w:rsid w:val="00012622"/>
    <w:rsid w:val="000133F8"/>
    <w:rsid w:val="00017CBA"/>
    <w:rsid w:val="00020F01"/>
    <w:rsid w:val="0002298D"/>
    <w:rsid w:val="00024721"/>
    <w:rsid w:val="00032810"/>
    <w:rsid w:val="00032D34"/>
    <w:rsid w:val="000340C0"/>
    <w:rsid w:val="000348EA"/>
    <w:rsid w:val="00034FDF"/>
    <w:rsid w:val="00041C76"/>
    <w:rsid w:val="00042389"/>
    <w:rsid w:val="00043A35"/>
    <w:rsid w:val="00043E94"/>
    <w:rsid w:val="00053FCB"/>
    <w:rsid w:val="000561DB"/>
    <w:rsid w:val="00056394"/>
    <w:rsid w:val="000600EA"/>
    <w:rsid w:val="00061B9F"/>
    <w:rsid w:val="000635DB"/>
    <w:rsid w:val="000635F2"/>
    <w:rsid w:val="0006372C"/>
    <w:rsid w:val="00065BF0"/>
    <w:rsid w:val="000661AF"/>
    <w:rsid w:val="000667C7"/>
    <w:rsid w:val="00072EE0"/>
    <w:rsid w:val="00073C65"/>
    <w:rsid w:val="00082BFE"/>
    <w:rsid w:val="00082C1A"/>
    <w:rsid w:val="000858BE"/>
    <w:rsid w:val="00090B8B"/>
    <w:rsid w:val="0009306F"/>
    <w:rsid w:val="000A0D73"/>
    <w:rsid w:val="000A14A6"/>
    <w:rsid w:val="000A5A61"/>
    <w:rsid w:val="000A5EB5"/>
    <w:rsid w:val="000A6C74"/>
    <w:rsid w:val="000B0D6F"/>
    <w:rsid w:val="000C5307"/>
    <w:rsid w:val="000D58DB"/>
    <w:rsid w:val="000D59A1"/>
    <w:rsid w:val="000D6D7A"/>
    <w:rsid w:val="000E4528"/>
    <w:rsid w:val="000E6F2D"/>
    <w:rsid w:val="000E7B96"/>
    <w:rsid w:val="000F2471"/>
    <w:rsid w:val="000F257C"/>
    <w:rsid w:val="000F263C"/>
    <w:rsid w:val="000F35F8"/>
    <w:rsid w:val="000F3A29"/>
    <w:rsid w:val="00100301"/>
    <w:rsid w:val="001027D7"/>
    <w:rsid w:val="001029CA"/>
    <w:rsid w:val="001034ED"/>
    <w:rsid w:val="00103910"/>
    <w:rsid w:val="00104088"/>
    <w:rsid w:val="00104A64"/>
    <w:rsid w:val="00105352"/>
    <w:rsid w:val="00106ED9"/>
    <w:rsid w:val="00113A2C"/>
    <w:rsid w:val="00117E77"/>
    <w:rsid w:val="00123C1D"/>
    <w:rsid w:val="00125F78"/>
    <w:rsid w:val="00126526"/>
    <w:rsid w:val="00126C7C"/>
    <w:rsid w:val="00132345"/>
    <w:rsid w:val="001356A1"/>
    <w:rsid w:val="00137BDB"/>
    <w:rsid w:val="00141147"/>
    <w:rsid w:val="00144D3D"/>
    <w:rsid w:val="00145835"/>
    <w:rsid w:val="001504DB"/>
    <w:rsid w:val="00153564"/>
    <w:rsid w:val="0015377C"/>
    <w:rsid w:val="001573FB"/>
    <w:rsid w:val="0016169A"/>
    <w:rsid w:val="00162EDD"/>
    <w:rsid w:val="00163595"/>
    <w:rsid w:val="00163AF5"/>
    <w:rsid w:val="00171C77"/>
    <w:rsid w:val="00171FCA"/>
    <w:rsid w:val="00172888"/>
    <w:rsid w:val="00172BBE"/>
    <w:rsid w:val="00173B27"/>
    <w:rsid w:val="00176318"/>
    <w:rsid w:val="00176ADD"/>
    <w:rsid w:val="001800DD"/>
    <w:rsid w:val="001804F4"/>
    <w:rsid w:val="0018141A"/>
    <w:rsid w:val="00181652"/>
    <w:rsid w:val="001843D6"/>
    <w:rsid w:val="00194E0A"/>
    <w:rsid w:val="00195CC5"/>
    <w:rsid w:val="0019656A"/>
    <w:rsid w:val="00196CAD"/>
    <w:rsid w:val="00197BFB"/>
    <w:rsid w:val="00197F3B"/>
    <w:rsid w:val="001A5996"/>
    <w:rsid w:val="001B1C61"/>
    <w:rsid w:val="001B2BAE"/>
    <w:rsid w:val="001B450D"/>
    <w:rsid w:val="001C127C"/>
    <w:rsid w:val="001C4007"/>
    <w:rsid w:val="001C6A3C"/>
    <w:rsid w:val="001D2E61"/>
    <w:rsid w:val="001D477B"/>
    <w:rsid w:val="001D5149"/>
    <w:rsid w:val="001D6741"/>
    <w:rsid w:val="001E074F"/>
    <w:rsid w:val="001E2009"/>
    <w:rsid w:val="001E5295"/>
    <w:rsid w:val="001F2AEA"/>
    <w:rsid w:val="001F3D62"/>
    <w:rsid w:val="001F500B"/>
    <w:rsid w:val="001F5D2E"/>
    <w:rsid w:val="001F73E9"/>
    <w:rsid w:val="001F7C69"/>
    <w:rsid w:val="0021064C"/>
    <w:rsid w:val="0021695B"/>
    <w:rsid w:val="002220C0"/>
    <w:rsid w:val="00222A7E"/>
    <w:rsid w:val="00225C33"/>
    <w:rsid w:val="002264EC"/>
    <w:rsid w:val="00227DB6"/>
    <w:rsid w:val="00230BAC"/>
    <w:rsid w:val="002321E0"/>
    <w:rsid w:val="00236838"/>
    <w:rsid w:val="002416CD"/>
    <w:rsid w:val="00241CEF"/>
    <w:rsid w:val="002435C1"/>
    <w:rsid w:val="002469BC"/>
    <w:rsid w:val="002470A1"/>
    <w:rsid w:val="00261AD4"/>
    <w:rsid w:val="0026795A"/>
    <w:rsid w:val="002708E3"/>
    <w:rsid w:val="00271CCD"/>
    <w:rsid w:val="0027593F"/>
    <w:rsid w:val="00281BC7"/>
    <w:rsid w:val="00283313"/>
    <w:rsid w:val="002837CF"/>
    <w:rsid w:val="00284275"/>
    <w:rsid w:val="00285717"/>
    <w:rsid w:val="00285B36"/>
    <w:rsid w:val="002876BF"/>
    <w:rsid w:val="002A3333"/>
    <w:rsid w:val="002A4182"/>
    <w:rsid w:val="002A5133"/>
    <w:rsid w:val="002A62C3"/>
    <w:rsid w:val="002B5E1D"/>
    <w:rsid w:val="002B5EE0"/>
    <w:rsid w:val="002B75DA"/>
    <w:rsid w:val="002C1DAE"/>
    <w:rsid w:val="002C3433"/>
    <w:rsid w:val="002D310B"/>
    <w:rsid w:val="002D3715"/>
    <w:rsid w:val="002D560F"/>
    <w:rsid w:val="002E53BF"/>
    <w:rsid w:val="002F04BE"/>
    <w:rsid w:val="002F1710"/>
    <w:rsid w:val="002F1CBB"/>
    <w:rsid w:val="002F1E5D"/>
    <w:rsid w:val="002F2D48"/>
    <w:rsid w:val="002F7BEB"/>
    <w:rsid w:val="003004D6"/>
    <w:rsid w:val="0030153C"/>
    <w:rsid w:val="00304752"/>
    <w:rsid w:val="00305338"/>
    <w:rsid w:val="00306787"/>
    <w:rsid w:val="003070E6"/>
    <w:rsid w:val="00307546"/>
    <w:rsid w:val="00315540"/>
    <w:rsid w:val="00322A05"/>
    <w:rsid w:val="00323BAC"/>
    <w:rsid w:val="00326976"/>
    <w:rsid w:val="00326AAA"/>
    <w:rsid w:val="0033753E"/>
    <w:rsid w:val="00337E22"/>
    <w:rsid w:val="0034270B"/>
    <w:rsid w:val="00342A34"/>
    <w:rsid w:val="00342C16"/>
    <w:rsid w:val="00344490"/>
    <w:rsid w:val="00344C25"/>
    <w:rsid w:val="003474EC"/>
    <w:rsid w:val="00347913"/>
    <w:rsid w:val="00350D46"/>
    <w:rsid w:val="0035274F"/>
    <w:rsid w:val="00353DA0"/>
    <w:rsid w:val="00355C71"/>
    <w:rsid w:val="00357832"/>
    <w:rsid w:val="0036016D"/>
    <w:rsid w:val="00361864"/>
    <w:rsid w:val="0036278C"/>
    <w:rsid w:val="00363F01"/>
    <w:rsid w:val="00366DD6"/>
    <w:rsid w:val="00367676"/>
    <w:rsid w:val="003719F0"/>
    <w:rsid w:val="003720C1"/>
    <w:rsid w:val="003726A3"/>
    <w:rsid w:val="003754E0"/>
    <w:rsid w:val="00380C1F"/>
    <w:rsid w:val="00380EE3"/>
    <w:rsid w:val="00387B5A"/>
    <w:rsid w:val="00390A88"/>
    <w:rsid w:val="00391511"/>
    <w:rsid w:val="00394715"/>
    <w:rsid w:val="003959D3"/>
    <w:rsid w:val="003A2E70"/>
    <w:rsid w:val="003A701C"/>
    <w:rsid w:val="003B2282"/>
    <w:rsid w:val="003B4B27"/>
    <w:rsid w:val="003C33DE"/>
    <w:rsid w:val="003D3A30"/>
    <w:rsid w:val="003D44AE"/>
    <w:rsid w:val="003D49D0"/>
    <w:rsid w:val="003D54E9"/>
    <w:rsid w:val="003D62BB"/>
    <w:rsid w:val="003E0119"/>
    <w:rsid w:val="003E0E06"/>
    <w:rsid w:val="003E0E9B"/>
    <w:rsid w:val="003E2666"/>
    <w:rsid w:val="003E5521"/>
    <w:rsid w:val="003E5982"/>
    <w:rsid w:val="003E7090"/>
    <w:rsid w:val="003E7C4B"/>
    <w:rsid w:val="003F056B"/>
    <w:rsid w:val="003F468B"/>
    <w:rsid w:val="003F6D94"/>
    <w:rsid w:val="004004E0"/>
    <w:rsid w:val="00404810"/>
    <w:rsid w:val="0040609F"/>
    <w:rsid w:val="00406F1A"/>
    <w:rsid w:val="00407328"/>
    <w:rsid w:val="004156DF"/>
    <w:rsid w:val="004179DD"/>
    <w:rsid w:val="00432F39"/>
    <w:rsid w:val="00433C5D"/>
    <w:rsid w:val="00434E4C"/>
    <w:rsid w:val="004368EC"/>
    <w:rsid w:val="00447538"/>
    <w:rsid w:val="0044765E"/>
    <w:rsid w:val="00450D72"/>
    <w:rsid w:val="004548A0"/>
    <w:rsid w:val="00454FF6"/>
    <w:rsid w:val="0046005F"/>
    <w:rsid w:val="004630BA"/>
    <w:rsid w:val="00471976"/>
    <w:rsid w:val="00472BC5"/>
    <w:rsid w:val="004762BC"/>
    <w:rsid w:val="004829D6"/>
    <w:rsid w:val="00483795"/>
    <w:rsid w:val="00485C68"/>
    <w:rsid w:val="0048608E"/>
    <w:rsid w:val="00487DF6"/>
    <w:rsid w:val="004A28AA"/>
    <w:rsid w:val="004A417A"/>
    <w:rsid w:val="004A4C32"/>
    <w:rsid w:val="004A5A60"/>
    <w:rsid w:val="004A61C8"/>
    <w:rsid w:val="004B5E15"/>
    <w:rsid w:val="004C017B"/>
    <w:rsid w:val="004C4194"/>
    <w:rsid w:val="004C7111"/>
    <w:rsid w:val="004D110A"/>
    <w:rsid w:val="004D14D6"/>
    <w:rsid w:val="004D28F5"/>
    <w:rsid w:val="004D727D"/>
    <w:rsid w:val="004E0205"/>
    <w:rsid w:val="004E2D1B"/>
    <w:rsid w:val="004F11A9"/>
    <w:rsid w:val="004F7F60"/>
    <w:rsid w:val="005028FA"/>
    <w:rsid w:val="00502C84"/>
    <w:rsid w:val="00503390"/>
    <w:rsid w:val="00510C6E"/>
    <w:rsid w:val="005130C3"/>
    <w:rsid w:val="0051528F"/>
    <w:rsid w:val="0052007B"/>
    <w:rsid w:val="005222A4"/>
    <w:rsid w:val="00522C63"/>
    <w:rsid w:val="00524706"/>
    <w:rsid w:val="005275CF"/>
    <w:rsid w:val="00540C9A"/>
    <w:rsid w:val="005423F6"/>
    <w:rsid w:val="005447D9"/>
    <w:rsid w:val="00545C19"/>
    <w:rsid w:val="00547ABE"/>
    <w:rsid w:val="005503AA"/>
    <w:rsid w:val="00550AE0"/>
    <w:rsid w:val="00557AEA"/>
    <w:rsid w:val="00560CC0"/>
    <w:rsid w:val="00570AFF"/>
    <w:rsid w:val="00571D59"/>
    <w:rsid w:val="00571DF4"/>
    <w:rsid w:val="005822C3"/>
    <w:rsid w:val="005826D6"/>
    <w:rsid w:val="00582A2D"/>
    <w:rsid w:val="005842AF"/>
    <w:rsid w:val="00584676"/>
    <w:rsid w:val="00594E19"/>
    <w:rsid w:val="00596FDB"/>
    <w:rsid w:val="005979D2"/>
    <w:rsid w:val="005A09C6"/>
    <w:rsid w:val="005A0F93"/>
    <w:rsid w:val="005A1013"/>
    <w:rsid w:val="005A1119"/>
    <w:rsid w:val="005A4601"/>
    <w:rsid w:val="005A544A"/>
    <w:rsid w:val="005B261B"/>
    <w:rsid w:val="005B48C4"/>
    <w:rsid w:val="005C0BD5"/>
    <w:rsid w:val="005C2B81"/>
    <w:rsid w:val="005C430F"/>
    <w:rsid w:val="005C5648"/>
    <w:rsid w:val="005C6FEA"/>
    <w:rsid w:val="005C7EA2"/>
    <w:rsid w:val="005D266F"/>
    <w:rsid w:val="005D29F5"/>
    <w:rsid w:val="005D49EC"/>
    <w:rsid w:val="005D5E27"/>
    <w:rsid w:val="005D65E7"/>
    <w:rsid w:val="005E14FE"/>
    <w:rsid w:val="005E6A42"/>
    <w:rsid w:val="005F1A59"/>
    <w:rsid w:val="005F1FF7"/>
    <w:rsid w:val="00604CA2"/>
    <w:rsid w:val="006144C0"/>
    <w:rsid w:val="00615966"/>
    <w:rsid w:val="0062688E"/>
    <w:rsid w:val="00632F71"/>
    <w:rsid w:val="00633E79"/>
    <w:rsid w:val="00634CF2"/>
    <w:rsid w:val="0063610D"/>
    <w:rsid w:val="00636BEA"/>
    <w:rsid w:val="00641E48"/>
    <w:rsid w:val="0064314A"/>
    <w:rsid w:val="00643B98"/>
    <w:rsid w:val="00645D7B"/>
    <w:rsid w:val="00645EE8"/>
    <w:rsid w:val="00646A50"/>
    <w:rsid w:val="00647190"/>
    <w:rsid w:val="00653E31"/>
    <w:rsid w:val="00655C0E"/>
    <w:rsid w:val="00662704"/>
    <w:rsid w:val="0066774B"/>
    <w:rsid w:val="00670A02"/>
    <w:rsid w:val="00677492"/>
    <w:rsid w:val="00680D43"/>
    <w:rsid w:val="00681DCB"/>
    <w:rsid w:val="00682D0B"/>
    <w:rsid w:val="0068315F"/>
    <w:rsid w:val="00684E89"/>
    <w:rsid w:val="00686385"/>
    <w:rsid w:val="00686BAC"/>
    <w:rsid w:val="00690AA2"/>
    <w:rsid w:val="00690E5A"/>
    <w:rsid w:val="00692B5D"/>
    <w:rsid w:val="00694B6D"/>
    <w:rsid w:val="006A017A"/>
    <w:rsid w:val="006A3AB4"/>
    <w:rsid w:val="006A746B"/>
    <w:rsid w:val="006B1AE8"/>
    <w:rsid w:val="006B40FC"/>
    <w:rsid w:val="006C5241"/>
    <w:rsid w:val="006C785F"/>
    <w:rsid w:val="006D13BC"/>
    <w:rsid w:val="006D1405"/>
    <w:rsid w:val="006D24BE"/>
    <w:rsid w:val="006D6699"/>
    <w:rsid w:val="006D6CC3"/>
    <w:rsid w:val="006D7EE1"/>
    <w:rsid w:val="006D7F64"/>
    <w:rsid w:val="006E144B"/>
    <w:rsid w:val="006E3B54"/>
    <w:rsid w:val="006E5244"/>
    <w:rsid w:val="006F5274"/>
    <w:rsid w:val="006F6B88"/>
    <w:rsid w:val="006F79B7"/>
    <w:rsid w:val="007042D3"/>
    <w:rsid w:val="00706835"/>
    <w:rsid w:val="0071580D"/>
    <w:rsid w:val="00720B90"/>
    <w:rsid w:val="00721CF4"/>
    <w:rsid w:val="00723DFB"/>
    <w:rsid w:val="0072432E"/>
    <w:rsid w:val="00725C76"/>
    <w:rsid w:val="0073119E"/>
    <w:rsid w:val="007336FB"/>
    <w:rsid w:val="00735751"/>
    <w:rsid w:val="007362A3"/>
    <w:rsid w:val="00740DC5"/>
    <w:rsid w:val="007413D6"/>
    <w:rsid w:val="007450A7"/>
    <w:rsid w:val="007454C9"/>
    <w:rsid w:val="00745F55"/>
    <w:rsid w:val="00747511"/>
    <w:rsid w:val="00751500"/>
    <w:rsid w:val="00751BC0"/>
    <w:rsid w:val="0075254A"/>
    <w:rsid w:val="00754E91"/>
    <w:rsid w:val="00754FDA"/>
    <w:rsid w:val="007576B4"/>
    <w:rsid w:val="0076456C"/>
    <w:rsid w:val="007645C6"/>
    <w:rsid w:val="00764C6B"/>
    <w:rsid w:val="00764EB2"/>
    <w:rsid w:val="00767D2C"/>
    <w:rsid w:val="00770F14"/>
    <w:rsid w:val="00771C06"/>
    <w:rsid w:val="0077284B"/>
    <w:rsid w:val="00773651"/>
    <w:rsid w:val="00777322"/>
    <w:rsid w:val="0078063F"/>
    <w:rsid w:val="00782BE1"/>
    <w:rsid w:val="00784536"/>
    <w:rsid w:val="0078547F"/>
    <w:rsid w:val="00785B50"/>
    <w:rsid w:val="00785DCD"/>
    <w:rsid w:val="0078652D"/>
    <w:rsid w:val="0079067E"/>
    <w:rsid w:val="007A0B04"/>
    <w:rsid w:val="007A2140"/>
    <w:rsid w:val="007A2FDD"/>
    <w:rsid w:val="007A33E2"/>
    <w:rsid w:val="007A3D3C"/>
    <w:rsid w:val="007A5A97"/>
    <w:rsid w:val="007A5F99"/>
    <w:rsid w:val="007B722F"/>
    <w:rsid w:val="007C0474"/>
    <w:rsid w:val="007C0AEB"/>
    <w:rsid w:val="007C12DE"/>
    <w:rsid w:val="007C4224"/>
    <w:rsid w:val="007C461A"/>
    <w:rsid w:val="007D131B"/>
    <w:rsid w:val="007D1773"/>
    <w:rsid w:val="007D1D4C"/>
    <w:rsid w:val="007D5313"/>
    <w:rsid w:val="007D5721"/>
    <w:rsid w:val="007D6980"/>
    <w:rsid w:val="007D7B8D"/>
    <w:rsid w:val="007E023B"/>
    <w:rsid w:val="007E2F66"/>
    <w:rsid w:val="007E3B5C"/>
    <w:rsid w:val="007E5622"/>
    <w:rsid w:val="007E585C"/>
    <w:rsid w:val="007E6566"/>
    <w:rsid w:val="007F326B"/>
    <w:rsid w:val="007F4439"/>
    <w:rsid w:val="007F4720"/>
    <w:rsid w:val="007F6C20"/>
    <w:rsid w:val="00801326"/>
    <w:rsid w:val="008014D6"/>
    <w:rsid w:val="00802912"/>
    <w:rsid w:val="00802DAA"/>
    <w:rsid w:val="008031D8"/>
    <w:rsid w:val="00804AB5"/>
    <w:rsid w:val="00807BD4"/>
    <w:rsid w:val="00807F65"/>
    <w:rsid w:val="00807FFD"/>
    <w:rsid w:val="00811071"/>
    <w:rsid w:val="00812641"/>
    <w:rsid w:val="008157A3"/>
    <w:rsid w:val="0081619E"/>
    <w:rsid w:val="00820605"/>
    <w:rsid w:val="00825671"/>
    <w:rsid w:val="00825700"/>
    <w:rsid w:val="00832417"/>
    <w:rsid w:val="00832A81"/>
    <w:rsid w:val="00833B4C"/>
    <w:rsid w:val="00834690"/>
    <w:rsid w:val="00834F88"/>
    <w:rsid w:val="008405D6"/>
    <w:rsid w:val="0084126D"/>
    <w:rsid w:val="008435CF"/>
    <w:rsid w:val="008443EC"/>
    <w:rsid w:val="00851902"/>
    <w:rsid w:val="008566BC"/>
    <w:rsid w:val="008606F7"/>
    <w:rsid w:val="008610AD"/>
    <w:rsid w:val="008613D5"/>
    <w:rsid w:val="008619CD"/>
    <w:rsid w:val="00863CC8"/>
    <w:rsid w:val="008716CB"/>
    <w:rsid w:val="00871D6D"/>
    <w:rsid w:val="00873F03"/>
    <w:rsid w:val="00882FD6"/>
    <w:rsid w:val="00884276"/>
    <w:rsid w:val="00884DB3"/>
    <w:rsid w:val="008867A8"/>
    <w:rsid w:val="00891600"/>
    <w:rsid w:val="00893728"/>
    <w:rsid w:val="008979F7"/>
    <w:rsid w:val="008A4E30"/>
    <w:rsid w:val="008B1862"/>
    <w:rsid w:val="008B39C3"/>
    <w:rsid w:val="008C077F"/>
    <w:rsid w:val="008C38A6"/>
    <w:rsid w:val="008D09B6"/>
    <w:rsid w:val="008D0CA7"/>
    <w:rsid w:val="008D1A1F"/>
    <w:rsid w:val="008D41F2"/>
    <w:rsid w:val="008E2288"/>
    <w:rsid w:val="008E2928"/>
    <w:rsid w:val="008E3CF3"/>
    <w:rsid w:val="008E47A0"/>
    <w:rsid w:val="008F2CDE"/>
    <w:rsid w:val="008F3964"/>
    <w:rsid w:val="008F3E1F"/>
    <w:rsid w:val="008F525D"/>
    <w:rsid w:val="0090243F"/>
    <w:rsid w:val="00903750"/>
    <w:rsid w:val="00904CBB"/>
    <w:rsid w:val="00905513"/>
    <w:rsid w:val="00906016"/>
    <w:rsid w:val="00914B75"/>
    <w:rsid w:val="00915324"/>
    <w:rsid w:val="00924853"/>
    <w:rsid w:val="0093247D"/>
    <w:rsid w:val="00933630"/>
    <w:rsid w:val="00933965"/>
    <w:rsid w:val="00940811"/>
    <w:rsid w:val="00943BA2"/>
    <w:rsid w:val="0094442B"/>
    <w:rsid w:val="00947AAD"/>
    <w:rsid w:val="009505D3"/>
    <w:rsid w:val="009522A4"/>
    <w:rsid w:val="00953E79"/>
    <w:rsid w:val="009651F5"/>
    <w:rsid w:val="00965209"/>
    <w:rsid w:val="00966A94"/>
    <w:rsid w:val="00970637"/>
    <w:rsid w:val="009768D8"/>
    <w:rsid w:val="00984709"/>
    <w:rsid w:val="00986A84"/>
    <w:rsid w:val="00987CD5"/>
    <w:rsid w:val="00990165"/>
    <w:rsid w:val="009908A3"/>
    <w:rsid w:val="00990A74"/>
    <w:rsid w:val="00990CF8"/>
    <w:rsid w:val="00992308"/>
    <w:rsid w:val="009966D1"/>
    <w:rsid w:val="009A2267"/>
    <w:rsid w:val="009A5F2B"/>
    <w:rsid w:val="009A69A3"/>
    <w:rsid w:val="009A7D46"/>
    <w:rsid w:val="009A7DE7"/>
    <w:rsid w:val="009B0092"/>
    <w:rsid w:val="009B59A1"/>
    <w:rsid w:val="009C019F"/>
    <w:rsid w:val="009C17C2"/>
    <w:rsid w:val="009C2DCD"/>
    <w:rsid w:val="009C3D13"/>
    <w:rsid w:val="009C7351"/>
    <w:rsid w:val="009C7970"/>
    <w:rsid w:val="009D1083"/>
    <w:rsid w:val="009D168C"/>
    <w:rsid w:val="009D1DD4"/>
    <w:rsid w:val="009D2240"/>
    <w:rsid w:val="009D51AD"/>
    <w:rsid w:val="009D650A"/>
    <w:rsid w:val="009D6C6B"/>
    <w:rsid w:val="009D7B3C"/>
    <w:rsid w:val="009E5D67"/>
    <w:rsid w:val="009F0C89"/>
    <w:rsid w:val="009F1E4A"/>
    <w:rsid w:val="009F73F2"/>
    <w:rsid w:val="009F7E24"/>
    <w:rsid w:val="00A0481B"/>
    <w:rsid w:val="00A07F9F"/>
    <w:rsid w:val="00A12120"/>
    <w:rsid w:val="00A136E8"/>
    <w:rsid w:val="00A155F4"/>
    <w:rsid w:val="00A1587D"/>
    <w:rsid w:val="00A20513"/>
    <w:rsid w:val="00A21FB7"/>
    <w:rsid w:val="00A232CA"/>
    <w:rsid w:val="00A25A25"/>
    <w:rsid w:val="00A31EB3"/>
    <w:rsid w:val="00A34EC6"/>
    <w:rsid w:val="00A36ECE"/>
    <w:rsid w:val="00A37263"/>
    <w:rsid w:val="00A41B56"/>
    <w:rsid w:val="00A41BE9"/>
    <w:rsid w:val="00A41C97"/>
    <w:rsid w:val="00A44F98"/>
    <w:rsid w:val="00A51094"/>
    <w:rsid w:val="00A536CC"/>
    <w:rsid w:val="00A53B84"/>
    <w:rsid w:val="00A541DE"/>
    <w:rsid w:val="00A60C9C"/>
    <w:rsid w:val="00A62136"/>
    <w:rsid w:val="00A66E5D"/>
    <w:rsid w:val="00A67DB5"/>
    <w:rsid w:val="00A7133D"/>
    <w:rsid w:val="00A74E17"/>
    <w:rsid w:val="00A756D0"/>
    <w:rsid w:val="00A840BE"/>
    <w:rsid w:val="00A86589"/>
    <w:rsid w:val="00A9382C"/>
    <w:rsid w:val="00A95B2B"/>
    <w:rsid w:val="00A95FDD"/>
    <w:rsid w:val="00A978C1"/>
    <w:rsid w:val="00AA17B2"/>
    <w:rsid w:val="00AA23E0"/>
    <w:rsid w:val="00AA2B14"/>
    <w:rsid w:val="00AA5A0A"/>
    <w:rsid w:val="00AA7405"/>
    <w:rsid w:val="00AB2D2C"/>
    <w:rsid w:val="00AC244F"/>
    <w:rsid w:val="00AC261C"/>
    <w:rsid w:val="00AC393A"/>
    <w:rsid w:val="00AC430C"/>
    <w:rsid w:val="00AC502A"/>
    <w:rsid w:val="00AC734C"/>
    <w:rsid w:val="00AD714F"/>
    <w:rsid w:val="00AF0743"/>
    <w:rsid w:val="00AF39B2"/>
    <w:rsid w:val="00AF46C0"/>
    <w:rsid w:val="00AF5EBA"/>
    <w:rsid w:val="00B0461F"/>
    <w:rsid w:val="00B0595D"/>
    <w:rsid w:val="00B0733E"/>
    <w:rsid w:val="00B10626"/>
    <w:rsid w:val="00B10DDD"/>
    <w:rsid w:val="00B14C33"/>
    <w:rsid w:val="00B171B1"/>
    <w:rsid w:val="00B24A5D"/>
    <w:rsid w:val="00B25A20"/>
    <w:rsid w:val="00B30FD8"/>
    <w:rsid w:val="00B3103E"/>
    <w:rsid w:val="00B369D8"/>
    <w:rsid w:val="00B36DB9"/>
    <w:rsid w:val="00B37507"/>
    <w:rsid w:val="00B448D3"/>
    <w:rsid w:val="00B45F41"/>
    <w:rsid w:val="00B47A1A"/>
    <w:rsid w:val="00B5014A"/>
    <w:rsid w:val="00B51A10"/>
    <w:rsid w:val="00B53BCE"/>
    <w:rsid w:val="00B54695"/>
    <w:rsid w:val="00B57D23"/>
    <w:rsid w:val="00B61BA8"/>
    <w:rsid w:val="00B67A8D"/>
    <w:rsid w:val="00B74EDE"/>
    <w:rsid w:val="00B750C6"/>
    <w:rsid w:val="00B75190"/>
    <w:rsid w:val="00B76CEF"/>
    <w:rsid w:val="00B77A84"/>
    <w:rsid w:val="00B804B1"/>
    <w:rsid w:val="00B82829"/>
    <w:rsid w:val="00B83E49"/>
    <w:rsid w:val="00B84F54"/>
    <w:rsid w:val="00B903D1"/>
    <w:rsid w:val="00B908E9"/>
    <w:rsid w:val="00BA12E0"/>
    <w:rsid w:val="00BA27E1"/>
    <w:rsid w:val="00BA4610"/>
    <w:rsid w:val="00BA4D19"/>
    <w:rsid w:val="00BA6372"/>
    <w:rsid w:val="00BB27B8"/>
    <w:rsid w:val="00BB2A62"/>
    <w:rsid w:val="00BB419C"/>
    <w:rsid w:val="00BB6B4B"/>
    <w:rsid w:val="00BB6BE0"/>
    <w:rsid w:val="00BC30AF"/>
    <w:rsid w:val="00BC3466"/>
    <w:rsid w:val="00BC4448"/>
    <w:rsid w:val="00BC576C"/>
    <w:rsid w:val="00BC6099"/>
    <w:rsid w:val="00BD0B4A"/>
    <w:rsid w:val="00BD7E7A"/>
    <w:rsid w:val="00BE4D0B"/>
    <w:rsid w:val="00BE4DED"/>
    <w:rsid w:val="00BE5CF3"/>
    <w:rsid w:val="00BF175E"/>
    <w:rsid w:val="00BF220E"/>
    <w:rsid w:val="00BF7D11"/>
    <w:rsid w:val="00C0500A"/>
    <w:rsid w:val="00C05292"/>
    <w:rsid w:val="00C06FEB"/>
    <w:rsid w:val="00C12664"/>
    <w:rsid w:val="00C14C66"/>
    <w:rsid w:val="00C178E8"/>
    <w:rsid w:val="00C22A79"/>
    <w:rsid w:val="00C2423C"/>
    <w:rsid w:val="00C2566D"/>
    <w:rsid w:val="00C26B5B"/>
    <w:rsid w:val="00C26BCA"/>
    <w:rsid w:val="00C27218"/>
    <w:rsid w:val="00C27B95"/>
    <w:rsid w:val="00C30E27"/>
    <w:rsid w:val="00C31DD3"/>
    <w:rsid w:val="00C33002"/>
    <w:rsid w:val="00C360C6"/>
    <w:rsid w:val="00C36E99"/>
    <w:rsid w:val="00C40A92"/>
    <w:rsid w:val="00C44DB2"/>
    <w:rsid w:val="00C46ECF"/>
    <w:rsid w:val="00C4768A"/>
    <w:rsid w:val="00C47DFB"/>
    <w:rsid w:val="00C535AF"/>
    <w:rsid w:val="00C5501D"/>
    <w:rsid w:val="00C559CC"/>
    <w:rsid w:val="00C56D28"/>
    <w:rsid w:val="00C62979"/>
    <w:rsid w:val="00C7038D"/>
    <w:rsid w:val="00C76ED9"/>
    <w:rsid w:val="00C8260E"/>
    <w:rsid w:val="00C82A23"/>
    <w:rsid w:val="00C84A7D"/>
    <w:rsid w:val="00C8525A"/>
    <w:rsid w:val="00C856AB"/>
    <w:rsid w:val="00C915F8"/>
    <w:rsid w:val="00C917F5"/>
    <w:rsid w:val="00C94393"/>
    <w:rsid w:val="00C95E8C"/>
    <w:rsid w:val="00C95F1A"/>
    <w:rsid w:val="00CA0EC4"/>
    <w:rsid w:val="00CA119F"/>
    <w:rsid w:val="00CA1F6A"/>
    <w:rsid w:val="00CA2633"/>
    <w:rsid w:val="00CA48B6"/>
    <w:rsid w:val="00CA7801"/>
    <w:rsid w:val="00CB0160"/>
    <w:rsid w:val="00CB0EF2"/>
    <w:rsid w:val="00CB5524"/>
    <w:rsid w:val="00CC153F"/>
    <w:rsid w:val="00CC3563"/>
    <w:rsid w:val="00CC40A9"/>
    <w:rsid w:val="00CC4E5D"/>
    <w:rsid w:val="00CC5B83"/>
    <w:rsid w:val="00CC5C50"/>
    <w:rsid w:val="00CC676D"/>
    <w:rsid w:val="00CD0BB8"/>
    <w:rsid w:val="00CD292E"/>
    <w:rsid w:val="00CD3A99"/>
    <w:rsid w:val="00CD61AD"/>
    <w:rsid w:val="00CD6C0A"/>
    <w:rsid w:val="00CD6F5E"/>
    <w:rsid w:val="00CE047A"/>
    <w:rsid w:val="00CE1B2F"/>
    <w:rsid w:val="00CE1FB9"/>
    <w:rsid w:val="00CE6847"/>
    <w:rsid w:val="00CF455B"/>
    <w:rsid w:val="00D020DD"/>
    <w:rsid w:val="00D02503"/>
    <w:rsid w:val="00D043F7"/>
    <w:rsid w:val="00D076E9"/>
    <w:rsid w:val="00D10B98"/>
    <w:rsid w:val="00D11BA6"/>
    <w:rsid w:val="00D13DBE"/>
    <w:rsid w:val="00D152AF"/>
    <w:rsid w:val="00D162BE"/>
    <w:rsid w:val="00D224F8"/>
    <w:rsid w:val="00D255C0"/>
    <w:rsid w:val="00D305AE"/>
    <w:rsid w:val="00D33A3A"/>
    <w:rsid w:val="00D42B3E"/>
    <w:rsid w:val="00D43AA0"/>
    <w:rsid w:val="00D46579"/>
    <w:rsid w:val="00D52152"/>
    <w:rsid w:val="00D529CC"/>
    <w:rsid w:val="00D61789"/>
    <w:rsid w:val="00D712C7"/>
    <w:rsid w:val="00D723AF"/>
    <w:rsid w:val="00D74D34"/>
    <w:rsid w:val="00D7526A"/>
    <w:rsid w:val="00D76ECC"/>
    <w:rsid w:val="00D77142"/>
    <w:rsid w:val="00D80F18"/>
    <w:rsid w:val="00D83B59"/>
    <w:rsid w:val="00D8641B"/>
    <w:rsid w:val="00D86EEF"/>
    <w:rsid w:val="00D86EF5"/>
    <w:rsid w:val="00D91944"/>
    <w:rsid w:val="00D9574D"/>
    <w:rsid w:val="00D96CE9"/>
    <w:rsid w:val="00D97628"/>
    <w:rsid w:val="00DA0923"/>
    <w:rsid w:val="00DA0CD0"/>
    <w:rsid w:val="00DA443E"/>
    <w:rsid w:val="00DB1D3C"/>
    <w:rsid w:val="00DB209D"/>
    <w:rsid w:val="00DB4249"/>
    <w:rsid w:val="00DC4A1A"/>
    <w:rsid w:val="00DC7E26"/>
    <w:rsid w:val="00DD088F"/>
    <w:rsid w:val="00DD1135"/>
    <w:rsid w:val="00DD2455"/>
    <w:rsid w:val="00DD29C2"/>
    <w:rsid w:val="00DE22FF"/>
    <w:rsid w:val="00DE3340"/>
    <w:rsid w:val="00DE4F37"/>
    <w:rsid w:val="00DE5654"/>
    <w:rsid w:val="00DE626F"/>
    <w:rsid w:val="00DF05DD"/>
    <w:rsid w:val="00DF2AB4"/>
    <w:rsid w:val="00DF2B4F"/>
    <w:rsid w:val="00DF2DFF"/>
    <w:rsid w:val="00DF341C"/>
    <w:rsid w:val="00E01AD2"/>
    <w:rsid w:val="00E030F9"/>
    <w:rsid w:val="00E05B7B"/>
    <w:rsid w:val="00E073EF"/>
    <w:rsid w:val="00E07AF8"/>
    <w:rsid w:val="00E1017A"/>
    <w:rsid w:val="00E128BF"/>
    <w:rsid w:val="00E20A94"/>
    <w:rsid w:val="00E230CD"/>
    <w:rsid w:val="00E234C7"/>
    <w:rsid w:val="00E2387E"/>
    <w:rsid w:val="00E24C21"/>
    <w:rsid w:val="00E24C3B"/>
    <w:rsid w:val="00E25737"/>
    <w:rsid w:val="00E30A3E"/>
    <w:rsid w:val="00E31372"/>
    <w:rsid w:val="00E33278"/>
    <w:rsid w:val="00E357C6"/>
    <w:rsid w:val="00E42B66"/>
    <w:rsid w:val="00E44259"/>
    <w:rsid w:val="00E50189"/>
    <w:rsid w:val="00E50291"/>
    <w:rsid w:val="00E50DFF"/>
    <w:rsid w:val="00E533E4"/>
    <w:rsid w:val="00E5461E"/>
    <w:rsid w:val="00E55AE0"/>
    <w:rsid w:val="00E55B9D"/>
    <w:rsid w:val="00E615B0"/>
    <w:rsid w:val="00E6439B"/>
    <w:rsid w:val="00E64D00"/>
    <w:rsid w:val="00E7291E"/>
    <w:rsid w:val="00E77750"/>
    <w:rsid w:val="00E91BAC"/>
    <w:rsid w:val="00E91BC1"/>
    <w:rsid w:val="00E922E7"/>
    <w:rsid w:val="00E93749"/>
    <w:rsid w:val="00E95C6A"/>
    <w:rsid w:val="00EA211B"/>
    <w:rsid w:val="00EA29B3"/>
    <w:rsid w:val="00EA46E0"/>
    <w:rsid w:val="00EB5AA1"/>
    <w:rsid w:val="00EB5D7B"/>
    <w:rsid w:val="00EB60EF"/>
    <w:rsid w:val="00EB6851"/>
    <w:rsid w:val="00EB7D57"/>
    <w:rsid w:val="00EC0840"/>
    <w:rsid w:val="00EC4004"/>
    <w:rsid w:val="00EC55B7"/>
    <w:rsid w:val="00EE066A"/>
    <w:rsid w:val="00EE0A08"/>
    <w:rsid w:val="00EE187B"/>
    <w:rsid w:val="00EE1FF0"/>
    <w:rsid w:val="00EE4630"/>
    <w:rsid w:val="00EE4B70"/>
    <w:rsid w:val="00EF5191"/>
    <w:rsid w:val="00EF5331"/>
    <w:rsid w:val="00F01BEC"/>
    <w:rsid w:val="00F15F0A"/>
    <w:rsid w:val="00F20822"/>
    <w:rsid w:val="00F20E0F"/>
    <w:rsid w:val="00F269DB"/>
    <w:rsid w:val="00F32A64"/>
    <w:rsid w:val="00F3332C"/>
    <w:rsid w:val="00F431F2"/>
    <w:rsid w:val="00F43C4B"/>
    <w:rsid w:val="00F474B9"/>
    <w:rsid w:val="00F56FEB"/>
    <w:rsid w:val="00F63437"/>
    <w:rsid w:val="00F64524"/>
    <w:rsid w:val="00F655D5"/>
    <w:rsid w:val="00F66325"/>
    <w:rsid w:val="00F839C1"/>
    <w:rsid w:val="00F94686"/>
    <w:rsid w:val="00F95658"/>
    <w:rsid w:val="00FA0931"/>
    <w:rsid w:val="00FA0FAC"/>
    <w:rsid w:val="00FA4A1C"/>
    <w:rsid w:val="00FB28FC"/>
    <w:rsid w:val="00FC32A9"/>
    <w:rsid w:val="00FC4E0F"/>
    <w:rsid w:val="00FC59E9"/>
    <w:rsid w:val="00FC7FF7"/>
    <w:rsid w:val="00FD3F6B"/>
    <w:rsid w:val="00FD5AF1"/>
    <w:rsid w:val="00FE1953"/>
    <w:rsid w:val="00FE394C"/>
    <w:rsid w:val="00FE72EF"/>
    <w:rsid w:val="00FE744F"/>
    <w:rsid w:val="00FF31B0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en-US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2E53BF"/>
    <w:pPr>
      <w:suppressAutoHyphens/>
    </w:pPr>
    <w:rPr>
      <w:rFonts w:eastAsia="Times New Roman"/>
      <w:sz w:val="24"/>
      <w:szCs w:val="24"/>
      <w:lang w:val="ru-RU" w:eastAsia="ar-SA"/>
    </w:rPr>
  </w:style>
  <w:style w:type="paragraph" w:styleId="1">
    <w:name w:val="heading 1"/>
    <w:basedOn w:val="a0"/>
    <w:next w:val="a0"/>
    <w:link w:val="10"/>
    <w:uiPriority w:val="9"/>
    <w:qFormat/>
    <w:rsid w:val="00267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0"/>
    <w:next w:val="a0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4">
    <w:name w:val="Hyperlink"/>
    <w:rsid w:val="002E53BF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styleId="a6" w:customStyle="true">
    <w:name w:val="Текст выноски Знак"/>
    <w:link w:val="a5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7">
    <w:name w:val="header"/>
    <w:basedOn w:val="a0"/>
    <w:link w:val="a8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Верхний колонтитул Знак"/>
    <w:link w:val="a7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styleId="aa" w:customStyle="true">
    <w:name w:val="Нижний колонтитул Знак"/>
    <w:link w:val="a9"/>
    <w:uiPriority w:val="99"/>
    <w:rsid w:val="001E074F"/>
    <w:rPr>
      <w:rFonts w:eastAsia="Times New Roman"/>
      <w:sz w:val="24"/>
      <w:szCs w:val="24"/>
      <w:lang w:eastAsia="ar-SA"/>
    </w:rPr>
  </w:style>
  <w:style w:type="character" w:styleId="10" w:customStyle="true">
    <w:name w:val="Заголовок 1 Знак"/>
    <w:link w:val="1"/>
    <w:uiPriority w:val="9"/>
    <w:rsid w:val="0026795A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ab" w:customStyle="true">
    <w:name w:val="Гипертекстовая ссылка"/>
    <w:uiPriority w:val="99"/>
    <w:rsid w:val="00C33002"/>
    <w:rPr>
      <w:color w:val="106BBE"/>
    </w:rPr>
  </w:style>
  <w:style w:type="paragraph" w:styleId="ac" w:customStyle="true">
    <w:name w:val="Комментарий"/>
    <w:basedOn w:val="a0"/>
    <w:next w:val="a0"/>
    <w:uiPriority w:val="99"/>
    <w:rsid w:val="00FC4E0F"/>
    <w:pPr>
      <w:suppressAutoHyphens w:val="false"/>
      <w:autoSpaceDE w:val="false"/>
      <w:autoSpaceDN w:val="false"/>
      <w:adjustRightInd w:val="false"/>
      <w:spacing w:before="75"/>
      <w:ind w:left="170"/>
      <w:jc w:val="both"/>
    </w:pPr>
    <w:rPr>
      <w:rFonts w:ascii="Arial" w:hAnsi="Arial" w:eastAsia="Calibri" w:cs="Arial"/>
      <w:color w:val="353842"/>
      <w:shd w:val="clear" w:color="auto" w:fill="F0F0F0"/>
      <w:lang w:eastAsia="ru-RU"/>
    </w:rPr>
  </w:style>
  <w:style w:type="paragraph" w:styleId="ad" w:customStyle="true">
    <w:name w:val="Информация об изменениях документа"/>
    <w:basedOn w:val="ac"/>
    <w:next w:val="a0"/>
    <w:uiPriority w:val="99"/>
    <w:rsid w:val="00FC4E0F"/>
    <w:rPr>
      <w:i/>
      <w:iCs/>
    </w:rPr>
  </w:style>
  <w:style w:type="character" w:styleId="2" w:customStyle="true">
    <w:name w:val="Основной текст (2)_"/>
    <w:link w:val="20"/>
    <w:rsid w:val="00BF175E"/>
    <w:rPr>
      <w:rFonts w:eastAsia="Times New Roman"/>
      <w:sz w:val="26"/>
      <w:szCs w:val="26"/>
      <w:shd w:val="clear" w:color="auto" w:fill="FFFFFF"/>
    </w:rPr>
  </w:style>
  <w:style w:type="paragraph" w:styleId="20" w:customStyle="true">
    <w:name w:val="Основной текст (2)"/>
    <w:basedOn w:val="a0"/>
    <w:link w:val="2"/>
    <w:rsid w:val="00BF175E"/>
    <w:pPr>
      <w:widowControl w:val="false"/>
      <w:shd w:val="clear" w:color="auto" w:fill="FFFFFF"/>
      <w:suppressAutoHyphens w:val="false"/>
      <w:spacing w:line="307" w:lineRule="exact"/>
      <w:jc w:val="center"/>
    </w:pPr>
    <w:rPr>
      <w:sz w:val="26"/>
      <w:szCs w:val="26"/>
      <w:lang w:eastAsia="ru-RU"/>
    </w:rPr>
  </w:style>
  <w:style w:type="paragraph" w:styleId="a">
    <w:name w:val="List Paragraph"/>
    <w:basedOn w:val="a0"/>
    <w:uiPriority w:val="34"/>
    <w:qFormat/>
    <w:rsid w:val="0030153C"/>
    <w:pPr>
      <w:numPr>
        <w:ilvl w:val="2"/>
        <w:numId w:val="2"/>
      </w:numPr>
      <w:suppressAutoHyphens w:val="false"/>
    </w:pPr>
    <w:rPr>
      <w:rFonts w:eastAsia="SimSun"/>
      <w:sz w:val="28"/>
      <w:szCs w:val="22"/>
      <w:lang w:eastAsia="en-US"/>
    </w:rPr>
  </w:style>
  <w:style w:type="table" w:styleId="ae">
    <w:name w:val="Table Grid"/>
    <w:basedOn w:val="a2"/>
    <w:uiPriority w:val="59"/>
    <w:rsid w:val="009055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en-US" w:val="en-US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0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2E53BF"/>
    <w:pPr>
      <w:suppressAutoHyphens/>
    </w:pPr>
    <w:rPr>
      <w:rFonts w:eastAsia="Times New Roman"/>
      <w:sz w:val="24"/>
      <w:szCs w:val="24"/>
      <w:lang w:eastAsia="ar-SA" w:val="ru-RU"/>
    </w:rPr>
  </w:style>
  <w:style w:styleId="1" w:type="paragraph">
    <w:name w:val="heading 1"/>
    <w:basedOn w:val="a0"/>
    <w:next w:val="a0"/>
    <w:link w:val="10"/>
    <w:uiPriority w:val="9"/>
    <w:qFormat/>
    <w:rsid w:val="0026795A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styleId="3" w:type="paragraph">
    <w:name w:val="heading 3"/>
    <w:basedOn w:val="a0"/>
    <w:next w:val="a0"/>
    <w:link w:val="30"/>
    <w:qFormat/>
    <w:rsid w:val="002E53BF"/>
    <w:pPr>
      <w:keepNext/>
      <w:tabs>
        <w:tab w:pos="720" w:val="num"/>
      </w:tabs>
      <w:ind w:hanging="720" w:left="720"/>
      <w:outlineLvl w:val="2"/>
    </w:pPr>
    <w:rPr>
      <w:sz w:val="32"/>
      <w:szCs w:val="32"/>
      <w:lang w:val="x-none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customStyle="1" w:styleId="30" w:type="character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styleId="a4" w:type="character">
    <w:name w:val="Hyperlink"/>
    <w:rsid w:val="002E53BF"/>
    <w:rPr>
      <w:color w:val="0000FF"/>
      <w:u w:val="single"/>
    </w:rPr>
  </w:style>
  <w:style w:styleId="a5" w:type="paragraph">
    <w:name w:val="Balloon Text"/>
    <w:basedOn w:val="a0"/>
    <w:link w:val="a6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customStyle="1" w:styleId="a6" w:type="character">
    <w:name w:val="Текст выноски Знак"/>
    <w:link w:val="a5"/>
    <w:uiPriority w:val="99"/>
    <w:semiHidden/>
    <w:rsid w:val="002E53BF"/>
    <w:rPr>
      <w:rFonts w:ascii="Tahoma" w:cs="Tahoma" w:eastAsia="Times New Roman" w:hAnsi="Tahoma"/>
      <w:sz w:val="16"/>
      <w:szCs w:val="16"/>
      <w:lang w:eastAsia="ar-SA"/>
    </w:rPr>
  </w:style>
  <w:style w:styleId="a7" w:type="paragraph">
    <w:name w:val="header"/>
    <w:basedOn w:val="a0"/>
    <w:link w:val="a8"/>
    <w:uiPriority w:val="99"/>
    <w:unhideWhenUsed/>
    <w:rsid w:val="001E074F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Верхний колонтитул Знак"/>
    <w:link w:val="a7"/>
    <w:uiPriority w:val="99"/>
    <w:rsid w:val="001E074F"/>
    <w:rPr>
      <w:rFonts w:eastAsia="Times New Roman"/>
      <w:sz w:val="24"/>
      <w:szCs w:val="24"/>
      <w:lang w:eastAsia="ar-SA"/>
    </w:rPr>
  </w:style>
  <w:style w:styleId="a9" w:type="paragraph">
    <w:name w:val="footer"/>
    <w:basedOn w:val="a0"/>
    <w:link w:val="aa"/>
    <w:uiPriority w:val="99"/>
    <w:unhideWhenUsed/>
    <w:rsid w:val="001E074F"/>
    <w:pPr>
      <w:tabs>
        <w:tab w:pos="4677" w:val="center"/>
        <w:tab w:pos="9355" w:val="right"/>
      </w:tabs>
    </w:pPr>
    <w:rPr>
      <w:lang w:val="x-none"/>
    </w:rPr>
  </w:style>
  <w:style w:customStyle="1" w:styleId="aa" w:type="character">
    <w:name w:val="Нижний колонтитул Знак"/>
    <w:link w:val="a9"/>
    <w:uiPriority w:val="99"/>
    <w:rsid w:val="001E074F"/>
    <w:rPr>
      <w:rFonts w:eastAsia="Times New Roman"/>
      <w:sz w:val="24"/>
      <w:szCs w:val="24"/>
      <w:lang w:eastAsia="ar-SA"/>
    </w:rPr>
  </w:style>
  <w:style w:customStyle="1" w:styleId="10" w:type="character">
    <w:name w:val="Заголовок 1 Знак"/>
    <w:link w:val="1"/>
    <w:uiPriority w:val="9"/>
    <w:rsid w:val="0026795A"/>
    <w:rPr>
      <w:rFonts w:ascii="Cambria" w:cs="Times New Roman" w:eastAsia="Times New Roman" w:hAnsi="Cambria"/>
      <w:b/>
      <w:bCs/>
      <w:kern w:val="32"/>
      <w:sz w:val="32"/>
      <w:szCs w:val="32"/>
      <w:lang w:eastAsia="ar-SA"/>
    </w:rPr>
  </w:style>
  <w:style w:customStyle="1" w:styleId="ab" w:type="character">
    <w:name w:val="Гипертекстовая ссылка"/>
    <w:uiPriority w:val="99"/>
    <w:rsid w:val="00C33002"/>
    <w:rPr>
      <w:color w:val="106BBE"/>
    </w:rPr>
  </w:style>
  <w:style w:customStyle="1" w:styleId="ac" w:type="paragraph">
    <w:name w:val="Комментарий"/>
    <w:basedOn w:val="a0"/>
    <w:next w:val="a0"/>
    <w:uiPriority w:val="99"/>
    <w:rsid w:val="00FC4E0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cs="Arial" w:eastAsia="Calibri" w:hAnsi="Arial"/>
      <w:color w:val="353842"/>
      <w:shd w:color="auto" w:fill="F0F0F0" w:val="clear"/>
      <w:lang w:eastAsia="ru-RU"/>
    </w:rPr>
  </w:style>
  <w:style w:customStyle="1" w:styleId="ad" w:type="paragraph">
    <w:name w:val="Информация об изменениях документа"/>
    <w:basedOn w:val="ac"/>
    <w:next w:val="a0"/>
    <w:uiPriority w:val="99"/>
    <w:rsid w:val="00FC4E0F"/>
    <w:rPr>
      <w:i/>
      <w:iCs/>
    </w:rPr>
  </w:style>
  <w:style w:customStyle="1" w:styleId="2" w:type="character">
    <w:name w:val="Основной текст (2)_"/>
    <w:link w:val="20"/>
    <w:rsid w:val="00BF175E"/>
    <w:rPr>
      <w:rFonts w:eastAsia="Times New Roman"/>
      <w:sz w:val="26"/>
      <w:szCs w:val="26"/>
      <w:shd w:color="auto" w:fill="FFFFFF" w:val="clear"/>
    </w:rPr>
  </w:style>
  <w:style w:customStyle="1" w:styleId="20" w:type="paragraph">
    <w:name w:val="Основной текст (2)"/>
    <w:basedOn w:val="a0"/>
    <w:link w:val="2"/>
    <w:rsid w:val="00BF175E"/>
    <w:pPr>
      <w:widowControl w:val="0"/>
      <w:shd w:color="auto" w:fill="FFFFFF" w:val="clear"/>
      <w:suppressAutoHyphens w:val="0"/>
      <w:spacing w:line="307" w:lineRule="exact"/>
      <w:jc w:val="center"/>
    </w:pPr>
    <w:rPr>
      <w:sz w:val="26"/>
      <w:szCs w:val="26"/>
      <w:lang w:eastAsia="ru-RU"/>
    </w:rPr>
  </w:style>
  <w:style w:styleId="a" w:type="paragraph">
    <w:name w:val="List Paragraph"/>
    <w:basedOn w:val="a0"/>
    <w:uiPriority w:val="34"/>
    <w:qFormat/>
    <w:rsid w:val="0030153C"/>
    <w:pPr>
      <w:numPr>
        <w:ilvl w:val="2"/>
        <w:numId w:val="2"/>
      </w:numPr>
      <w:suppressAutoHyphens w:val="0"/>
    </w:pPr>
    <w:rPr>
      <w:rFonts w:eastAsia="SimSun"/>
      <w:sz w:val="28"/>
      <w:szCs w:val="22"/>
      <w:lang w:eastAsia="en-US"/>
    </w:rPr>
  </w:style>
  <w:style w:styleId="ae" w:type="table">
    <w:name w:val="Table Grid"/>
    <w:basedOn w:val="a2"/>
    <w:uiPriority w:val="59"/>
    <w:rsid w:val="009055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50-р от 24.02.2026</docTitle>
  </documentManagement>
</p:properties>
</file>

<file path=customXml/itemProps1.xml><?xml version="1.0" encoding="utf-8"?>
<ds:datastoreItem xmlns:ds="http://schemas.openxmlformats.org/officeDocument/2006/customXml" ds:itemID="{78B7BAA4-D79C-49F5-BDAE-E25905F2DA3C}"/>
</file>

<file path=customXml/itemProps2.xml><?xml version="1.0" encoding="utf-8"?>
<ds:datastoreItem xmlns:ds="http://schemas.openxmlformats.org/officeDocument/2006/customXml" ds:itemID="{CF591C31-48A7-4585-9C9F-0FF815B319EB}"/>
</file>

<file path=customXml/itemProps3.xml><?xml version="1.0" encoding="utf-8"?>
<ds:datastoreItem xmlns:ds="http://schemas.openxmlformats.org/officeDocument/2006/customXml" ds:itemID="{C4B4E26F-5FB4-4D82-822D-05E97FE82738}"/>
</file>

<file path=customXml/itemProps4.xml><?xml version="1.0" encoding="utf-8"?>
<ds:datastoreItem xmlns:ds="http://schemas.openxmlformats.org/officeDocument/2006/customXml" ds:itemID="{4882CDD8-F9EB-4820-87A6-B667181A871B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продольный.dot</Template>
  <TotalTime>14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50-р от 24.02.2026</dc:title>
  <dc:creator>*</dc:creator>
  <cp:lastModifiedBy>Филимоненко Светлана Игоревна</cp:lastModifiedBy>
  <cp:revision>7</cp:revision>
  <cp:lastPrinted>2026-02-09T02:00:00Z</cp:lastPrinted>
  <dcterms:created xsi:type="dcterms:W3CDTF">2026-02-08T11:41:00Z</dcterms:created>
  <dcterms:modified xsi:type="dcterms:W3CDTF">2026-02-20T07:24:00Z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