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24680" w:rsidRDefault="00122EEF">
      <w:pPr>
        <w:pStyle w:val="BlankForLegalActs"/>
        <w:jc w:val="center"/>
      </w:pPr>
      <w:r>
        <w:rPr>
          <w:noProof/>
          <w:lang w:eastAsia="ru-RU" w:val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51C16" w:rsidRPr="00EB0FF3">
      <w:pPr>
        <w:pStyle w:val="BlankForLegalActs"/>
        <w:jc w:val="center"/>
      </w:pPr>
    </w:p>
    <w:p w:rsidP="006433B2" w:rsidR="007C35C5" w:rsidRDefault="00122EEF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</w:rPr>
        <w:fldChar w:fldCharType="end"/>
      </w:r>
    </w:p>
    <w:p w:rsidP="006433B2" w:rsidR="002A7FEB" w:rsidRDefault="00451C16" w:rsidRPr="002A7FEB">
      <w:pPr>
        <w:pStyle w:val="BlankForLegalActs"/>
        <w:jc w:val="center"/>
      </w:pPr>
    </w:p>
    <w:p w:rsidP="006433B2" w:rsidR="00CF3A4E" w:rsidRDefault="00122EEF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</w:rPr>
        <w:fldChar w:fldCharType="end"/>
      </w:r>
    </w:p>
    <w:p w:rsidP="006433B2" w:rsidR="006E3468" w:rsidRDefault="00451C16" w:rsidRPr="00EE4AD4">
      <w:pPr>
        <w:pStyle w:val="BlankForLegalActs"/>
        <w:jc w:val="center"/>
        <w:rPr>
          <w:sz w:val="44"/>
        </w:rPr>
      </w:pPr>
    </w:p>
    <w:p w:rsidP="006433B2" w:rsidR="006E3468" w:rsidRDefault="00451C16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22EEF" w:rsidRPr="00AE0F02">
            <w:pPr>
              <w:pStyle w:val="BlankForLegalActs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06.08.2025</w:t>
            </w:r>
            <w:r>
              <w:rPr>
                <w:sz w:val="30"/>
                <w:szCs w:val="30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22EEF" w:rsidRPr="00AE0F02">
            <w:pPr>
              <w:pStyle w:val="BlankForLegalActs"/>
              <w:jc w:val="right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№ 232-р</w:t>
            </w:r>
            <w:r>
              <w:rPr>
                <w:sz w:val="30"/>
                <w:szCs w:val="30"/>
              </w:rPr>
              <w:fldChar w:fldCharType="end"/>
            </w:r>
          </w:p>
        </w:tc>
      </w:tr>
    </w:tbl>
    <w:p w:rsidP="006433B2" w:rsidR="00A66F65" w:rsidRDefault="00122EEF" w:rsidRPr="006E3468">
      <w:pPr>
        <w:pStyle w:val="BlankForLegalActs"/>
        <w:jc w:val="center"/>
        <w:rPr>
          <w:sz w:val="44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</w:rPr>
        <w:t>​</w:t>
      </w:r>
      <w:r>
        <w:rPr>
          <w:sz w:val="44"/>
        </w:rPr>
        <w:fldChar w:fldCharType="end"/>
      </w:r>
    </w:p>
    <w:p w:rsidP="00E27CAB" w:rsidR="00C024F2" w:rsidRDefault="00C024F2" w:rsidRPr="00C024F2">
      <w:pPr>
        <w:autoSpaceDE w:val="false"/>
        <w:autoSpaceDN w:val="false"/>
        <w:adjustRightInd w:val="false"/>
        <w:spacing w:line="192" w:lineRule="auto"/>
        <w:jc w:val="center"/>
        <w:rPr>
          <w:sz w:val="12"/>
          <w:szCs w:val="30"/>
        </w:rPr>
      </w:pPr>
    </w:p>
    <w:p w:rsidP="00E27CAB" w:rsidR="00873F03" w:rsidRDefault="00873F03" w:rsidRPr="005260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FF60D5">
        <w:rPr>
          <w:sz w:val="30"/>
          <w:szCs w:val="30"/>
        </w:rPr>
        <w:t xml:space="preserve">О внесении изменений в </w:t>
      </w:r>
      <w:r w:rsidRPr="005260AB">
        <w:rPr>
          <w:sz w:val="30"/>
          <w:szCs w:val="30"/>
          <w:lang w:eastAsia="ru-RU"/>
        </w:rPr>
        <w:t>распоряжение администрации города</w:t>
      </w:r>
    </w:p>
    <w:p w:rsidP="00E27CAB" w:rsidR="00873F03" w:rsidRDefault="00873F03" w:rsidRPr="005260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5260AB">
        <w:rPr>
          <w:sz w:val="30"/>
          <w:szCs w:val="30"/>
          <w:lang w:eastAsia="ru-RU"/>
        </w:rPr>
        <w:t xml:space="preserve">от </w:t>
      </w:r>
      <w:r>
        <w:rPr>
          <w:sz w:val="30"/>
          <w:szCs w:val="30"/>
          <w:lang w:eastAsia="ru-RU"/>
        </w:rPr>
        <w:t>14</w:t>
      </w:r>
      <w:r w:rsidRPr="006054B8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02</w:t>
      </w:r>
      <w:r w:rsidRPr="006054B8">
        <w:rPr>
          <w:sz w:val="30"/>
          <w:szCs w:val="30"/>
          <w:lang w:eastAsia="ru-RU"/>
        </w:rPr>
        <w:t>.20</w:t>
      </w:r>
      <w:r>
        <w:rPr>
          <w:sz w:val="30"/>
          <w:szCs w:val="30"/>
          <w:lang w:eastAsia="ru-RU"/>
        </w:rPr>
        <w:t>23</w:t>
      </w:r>
      <w:r w:rsidRPr="006054B8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№</w:t>
      </w:r>
      <w:r w:rsidRPr="006054B8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45-р</w:t>
      </w:r>
    </w:p>
    <w:p w:rsidP="00E27CAB" w:rsidR="00873F03" w:rsidRDefault="00873F03">
      <w:pPr>
        <w:spacing w:line="192" w:lineRule="auto"/>
        <w:jc w:val="center"/>
        <w:rPr>
          <w:sz w:val="30"/>
          <w:szCs w:val="30"/>
        </w:rPr>
      </w:pPr>
    </w:p>
    <w:p w:rsidP="00E27CAB" w:rsidR="00873F03" w:rsidRDefault="00873F03">
      <w:pPr>
        <w:spacing w:line="192" w:lineRule="auto"/>
        <w:jc w:val="center"/>
        <w:rPr>
          <w:sz w:val="30"/>
          <w:szCs w:val="30"/>
        </w:rPr>
      </w:pPr>
    </w:p>
    <w:p w:rsidP="00E27CAB" w:rsidR="00E27CAB" w:rsidRDefault="00E27CAB" w:rsidRPr="00FF60D5">
      <w:pPr>
        <w:spacing w:line="192" w:lineRule="auto"/>
        <w:jc w:val="center"/>
        <w:rPr>
          <w:sz w:val="30"/>
          <w:szCs w:val="30"/>
        </w:rPr>
      </w:pPr>
    </w:p>
    <w:p w:rsidP="006D53BF" w:rsidR="00873F03" w:rsidRDefault="00873F03" w:rsidRPr="00E27CAB">
      <w:pPr>
        <w:widowControl w:val="false"/>
        <w:suppressAutoHyphens w:val="false"/>
        <w:ind w:firstLine="709"/>
        <w:contextualSpacing/>
        <w:jc w:val="both"/>
        <w:rPr>
          <w:sz w:val="30"/>
          <w:szCs w:val="30"/>
        </w:rPr>
      </w:pPr>
      <w:r w:rsidRPr="00E27CAB">
        <w:rPr>
          <w:sz w:val="30"/>
          <w:szCs w:val="30"/>
          <w:lang w:eastAsia="ru-RU"/>
        </w:rPr>
        <w:t xml:space="preserve">В целях </w:t>
      </w:r>
      <w:r w:rsidR="00C5501D" w:rsidRPr="00E27CAB">
        <w:rPr>
          <w:sz w:val="30"/>
          <w:szCs w:val="30"/>
          <w:lang w:eastAsia="ru-RU"/>
        </w:rPr>
        <w:t>совершенствования</w:t>
      </w:r>
      <w:r w:rsidRPr="00E27CAB">
        <w:rPr>
          <w:sz w:val="30"/>
          <w:szCs w:val="30"/>
          <w:lang w:eastAsia="ru-RU"/>
        </w:rPr>
        <w:t xml:space="preserve"> правового акта администрации гор</w:t>
      </w:r>
      <w:r w:rsidRPr="00E27CAB">
        <w:rPr>
          <w:sz w:val="30"/>
          <w:szCs w:val="30"/>
          <w:lang w:eastAsia="ru-RU"/>
        </w:rPr>
        <w:t>о</w:t>
      </w:r>
      <w:r w:rsidRPr="00E27CAB">
        <w:rPr>
          <w:sz w:val="30"/>
          <w:szCs w:val="30"/>
          <w:lang w:eastAsia="ru-RU"/>
        </w:rPr>
        <w:t>да,</w:t>
      </w:r>
      <w:r w:rsidRPr="00E27CAB">
        <w:rPr>
          <w:rFonts w:eastAsia="Calibri"/>
          <w:sz w:val="30"/>
          <w:szCs w:val="30"/>
        </w:rPr>
        <w:t xml:space="preserve"> </w:t>
      </w:r>
      <w:r w:rsidRPr="00E27CAB">
        <w:rPr>
          <w:sz w:val="30"/>
          <w:szCs w:val="30"/>
        </w:rPr>
        <w:t>руководствуясь статьями 41, 58, 59 Устава города Красноярска:</w:t>
      </w:r>
    </w:p>
    <w:p w:rsidP="006D53BF" w:rsidR="00873F03" w:rsidRDefault="00E27CAB" w:rsidRPr="00E27CAB">
      <w:pPr>
        <w:widowControl w:val="false"/>
        <w:numPr>
          <w:ilvl w:val="0"/>
          <w:numId w:val="4"/>
        </w:numPr>
        <w:suppressAutoHyphens w:val="false"/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 </w:t>
      </w:r>
      <w:r w:rsidR="00873F03" w:rsidRPr="00E27CAB">
        <w:rPr>
          <w:sz w:val="30"/>
          <w:szCs w:val="30"/>
          <w:lang w:eastAsia="ru-RU"/>
        </w:rPr>
        <w:t xml:space="preserve">Внести в приложение к распоряжению администрации города </w:t>
      </w:r>
      <w:r>
        <w:rPr>
          <w:sz w:val="30"/>
          <w:szCs w:val="30"/>
          <w:lang w:eastAsia="ru-RU"/>
        </w:rPr>
        <w:t xml:space="preserve">           </w:t>
      </w:r>
      <w:r w:rsidR="00873F03" w:rsidRPr="00E27CAB">
        <w:rPr>
          <w:sz w:val="30"/>
          <w:szCs w:val="30"/>
          <w:lang w:eastAsia="ru-RU"/>
        </w:rPr>
        <w:t>от 14.02.2023 № 45-р «</w:t>
      </w:r>
      <w:r w:rsidR="00873F03" w:rsidRPr="00E27CAB">
        <w:rPr>
          <w:sz w:val="30"/>
          <w:szCs w:val="30"/>
        </w:rPr>
        <w:t xml:space="preserve">Об утверждении Административного регламента </w:t>
      </w:r>
      <w:r w:rsidR="00873F03" w:rsidRPr="00E27CAB">
        <w:rPr>
          <w:sz w:val="30"/>
          <w:szCs w:val="30"/>
          <w:lang w:eastAsia="ru-RU"/>
        </w:rPr>
        <w:t xml:space="preserve">предоставления муниципальной услуги </w:t>
      </w:r>
      <w:r w:rsidR="00873F03" w:rsidRPr="00E27CAB">
        <w:rPr>
          <w:sz w:val="30"/>
          <w:szCs w:val="30"/>
        </w:rPr>
        <w:t xml:space="preserve">«Направление уведомления </w:t>
      </w:r>
      <w:r>
        <w:rPr>
          <w:sz w:val="30"/>
          <w:szCs w:val="30"/>
        </w:rPr>
        <w:t xml:space="preserve">                   </w:t>
      </w:r>
      <w:r w:rsidR="00873F03" w:rsidRPr="00E27CAB">
        <w:rPr>
          <w:sz w:val="30"/>
          <w:szCs w:val="30"/>
        </w:rPr>
        <w:t>о планируемом сносе объекта капитального строительства и уведомл</w:t>
      </w:r>
      <w:r w:rsidR="00873F03" w:rsidRPr="00E27CAB">
        <w:rPr>
          <w:sz w:val="30"/>
          <w:szCs w:val="30"/>
        </w:rPr>
        <w:t>е</w:t>
      </w:r>
      <w:r w:rsidR="00873F03" w:rsidRPr="00E27CAB">
        <w:rPr>
          <w:sz w:val="30"/>
          <w:szCs w:val="30"/>
        </w:rPr>
        <w:t>ния о завершении сноса объекта капитального строительства»</w:t>
      </w:r>
      <w:r w:rsidR="00873F03" w:rsidRPr="00E27CAB">
        <w:rPr>
          <w:sz w:val="30"/>
          <w:szCs w:val="30"/>
          <w:lang w:eastAsia="ru-RU"/>
        </w:rPr>
        <w:t xml:space="preserve"> (далее – Регламент) следующие изменения:</w:t>
      </w:r>
    </w:p>
    <w:p w:rsidP="00785330" w:rsidR="00873F03" w:rsidRDefault="00785330" w:rsidRPr="00E27CA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1)</w:t>
      </w:r>
      <w:r w:rsidR="00E27CAB">
        <w:rPr>
          <w:sz w:val="30"/>
          <w:szCs w:val="30"/>
          <w:lang w:eastAsia="ru-RU"/>
        </w:rPr>
        <w:t> </w:t>
      </w:r>
      <w:r w:rsidR="00873F03" w:rsidRPr="00E27CAB">
        <w:rPr>
          <w:sz w:val="30"/>
          <w:szCs w:val="30"/>
          <w:lang w:eastAsia="ru-RU"/>
        </w:rPr>
        <w:t>в абзаце четвертом пункта 4 слова «, либо через Сайт» искл</w:t>
      </w:r>
      <w:r w:rsidR="00873F03" w:rsidRPr="00E27CAB">
        <w:rPr>
          <w:sz w:val="30"/>
          <w:szCs w:val="30"/>
          <w:lang w:eastAsia="ru-RU"/>
        </w:rPr>
        <w:t>ю</w:t>
      </w:r>
      <w:r w:rsidR="00873F03" w:rsidRPr="00E27CAB">
        <w:rPr>
          <w:sz w:val="30"/>
          <w:szCs w:val="30"/>
          <w:lang w:eastAsia="ru-RU"/>
        </w:rPr>
        <w:t>чить;</w:t>
      </w:r>
    </w:p>
    <w:p w:rsidP="00785330" w:rsidR="00785330" w:rsidRDefault="00785330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2)</w:t>
      </w:r>
      <w:r w:rsidR="00E27CAB">
        <w:rPr>
          <w:sz w:val="30"/>
          <w:szCs w:val="30"/>
          <w:lang w:eastAsia="ru-RU"/>
        </w:rPr>
        <w:t> </w:t>
      </w:r>
      <w:r w:rsidR="004A4C32" w:rsidRPr="00E27CAB">
        <w:rPr>
          <w:sz w:val="30"/>
          <w:szCs w:val="30"/>
          <w:lang w:eastAsia="ru-RU"/>
        </w:rPr>
        <w:t xml:space="preserve">абзац четырнадцатый </w:t>
      </w:r>
      <w:r w:rsidR="00873F03" w:rsidRPr="00E27CAB">
        <w:rPr>
          <w:sz w:val="30"/>
          <w:szCs w:val="30"/>
          <w:lang w:eastAsia="ru-RU"/>
        </w:rPr>
        <w:t>подпункт</w:t>
      </w:r>
      <w:r w:rsidR="004A4C32" w:rsidRPr="00E27CAB">
        <w:rPr>
          <w:sz w:val="30"/>
          <w:szCs w:val="30"/>
          <w:lang w:eastAsia="ru-RU"/>
        </w:rPr>
        <w:t>а</w:t>
      </w:r>
      <w:r w:rsidR="00873F03" w:rsidRPr="00E27CAB">
        <w:rPr>
          <w:sz w:val="30"/>
          <w:szCs w:val="30"/>
          <w:lang w:eastAsia="ru-RU"/>
        </w:rPr>
        <w:t xml:space="preserve"> 3 пункта 5 </w:t>
      </w:r>
      <w:r w:rsidR="004A4C32" w:rsidRPr="00E27CAB">
        <w:rPr>
          <w:sz w:val="30"/>
          <w:szCs w:val="30"/>
          <w:lang w:eastAsia="ru-RU"/>
        </w:rPr>
        <w:t>изложить в след</w:t>
      </w:r>
      <w:r w:rsidR="004A4C32" w:rsidRPr="00E27CAB">
        <w:rPr>
          <w:sz w:val="30"/>
          <w:szCs w:val="30"/>
          <w:lang w:eastAsia="ru-RU"/>
        </w:rPr>
        <w:t>у</w:t>
      </w:r>
      <w:r w:rsidR="004A4C32" w:rsidRPr="00E27CAB">
        <w:rPr>
          <w:sz w:val="30"/>
          <w:szCs w:val="30"/>
          <w:lang w:eastAsia="ru-RU"/>
        </w:rPr>
        <w:t>ющей редакции</w:t>
      </w:r>
      <w:r w:rsidR="00873F03" w:rsidRPr="00E27CAB">
        <w:rPr>
          <w:sz w:val="30"/>
          <w:szCs w:val="30"/>
          <w:lang w:eastAsia="ru-RU"/>
        </w:rPr>
        <w:t xml:space="preserve">: </w:t>
      </w:r>
    </w:p>
    <w:p w:rsidP="00785330" w:rsidR="00873F03" w:rsidRDefault="00873F03" w:rsidRPr="00785330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785330">
        <w:rPr>
          <w:sz w:val="30"/>
          <w:szCs w:val="30"/>
          <w:lang w:eastAsia="ru-RU"/>
        </w:rPr>
        <w:t>«Информация о ходе рассмотрения заявления и о результатах предоставле</w:t>
      </w:r>
      <w:r w:rsidR="002B7DF3">
        <w:rPr>
          <w:sz w:val="30"/>
          <w:szCs w:val="30"/>
          <w:lang w:eastAsia="ru-RU"/>
        </w:rPr>
        <w:t>ния Услуги может быть получена З</w:t>
      </w:r>
      <w:r w:rsidRPr="00785330">
        <w:rPr>
          <w:sz w:val="30"/>
          <w:szCs w:val="30"/>
          <w:lang w:eastAsia="ru-RU"/>
        </w:rPr>
        <w:t>аявителем (пред</w:t>
      </w:r>
      <w:r w:rsidR="002B7DF3">
        <w:rPr>
          <w:sz w:val="30"/>
          <w:szCs w:val="30"/>
          <w:lang w:eastAsia="ru-RU"/>
        </w:rPr>
        <w:t>ставителем З</w:t>
      </w:r>
      <w:r w:rsidRPr="00785330">
        <w:rPr>
          <w:sz w:val="30"/>
          <w:szCs w:val="30"/>
          <w:lang w:eastAsia="ru-RU"/>
        </w:rPr>
        <w:t>аявителя) в личном кабинете на Едином портале государственных и муниципальных услуг (функций) (www.gosuslugi.ru) при условии авторизации</w:t>
      </w:r>
      <w:proofErr w:type="gramStart"/>
      <w:r w:rsidR="00C5501D" w:rsidRPr="00785330">
        <w:rPr>
          <w:sz w:val="30"/>
          <w:szCs w:val="30"/>
          <w:lang w:eastAsia="ru-RU"/>
        </w:rPr>
        <w:t>.</w:t>
      </w:r>
      <w:r w:rsidRPr="00785330">
        <w:rPr>
          <w:sz w:val="30"/>
          <w:szCs w:val="30"/>
          <w:lang w:eastAsia="ru-RU"/>
        </w:rPr>
        <w:t xml:space="preserve">»; </w:t>
      </w:r>
      <w:proofErr w:type="gramEnd"/>
    </w:p>
    <w:p w:rsidP="00785330" w:rsidR="00873F03" w:rsidRDefault="00785330" w:rsidRPr="00E27CA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3)</w:t>
      </w:r>
      <w:r w:rsidR="00E27CAB">
        <w:rPr>
          <w:sz w:val="30"/>
          <w:szCs w:val="30"/>
          <w:lang w:eastAsia="ru-RU"/>
        </w:rPr>
        <w:t> </w:t>
      </w:r>
      <w:r w:rsidR="00873F03" w:rsidRPr="00E27CAB">
        <w:rPr>
          <w:sz w:val="30"/>
          <w:szCs w:val="30"/>
          <w:lang w:eastAsia="ru-RU"/>
        </w:rPr>
        <w:t>пункт 11</w:t>
      </w:r>
      <w:r w:rsidR="00E27CAB">
        <w:rPr>
          <w:sz w:val="30"/>
          <w:szCs w:val="30"/>
          <w:lang w:eastAsia="ru-RU"/>
        </w:rPr>
        <w:t xml:space="preserve"> </w:t>
      </w:r>
      <w:r w:rsidR="00873F03" w:rsidRPr="00E27CAB">
        <w:rPr>
          <w:sz w:val="30"/>
          <w:szCs w:val="30"/>
          <w:lang w:eastAsia="ru-RU"/>
        </w:rPr>
        <w:t>признать утратившим силу;</w:t>
      </w:r>
    </w:p>
    <w:p w:rsidP="002B7DF3" w:rsidR="00873F03" w:rsidRDefault="00785330" w:rsidRPr="00E27CA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4)</w:t>
      </w:r>
      <w:r w:rsidR="00E27CAB">
        <w:rPr>
          <w:sz w:val="30"/>
          <w:szCs w:val="30"/>
          <w:lang w:eastAsia="ru-RU"/>
        </w:rPr>
        <w:t> </w:t>
      </w:r>
      <w:r w:rsidR="002B7DF3">
        <w:rPr>
          <w:sz w:val="30"/>
          <w:szCs w:val="30"/>
          <w:lang w:eastAsia="ru-RU"/>
        </w:rPr>
        <w:t>пункт</w:t>
      </w:r>
      <w:r w:rsidR="00873F03" w:rsidRPr="00E27CAB">
        <w:rPr>
          <w:sz w:val="30"/>
          <w:szCs w:val="30"/>
          <w:lang w:eastAsia="ru-RU"/>
        </w:rPr>
        <w:t xml:space="preserve"> 23 после слов «результата предоставления Услуги» д</w:t>
      </w:r>
      <w:r w:rsidR="00873F03" w:rsidRPr="00E27CAB">
        <w:rPr>
          <w:sz w:val="30"/>
          <w:szCs w:val="30"/>
          <w:lang w:eastAsia="ru-RU"/>
        </w:rPr>
        <w:t>о</w:t>
      </w:r>
      <w:r w:rsidR="00873F03" w:rsidRPr="00E27CAB">
        <w:rPr>
          <w:sz w:val="30"/>
          <w:szCs w:val="30"/>
          <w:lang w:eastAsia="ru-RU"/>
        </w:rPr>
        <w:t>полнить словами «в случае</w:t>
      </w:r>
      <w:r w:rsidR="00873F03" w:rsidRPr="00E27CAB">
        <w:rPr>
          <w:sz w:val="30"/>
          <w:szCs w:val="30"/>
        </w:rPr>
        <w:t xml:space="preserve"> </w:t>
      </w:r>
      <w:r w:rsidR="002B7DF3">
        <w:rPr>
          <w:sz w:val="30"/>
          <w:szCs w:val="30"/>
          <w:lang w:eastAsia="ru-RU"/>
        </w:rPr>
        <w:t>обращения З</w:t>
      </w:r>
      <w:r w:rsidR="00873F03" w:rsidRPr="00E27CAB">
        <w:rPr>
          <w:sz w:val="30"/>
          <w:szCs w:val="30"/>
          <w:lang w:eastAsia="ru-RU"/>
        </w:rPr>
        <w:t xml:space="preserve">аявителя непосредственно </w:t>
      </w:r>
      <w:r w:rsidR="00E27CAB">
        <w:rPr>
          <w:sz w:val="30"/>
          <w:szCs w:val="30"/>
          <w:lang w:eastAsia="ru-RU"/>
        </w:rPr>
        <w:t xml:space="preserve">             </w:t>
      </w:r>
      <w:r w:rsidR="00873F03" w:rsidRPr="00E27CAB">
        <w:rPr>
          <w:sz w:val="30"/>
          <w:szCs w:val="30"/>
          <w:lang w:eastAsia="ru-RU"/>
        </w:rPr>
        <w:t>в Департамент, МФЦ»;</w:t>
      </w:r>
    </w:p>
    <w:p w:rsidP="002B7DF3" w:rsidR="00873F03" w:rsidRDefault="002B7DF3" w:rsidRPr="00E27CA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5)</w:t>
      </w:r>
      <w:r w:rsidR="00E27CAB">
        <w:rPr>
          <w:sz w:val="30"/>
          <w:szCs w:val="30"/>
          <w:lang w:eastAsia="ru-RU"/>
        </w:rPr>
        <w:t> </w:t>
      </w:r>
      <w:r w:rsidR="00873F03" w:rsidRPr="00E27CAB">
        <w:rPr>
          <w:sz w:val="30"/>
          <w:szCs w:val="30"/>
          <w:lang w:eastAsia="ru-RU"/>
        </w:rPr>
        <w:t>в абзаце третьем пункта 26 слов</w:t>
      </w:r>
      <w:r w:rsidR="00C5501D" w:rsidRPr="00E27CAB">
        <w:rPr>
          <w:sz w:val="30"/>
          <w:szCs w:val="30"/>
          <w:lang w:eastAsia="ru-RU"/>
        </w:rPr>
        <w:t>о</w:t>
      </w:r>
      <w:r w:rsidR="00873F03" w:rsidRPr="00E27CAB">
        <w:rPr>
          <w:sz w:val="30"/>
          <w:szCs w:val="30"/>
          <w:lang w:eastAsia="ru-RU"/>
        </w:rPr>
        <w:t xml:space="preserve"> «, Сайта» исключить;</w:t>
      </w:r>
    </w:p>
    <w:p w:rsidP="002B7DF3" w:rsidR="00C5501D" w:rsidRDefault="002B7DF3" w:rsidRPr="00E27CA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6)</w:t>
      </w:r>
      <w:r w:rsidR="00E27CAB">
        <w:rPr>
          <w:sz w:val="30"/>
          <w:szCs w:val="30"/>
          <w:lang w:eastAsia="ru-RU"/>
        </w:rPr>
        <w:t> </w:t>
      </w:r>
      <w:r w:rsidR="00C5501D" w:rsidRPr="00E27CAB">
        <w:rPr>
          <w:sz w:val="30"/>
          <w:szCs w:val="30"/>
          <w:lang w:eastAsia="ru-RU"/>
        </w:rPr>
        <w:t>в пункте 28:</w:t>
      </w:r>
    </w:p>
    <w:p w:rsidP="002B7DF3" w:rsidR="00873F03" w:rsidRDefault="00C5501D" w:rsidRPr="00E27CA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абзац</w:t>
      </w:r>
      <w:r w:rsidR="00873F03" w:rsidRPr="00E27CAB">
        <w:rPr>
          <w:sz w:val="30"/>
          <w:szCs w:val="30"/>
          <w:lang w:eastAsia="ru-RU"/>
        </w:rPr>
        <w:t xml:space="preserve"> третий</w:t>
      </w:r>
      <w:r w:rsidRPr="00E27CAB">
        <w:rPr>
          <w:sz w:val="30"/>
          <w:szCs w:val="30"/>
          <w:lang w:eastAsia="ru-RU"/>
        </w:rPr>
        <w:t xml:space="preserve"> </w:t>
      </w:r>
      <w:r w:rsidR="00873F03" w:rsidRPr="00E27CAB">
        <w:rPr>
          <w:sz w:val="30"/>
          <w:szCs w:val="30"/>
          <w:lang w:eastAsia="ru-RU"/>
        </w:rPr>
        <w:t>изложить в следующей редакции:</w:t>
      </w:r>
    </w:p>
    <w:p w:rsidP="002B7DF3" w:rsidR="00873F03" w:rsidRDefault="00873F0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«получение информации о порядке и сроках предоставления Усл</w:t>
      </w:r>
      <w:r w:rsidRPr="00E27CAB">
        <w:rPr>
          <w:sz w:val="30"/>
          <w:szCs w:val="30"/>
          <w:lang w:eastAsia="ru-RU"/>
        </w:rPr>
        <w:t>у</w:t>
      </w:r>
      <w:r w:rsidRPr="00E27CAB">
        <w:rPr>
          <w:sz w:val="30"/>
          <w:szCs w:val="30"/>
          <w:lang w:eastAsia="ru-RU"/>
        </w:rPr>
        <w:t>ги</w:t>
      </w:r>
      <w:proofErr w:type="gramStart"/>
      <w:r w:rsidRPr="00E27CAB">
        <w:rPr>
          <w:sz w:val="30"/>
          <w:szCs w:val="30"/>
          <w:lang w:eastAsia="ru-RU"/>
        </w:rPr>
        <w:t>;</w:t>
      </w:r>
      <w:r w:rsidR="00C5501D" w:rsidRPr="00E27CAB">
        <w:rPr>
          <w:sz w:val="30"/>
          <w:szCs w:val="30"/>
          <w:lang w:eastAsia="ru-RU"/>
        </w:rPr>
        <w:t>»</w:t>
      </w:r>
      <w:proofErr w:type="gramEnd"/>
      <w:r w:rsidR="00C5501D" w:rsidRPr="00E27CAB">
        <w:rPr>
          <w:sz w:val="30"/>
          <w:szCs w:val="30"/>
          <w:lang w:eastAsia="ru-RU"/>
        </w:rPr>
        <w:t>;</w:t>
      </w:r>
    </w:p>
    <w:p w:rsidP="006D53BF" w:rsidR="00C5501D" w:rsidRDefault="00C5501D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 xml:space="preserve">после абзаца третьего дополнить абзацем следующего </w:t>
      </w:r>
      <w:proofErr w:type="spellStart"/>
      <w:proofErr w:type="gramStart"/>
      <w:r w:rsidRPr="00E27CAB">
        <w:rPr>
          <w:sz w:val="30"/>
          <w:szCs w:val="30"/>
          <w:lang w:eastAsia="ru-RU"/>
        </w:rPr>
        <w:t>содер</w:t>
      </w:r>
      <w:r w:rsidR="002B7DF3">
        <w:rPr>
          <w:sz w:val="30"/>
          <w:szCs w:val="30"/>
          <w:lang w:eastAsia="ru-RU"/>
        </w:rPr>
        <w:t>-</w:t>
      </w:r>
      <w:r w:rsidRPr="00E27CAB">
        <w:rPr>
          <w:sz w:val="30"/>
          <w:szCs w:val="30"/>
          <w:lang w:eastAsia="ru-RU"/>
        </w:rPr>
        <w:t>жания</w:t>
      </w:r>
      <w:proofErr w:type="spellEnd"/>
      <w:proofErr w:type="gramEnd"/>
      <w:r w:rsidRPr="00E27CAB">
        <w:rPr>
          <w:sz w:val="30"/>
          <w:szCs w:val="30"/>
          <w:lang w:eastAsia="ru-RU"/>
        </w:rPr>
        <w:t>:</w:t>
      </w:r>
    </w:p>
    <w:p w:rsidP="006D53BF" w:rsidR="00873F03" w:rsidRDefault="00C5501D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lastRenderedPageBreak/>
        <w:t>«</w:t>
      </w:r>
      <w:r w:rsidR="00873F03" w:rsidRPr="00E27CAB">
        <w:rPr>
          <w:sz w:val="30"/>
          <w:szCs w:val="30"/>
          <w:lang w:eastAsia="ru-RU"/>
        </w:rPr>
        <w:t>запись на прием для подачи запроса на предоставление Услуги</w:t>
      </w:r>
      <w:proofErr w:type="gramStart"/>
      <w:r w:rsidR="00873F03" w:rsidRPr="00E27CAB">
        <w:rPr>
          <w:sz w:val="30"/>
          <w:szCs w:val="30"/>
          <w:lang w:eastAsia="ru-RU"/>
        </w:rPr>
        <w:t>;</w:t>
      </w:r>
      <w:r w:rsidRPr="00E27CAB">
        <w:rPr>
          <w:sz w:val="30"/>
          <w:szCs w:val="30"/>
          <w:lang w:eastAsia="ru-RU"/>
        </w:rPr>
        <w:t>»</w:t>
      </w:r>
      <w:proofErr w:type="gramEnd"/>
      <w:r w:rsidRPr="00E27CAB">
        <w:rPr>
          <w:sz w:val="30"/>
          <w:szCs w:val="30"/>
          <w:lang w:eastAsia="ru-RU"/>
        </w:rPr>
        <w:t>;</w:t>
      </w:r>
    </w:p>
    <w:p w:rsidP="006D53BF" w:rsidR="00C5501D" w:rsidRDefault="00C5501D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абзацы четвертый – девятый изложить в следующей редакции:</w:t>
      </w:r>
    </w:p>
    <w:p w:rsidP="006D53BF" w:rsidR="00873F03" w:rsidRDefault="00C5501D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«</w:t>
      </w:r>
      <w:r w:rsidR="00873F03" w:rsidRPr="00E27CAB">
        <w:rPr>
          <w:sz w:val="30"/>
          <w:szCs w:val="30"/>
          <w:lang w:eastAsia="ru-RU"/>
        </w:rPr>
        <w:t>формирование запроса на предоставление Услуги;</w:t>
      </w:r>
    </w:p>
    <w:p w:rsidP="006D53BF" w:rsidR="00873F03" w:rsidRDefault="00873F0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прием и регистрация запроса и иных документов, необходимых для предоставления Услуги;</w:t>
      </w:r>
    </w:p>
    <w:p w:rsidP="006D53BF" w:rsidR="00873F03" w:rsidRDefault="00873F0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получение сведений о ходе выполнения запроса на предоставление Услуги;</w:t>
      </w:r>
    </w:p>
    <w:p w:rsidP="006D53BF" w:rsidR="00873F03" w:rsidRDefault="00873F0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получение результата предоставления Услуги;</w:t>
      </w:r>
    </w:p>
    <w:p w:rsidP="006D53BF" w:rsidR="00873F03" w:rsidRDefault="00873F0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осуществление оценки качества предоставления Услуги;</w:t>
      </w:r>
    </w:p>
    <w:p w:rsidP="006D53BF" w:rsidR="00873F03" w:rsidRDefault="00873F0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 xml:space="preserve">досудебное (внесудебное) обжалование решений и действий </w:t>
      </w:r>
      <w:r w:rsidR="00E27CAB">
        <w:rPr>
          <w:sz w:val="30"/>
          <w:szCs w:val="30"/>
          <w:lang w:eastAsia="ru-RU"/>
        </w:rPr>
        <w:t xml:space="preserve">             </w:t>
      </w:r>
      <w:r w:rsidRPr="00E27CAB">
        <w:rPr>
          <w:sz w:val="30"/>
          <w:szCs w:val="30"/>
          <w:lang w:eastAsia="ru-RU"/>
        </w:rPr>
        <w:t>(бездействия) Департамента, должностного лица Департамента либо муниципального служащего</w:t>
      </w:r>
      <w:proofErr w:type="gramStart"/>
      <w:r w:rsidRPr="00E27CAB">
        <w:rPr>
          <w:sz w:val="30"/>
          <w:szCs w:val="30"/>
          <w:lang w:eastAsia="ru-RU"/>
        </w:rPr>
        <w:t>.»;</w:t>
      </w:r>
      <w:proofErr w:type="gramEnd"/>
    </w:p>
    <w:p w:rsidP="002B7DF3" w:rsidR="00873F03" w:rsidRDefault="002B7DF3" w:rsidRPr="00E27CA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7)</w:t>
      </w:r>
      <w:r w:rsidR="00E27CAB">
        <w:rPr>
          <w:sz w:val="30"/>
          <w:szCs w:val="30"/>
          <w:lang w:eastAsia="ru-RU"/>
        </w:rPr>
        <w:t> </w:t>
      </w:r>
      <w:r w:rsidR="00873F03" w:rsidRPr="00E27CAB">
        <w:rPr>
          <w:sz w:val="30"/>
          <w:szCs w:val="30"/>
          <w:lang w:eastAsia="ru-RU"/>
        </w:rPr>
        <w:t>в пункте 31:</w:t>
      </w:r>
    </w:p>
    <w:p w:rsidP="006D53BF" w:rsidR="00873F03" w:rsidRDefault="00873F03" w:rsidRPr="00E27CA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абзац четвертый подпункта 1 признать утратившим силу;</w:t>
      </w:r>
    </w:p>
    <w:p w:rsidP="006D53BF" w:rsidR="00873F03" w:rsidRDefault="00873F03" w:rsidRPr="00E27CA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в абзаце седьмом подпункта 3 слов</w:t>
      </w:r>
      <w:r w:rsidR="00C5501D" w:rsidRPr="00E27CAB">
        <w:rPr>
          <w:sz w:val="30"/>
          <w:szCs w:val="30"/>
          <w:lang w:eastAsia="ru-RU"/>
        </w:rPr>
        <w:t>о</w:t>
      </w:r>
      <w:r w:rsidRPr="00E27CAB">
        <w:rPr>
          <w:sz w:val="30"/>
          <w:szCs w:val="30"/>
          <w:lang w:eastAsia="ru-RU"/>
        </w:rPr>
        <w:t xml:space="preserve"> «, Сайте</w:t>
      </w:r>
      <w:proofErr w:type="gramStart"/>
      <w:r w:rsidRPr="00E27CAB">
        <w:rPr>
          <w:sz w:val="30"/>
          <w:szCs w:val="30"/>
          <w:lang w:eastAsia="ru-RU"/>
        </w:rPr>
        <w:t>,»</w:t>
      </w:r>
      <w:proofErr w:type="gramEnd"/>
      <w:r w:rsidRPr="00E27CAB">
        <w:rPr>
          <w:sz w:val="30"/>
          <w:szCs w:val="30"/>
          <w:lang w:eastAsia="ru-RU"/>
        </w:rPr>
        <w:t xml:space="preserve"> исключить;</w:t>
      </w:r>
    </w:p>
    <w:p w:rsidP="006D53BF" w:rsidR="00873F03" w:rsidRDefault="00873F03" w:rsidRPr="00E27CA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абзац второй подпункта 6 признать утратившим силу;</w:t>
      </w:r>
    </w:p>
    <w:p w:rsidP="002B7DF3" w:rsidR="00873F03" w:rsidRDefault="002B7DF3" w:rsidRPr="002B7DF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8)</w:t>
      </w:r>
      <w:r w:rsidR="006D53BF" w:rsidRPr="002B7DF3">
        <w:rPr>
          <w:sz w:val="30"/>
          <w:szCs w:val="30"/>
          <w:lang w:eastAsia="ru-RU"/>
        </w:rPr>
        <w:t> </w:t>
      </w:r>
      <w:r w:rsidR="00873F03" w:rsidRPr="002B7DF3">
        <w:rPr>
          <w:sz w:val="30"/>
          <w:szCs w:val="30"/>
          <w:lang w:eastAsia="ru-RU"/>
        </w:rPr>
        <w:t>в абзаце четвертом подпункта 4 пункта 33 слов</w:t>
      </w:r>
      <w:r w:rsidR="00C5501D" w:rsidRPr="002B7DF3">
        <w:rPr>
          <w:sz w:val="30"/>
          <w:szCs w:val="30"/>
          <w:lang w:eastAsia="ru-RU"/>
        </w:rPr>
        <w:t>о</w:t>
      </w:r>
      <w:r w:rsidR="00873F03" w:rsidRPr="002B7DF3">
        <w:rPr>
          <w:sz w:val="30"/>
          <w:szCs w:val="30"/>
          <w:lang w:eastAsia="ru-RU"/>
        </w:rPr>
        <w:t xml:space="preserve"> «, Сайте» исключить;</w:t>
      </w:r>
    </w:p>
    <w:p w:rsidP="002B7DF3" w:rsidR="00873F03" w:rsidRDefault="002B7DF3" w:rsidRPr="00E27CA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9)</w:t>
      </w:r>
      <w:r w:rsidR="006D53BF">
        <w:rPr>
          <w:sz w:val="30"/>
          <w:szCs w:val="30"/>
          <w:lang w:eastAsia="ru-RU"/>
        </w:rPr>
        <w:t> </w:t>
      </w:r>
      <w:r w:rsidR="00873F03" w:rsidRPr="00E27CAB">
        <w:rPr>
          <w:sz w:val="30"/>
          <w:szCs w:val="30"/>
          <w:lang w:eastAsia="ru-RU"/>
        </w:rPr>
        <w:t xml:space="preserve">разделы </w:t>
      </w:r>
      <w:r w:rsidR="00873F03" w:rsidRPr="00E27CAB">
        <w:rPr>
          <w:sz w:val="30"/>
          <w:szCs w:val="30"/>
          <w:lang w:eastAsia="ru-RU" w:val="en-US"/>
        </w:rPr>
        <w:t>IV</w:t>
      </w:r>
      <w:r w:rsidR="00873F03" w:rsidRPr="00E27CAB">
        <w:rPr>
          <w:sz w:val="30"/>
          <w:szCs w:val="30"/>
          <w:lang w:eastAsia="ru-RU"/>
        </w:rPr>
        <w:t xml:space="preserve">, </w:t>
      </w:r>
      <w:r w:rsidR="00873F03" w:rsidRPr="00E27CAB">
        <w:rPr>
          <w:sz w:val="30"/>
          <w:szCs w:val="30"/>
          <w:lang w:eastAsia="ru-RU" w:val="en-US"/>
        </w:rPr>
        <w:t>V</w:t>
      </w:r>
      <w:r w:rsidR="00873F03" w:rsidRPr="00E27CAB">
        <w:rPr>
          <w:sz w:val="30"/>
          <w:szCs w:val="30"/>
          <w:lang w:eastAsia="ru-RU"/>
        </w:rPr>
        <w:t xml:space="preserve"> признать утратившими силу;</w:t>
      </w:r>
    </w:p>
    <w:p w:rsidP="002B7DF3" w:rsidR="00873F03" w:rsidRDefault="002B7DF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10)</w:t>
      </w:r>
      <w:r w:rsidR="006D53BF">
        <w:rPr>
          <w:sz w:val="30"/>
          <w:szCs w:val="30"/>
          <w:lang w:eastAsia="ru-RU"/>
        </w:rPr>
        <w:t> </w:t>
      </w:r>
      <w:r>
        <w:rPr>
          <w:sz w:val="30"/>
          <w:szCs w:val="30"/>
          <w:lang w:eastAsia="ru-RU"/>
        </w:rPr>
        <w:t>в разделе «Показатель 5» п</w:t>
      </w:r>
      <w:r w:rsidR="00873F03" w:rsidRPr="00E27CAB">
        <w:rPr>
          <w:sz w:val="30"/>
          <w:szCs w:val="30"/>
          <w:lang w:eastAsia="ru-RU"/>
        </w:rPr>
        <w:t xml:space="preserve">риложения 1 к Регламенту: </w:t>
      </w:r>
    </w:p>
    <w:p w:rsidP="002B7DF3" w:rsidR="00873F03" w:rsidRDefault="00873F0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в абзаце двенадцатом слова «</w:t>
      </w:r>
      <w:r w:rsidRPr="00E27CAB">
        <w:rPr>
          <w:bCs/>
          <w:sz w:val="30"/>
          <w:szCs w:val="30"/>
        </w:rPr>
        <w:t>(через единый пор</w:t>
      </w:r>
      <w:r w:rsidR="002B7DF3">
        <w:rPr>
          <w:bCs/>
          <w:sz w:val="30"/>
          <w:szCs w:val="30"/>
        </w:rPr>
        <w:t>тал</w:t>
      </w:r>
      <w:r w:rsidRPr="00E27CAB">
        <w:rPr>
          <w:bCs/>
          <w:sz w:val="30"/>
          <w:szCs w:val="30"/>
        </w:rPr>
        <w:t xml:space="preserve"> государстве</w:t>
      </w:r>
      <w:r w:rsidRPr="00E27CAB">
        <w:rPr>
          <w:bCs/>
          <w:sz w:val="30"/>
          <w:szCs w:val="30"/>
        </w:rPr>
        <w:t>н</w:t>
      </w:r>
      <w:r w:rsidRPr="00E27CAB">
        <w:rPr>
          <w:bCs/>
          <w:sz w:val="30"/>
          <w:szCs w:val="30"/>
        </w:rPr>
        <w:t>ных и МУ, Сайт)</w:t>
      </w:r>
      <w:r w:rsidRPr="00E27CAB">
        <w:rPr>
          <w:sz w:val="30"/>
          <w:szCs w:val="30"/>
          <w:lang w:eastAsia="ru-RU"/>
        </w:rPr>
        <w:t>» заменить словами «через Единый портал госуда</w:t>
      </w:r>
      <w:r w:rsidRPr="00E27CAB">
        <w:rPr>
          <w:sz w:val="30"/>
          <w:szCs w:val="30"/>
          <w:lang w:eastAsia="ru-RU"/>
        </w:rPr>
        <w:t>р</w:t>
      </w:r>
      <w:r w:rsidRPr="00E27CAB">
        <w:rPr>
          <w:sz w:val="30"/>
          <w:szCs w:val="30"/>
          <w:lang w:eastAsia="ru-RU"/>
        </w:rPr>
        <w:t>ственных и муниципальных услуг (функций)»;</w:t>
      </w:r>
    </w:p>
    <w:p w:rsidP="006D53BF" w:rsidR="00873F03" w:rsidRDefault="00873F0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в абзаце тринадцатом слова «поступления заявления в информ</w:t>
      </w:r>
      <w:r w:rsidRPr="00E27CAB">
        <w:rPr>
          <w:sz w:val="30"/>
          <w:szCs w:val="30"/>
          <w:lang w:eastAsia="ru-RU"/>
        </w:rPr>
        <w:t>а</w:t>
      </w:r>
      <w:r w:rsidRPr="00E27CAB">
        <w:rPr>
          <w:sz w:val="30"/>
          <w:szCs w:val="30"/>
          <w:lang w:eastAsia="ru-RU"/>
        </w:rPr>
        <w:t>ци</w:t>
      </w:r>
      <w:r w:rsidR="006D53BF">
        <w:rPr>
          <w:sz w:val="30"/>
          <w:szCs w:val="30"/>
          <w:lang w:eastAsia="ru-RU"/>
        </w:rPr>
        <w:t xml:space="preserve">онную систему» </w:t>
      </w:r>
      <w:r w:rsidRPr="00E27CAB">
        <w:rPr>
          <w:sz w:val="30"/>
          <w:szCs w:val="30"/>
          <w:lang w:eastAsia="ru-RU"/>
        </w:rPr>
        <w:t>заменить словами «создания регистрационной ко</w:t>
      </w:r>
      <w:r w:rsidRPr="00E27CAB">
        <w:rPr>
          <w:sz w:val="30"/>
          <w:szCs w:val="30"/>
          <w:lang w:eastAsia="ru-RU"/>
        </w:rPr>
        <w:t>н</w:t>
      </w:r>
      <w:r w:rsidRPr="00E27CAB">
        <w:rPr>
          <w:sz w:val="30"/>
          <w:szCs w:val="30"/>
          <w:lang w:eastAsia="ru-RU"/>
        </w:rPr>
        <w:t>трольной карточки в информационной системе»;</w:t>
      </w:r>
    </w:p>
    <w:p w:rsidP="002B7DF3" w:rsidR="00873F03" w:rsidRDefault="002B7DF3" w:rsidRPr="00E27CA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11)</w:t>
      </w:r>
      <w:r w:rsidR="006D53BF">
        <w:rPr>
          <w:sz w:val="30"/>
          <w:szCs w:val="30"/>
          <w:lang w:eastAsia="ru-RU"/>
        </w:rPr>
        <w:t> </w:t>
      </w:r>
      <w:r>
        <w:rPr>
          <w:sz w:val="30"/>
          <w:szCs w:val="30"/>
          <w:lang w:eastAsia="ru-RU"/>
        </w:rPr>
        <w:t>в п</w:t>
      </w:r>
      <w:r w:rsidR="00873F03" w:rsidRPr="00E27CAB">
        <w:rPr>
          <w:sz w:val="30"/>
          <w:szCs w:val="30"/>
          <w:lang w:eastAsia="ru-RU"/>
        </w:rPr>
        <w:t>риложении 7 к Регламенту:</w:t>
      </w:r>
    </w:p>
    <w:p w:rsidP="002B7DF3" w:rsidR="00873F03" w:rsidRDefault="00873F0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в графе 3 строки 8 таблицы</w:t>
      </w:r>
      <w:r w:rsidR="004A4C32" w:rsidRPr="00E27CAB">
        <w:rPr>
          <w:sz w:val="30"/>
          <w:szCs w:val="30"/>
          <w:lang w:eastAsia="ru-RU"/>
        </w:rPr>
        <w:t xml:space="preserve"> раздела</w:t>
      </w:r>
      <w:r w:rsidRPr="00E27CAB">
        <w:rPr>
          <w:sz w:val="30"/>
          <w:szCs w:val="30"/>
          <w:lang w:eastAsia="ru-RU"/>
        </w:rPr>
        <w:t xml:space="preserve"> 1 слова «официальный сайт администрации города Красноярска</w:t>
      </w:r>
      <w:r w:rsidR="002B7DF3">
        <w:rPr>
          <w:sz w:val="30"/>
          <w:szCs w:val="30"/>
          <w:lang w:eastAsia="ru-RU"/>
        </w:rPr>
        <w:t>:</w:t>
      </w:r>
      <w:r w:rsidRPr="00E27CAB">
        <w:rPr>
          <w:sz w:val="30"/>
          <w:szCs w:val="30"/>
          <w:lang w:eastAsia="ru-RU"/>
        </w:rPr>
        <w:t xml:space="preserve"> </w:t>
      </w:r>
      <w:hyperlink r:id="rId10" w:history="true">
        <w:r w:rsidRPr="00E27CAB">
          <w:rPr>
            <w:sz w:val="30"/>
            <w:szCs w:val="30"/>
            <w:lang w:eastAsia="ru-RU"/>
          </w:rPr>
          <w:t>www.admkrsk.ru</w:t>
        </w:r>
      </w:hyperlink>
      <w:r w:rsidR="006D53BF">
        <w:rPr>
          <w:sz w:val="30"/>
          <w:szCs w:val="30"/>
          <w:lang w:eastAsia="ru-RU"/>
        </w:rPr>
        <w:t xml:space="preserve"> (далее –</w:t>
      </w:r>
      <w:r w:rsidRPr="00E27CAB">
        <w:rPr>
          <w:sz w:val="30"/>
          <w:szCs w:val="30"/>
          <w:lang w:eastAsia="ru-RU"/>
        </w:rPr>
        <w:t xml:space="preserve"> Сайт)» </w:t>
      </w:r>
      <w:r w:rsidR="006D53BF">
        <w:rPr>
          <w:sz w:val="30"/>
          <w:szCs w:val="30"/>
          <w:lang w:eastAsia="ru-RU"/>
        </w:rPr>
        <w:t xml:space="preserve">       </w:t>
      </w:r>
      <w:r w:rsidRPr="00E27CAB">
        <w:rPr>
          <w:sz w:val="30"/>
          <w:szCs w:val="30"/>
          <w:lang w:eastAsia="ru-RU"/>
        </w:rPr>
        <w:t>исключить;</w:t>
      </w:r>
    </w:p>
    <w:p w:rsidP="006D53BF" w:rsidR="00873F03" w:rsidRDefault="00873F03" w:rsidRPr="00E27CAB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в таблице раздела 2:</w:t>
      </w:r>
    </w:p>
    <w:p w:rsidP="006D53BF" w:rsidR="00873F03" w:rsidRDefault="004A4C32" w:rsidRPr="00E27CAB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граф</w:t>
      </w:r>
      <w:r w:rsidR="00C5501D" w:rsidRPr="00E27CAB">
        <w:rPr>
          <w:sz w:val="30"/>
          <w:szCs w:val="30"/>
          <w:lang w:eastAsia="ru-RU"/>
        </w:rPr>
        <w:t>у</w:t>
      </w:r>
      <w:r w:rsidRPr="00E27CAB">
        <w:rPr>
          <w:sz w:val="30"/>
          <w:szCs w:val="30"/>
          <w:lang w:eastAsia="ru-RU"/>
        </w:rPr>
        <w:t xml:space="preserve"> 10 </w:t>
      </w:r>
      <w:r w:rsidR="00C5501D" w:rsidRPr="00E27CAB">
        <w:rPr>
          <w:sz w:val="30"/>
          <w:szCs w:val="30"/>
          <w:lang w:eastAsia="ru-RU"/>
        </w:rPr>
        <w:t>изложить в следующей редакции:</w:t>
      </w:r>
    </w:p>
    <w:p w:rsidP="002B7DF3" w:rsidR="00C5501D" w:rsidRDefault="00C5501D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27CAB">
        <w:rPr>
          <w:sz w:val="30"/>
          <w:szCs w:val="30"/>
          <w:lang w:eastAsia="ru-RU"/>
        </w:rPr>
        <w:t>«</w:t>
      </w:r>
      <w:r w:rsidRPr="00E27CAB">
        <w:rPr>
          <w:rFonts w:eastAsia="Calibri"/>
          <w:sz w:val="30"/>
          <w:szCs w:val="30"/>
          <w:lang w:eastAsia="en-US"/>
        </w:rPr>
        <w:t xml:space="preserve">1) личное обращение в Департамент; 2) личное обращение </w:t>
      </w:r>
      <w:r w:rsidR="006D53BF">
        <w:rPr>
          <w:rFonts w:eastAsia="Calibri"/>
          <w:sz w:val="30"/>
          <w:szCs w:val="30"/>
          <w:lang w:eastAsia="en-US"/>
        </w:rPr>
        <w:t xml:space="preserve">                       </w:t>
      </w:r>
      <w:r w:rsidRPr="00E27CAB">
        <w:rPr>
          <w:rFonts w:eastAsia="Calibri"/>
          <w:sz w:val="30"/>
          <w:szCs w:val="30"/>
          <w:lang w:eastAsia="en-US"/>
        </w:rPr>
        <w:t>в МФЦ;</w:t>
      </w:r>
      <w:r w:rsidR="002B7DF3">
        <w:rPr>
          <w:rFonts w:eastAsia="Calibri"/>
          <w:sz w:val="30"/>
          <w:szCs w:val="30"/>
          <w:lang w:eastAsia="en-US"/>
        </w:rPr>
        <w:t xml:space="preserve"> </w:t>
      </w:r>
      <w:r w:rsidRPr="00E27CAB">
        <w:rPr>
          <w:rFonts w:eastAsia="Calibri"/>
          <w:sz w:val="30"/>
          <w:szCs w:val="30"/>
          <w:lang w:eastAsia="en-US"/>
        </w:rPr>
        <w:t>3) ЕПГУ; 4) почтовая связь»;</w:t>
      </w:r>
    </w:p>
    <w:p w:rsidP="006D53BF" w:rsidR="00873F03" w:rsidRDefault="00873F03" w:rsidRPr="00E27CAB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в графе 11 слово «, Сайте» исключить;</w:t>
      </w:r>
    </w:p>
    <w:p w:rsidP="006D53BF" w:rsidR="00873F03" w:rsidRDefault="00873F0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 xml:space="preserve">в графе </w:t>
      </w:r>
      <w:r w:rsidR="009C7351" w:rsidRPr="00E27CAB">
        <w:rPr>
          <w:sz w:val="30"/>
          <w:szCs w:val="30"/>
          <w:lang w:eastAsia="ru-RU"/>
        </w:rPr>
        <w:t>7 строк</w:t>
      </w:r>
      <w:r w:rsidRPr="00E27CAB">
        <w:rPr>
          <w:sz w:val="30"/>
          <w:szCs w:val="30"/>
          <w:lang w:eastAsia="ru-RU"/>
        </w:rPr>
        <w:t xml:space="preserve"> 3, 4, 7, 8 таблицы раздела 6 слово «, Сайте» искл</w:t>
      </w:r>
      <w:r w:rsidRPr="00E27CAB">
        <w:rPr>
          <w:sz w:val="30"/>
          <w:szCs w:val="30"/>
          <w:lang w:eastAsia="ru-RU"/>
        </w:rPr>
        <w:t>ю</w:t>
      </w:r>
      <w:r w:rsidRPr="00E27CAB">
        <w:rPr>
          <w:sz w:val="30"/>
          <w:szCs w:val="30"/>
          <w:lang w:eastAsia="ru-RU"/>
        </w:rPr>
        <w:t>чить;</w:t>
      </w:r>
    </w:p>
    <w:p w:rsidP="006D53BF" w:rsidR="00873F03" w:rsidRDefault="00873F0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в таблице раздела 7:</w:t>
      </w:r>
    </w:p>
    <w:p w:rsidP="006D53BF" w:rsidR="00873F03" w:rsidRDefault="00873F0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в графе 3 строки 1.3 слово «, Сайте» исключить;</w:t>
      </w:r>
    </w:p>
    <w:p w:rsidP="006D53BF" w:rsidR="00873F03" w:rsidRDefault="00873F0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 xml:space="preserve">в графе 3 строки 1.4 </w:t>
      </w:r>
      <w:r w:rsidR="002B7DF3">
        <w:rPr>
          <w:sz w:val="30"/>
          <w:szCs w:val="30"/>
          <w:lang w:eastAsia="ru-RU"/>
        </w:rPr>
        <w:t xml:space="preserve">слова </w:t>
      </w:r>
      <w:r w:rsidRPr="00E27CAB">
        <w:rPr>
          <w:sz w:val="30"/>
          <w:szCs w:val="30"/>
          <w:lang w:eastAsia="ru-RU"/>
        </w:rPr>
        <w:t>«В случае подачи уведомления о план</w:t>
      </w:r>
      <w:r w:rsidRPr="00E27CAB">
        <w:rPr>
          <w:sz w:val="30"/>
          <w:szCs w:val="30"/>
          <w:lang w:eastAsia="ru-RU"/>
        </w:rPr>
        <w:t>и</w:t>
      </w:r>
      <w:r w:rsidRPr="00E27CAB">
        <w:rPr>
          <w:sz w:val="30"/>
          <w:szCs w:val="30"/>
          <w:lang w:eastAsia="ru-RU"/>
        </w:rPr>
        <w:t xml:space="preserve">руемом сносе, уведомления о завершении сноса в электронной форме </w:t>
      </w:r>
      <w:r w:rsidR="002B7DF3">
        <w:rPr>
          <w:sz w:val="30"/>
          <w:szCs w:val="30"/>
          <w:lang w:eastAsia="ru-RU"/>
        </w:rPr>
        <w:t xml:space="preserve">                </w:t>
      </w:r>
      <w:r w:rsidRPr="00E27CAB">
        <w:rPr>
          <w:sz w:val="30"/>
          <w:szCs w:val="30"/>
          <w:lang w:eastAsia="ru-RU"/>
        </w:rPr>
        <w:t>на Сайте в раздел «Личный кабинет» направляется информация о рег</w:t>
      </w:r>
      <w:r w:rsidRPr="00E27CAB">
        <w:rPr>
          <w:sz w:val="30"/>
          <w:szCs w:val="30"/>
          <w:lang w:eastAsia="ru-RU"/>
        </w:rPr>
        <w:t>и</w:t>
      </w:r>
      <w:r w:rsidRPr="00E27CAB">
        <w:rPr>
          <w:sz w:val="30"/>
          <w:szCs w:val="30"/>
          <w:lang w:eastAsia="ru-RU"/>
        </w:rPr>
        <w:lastRenderedPageBreak/>
        <w:t xml:space="preserve">страционном номере, дате регистрации и сроке предоставления </w:t>
      </w:r>
      <w:r w:rsidR="002B7DF3">
        <w:rPr>
          <w:sz w:val="30"/>
          <w:szCs w:val="30"/>
          <w:lang w:eastAsia="ru-RU"/>
        </w:rPr>
        <w:t xml:space="preserve">                </w:t>
      </w:r>
      <w:r w:rsidRPr="00E27CAB">
        <w:rPr>
          <w:sz w:val="30"/>
          <w:szCs w:val="30"/>
          <w:lang w:eastAsia="ru-RU"/>
        </w:rPr>
        <w:t>Услуги</w:t>
      </w:r>
      <w:proofErr w:type="gramStart"/>
      <w:r w:rsidRPr="00E27CAB">
        <w:rPr>
          <w:sz w:val="30"/>
          <w:szCs w:val="30"/>
          <w:lang w:eastAsia="ru-RU"/>
        </w:rPr>
        <w:t xml:space="preserve">.» </w:t>
      </w:r>
      <w:proofErr w:type="gramEnd"/>
      <w:r w:rsidRPr="00E27CAB">
        <w:rPr>
          <w:sz w:val="30"/>
          <w:szCs w:val="30"/>
          <w:lang w:eastAsia="ru-RU"/>
        </w:rPr>
        <w:t>исключить;</w:t>
      </w:r>
    </w:p>
    <w:p w:rsidP="006D53BF" w:rsidR="00873F03" w:rsidRDefault="002B7DF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графе 3 строки 3.2 слово</w:t>
      </w:r>
      <w:r w:rsidR="00873F03" w:rsidRPr="00E27CAB">
        <w:rPr>
          <w:sz w:val="30"/>
          <w:szCs w:val="30"/>
          <w:lang w:eastAsia="ru-RU"/>
        </w:rPr>
        <w:t xml:space="preserve"> «, Сайте» исключить;</w:t>
      </w:r>
    </w:p>
    <w:p w:rsidP="006D53BF" w:rsidR="00873F03" w:rsidRDefault="00873F0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>в таблице раздела 8:</w:t>
      </w:r>
    </w:p>
    <w:p w:rsidP="006D53BF" w:rsidR="004A4C32" w:rsidRDefault="004A4C32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 xml:space="preserve">в графе 1 слово «Сайт» заменить словами «официальный сайт </w:t>
      </w:r>
      <w:r w:rsidR="006D53BF">
        <w:rPr>
          <w:sz w:val="30"/>
          <w:szCs w:val="30"/>
          <w:lang w:eastAsia="ru-RU"/>
        </w:rPr>
        <w:t xml:space="preserve">        </w:t>
      </w:r>
      <w:r w:rsidRPr="00E27CAB">
        <w:rPr>
          <w:sz w:val="30"/>
          <w:szCs w:val="30"/>
          <w:lang w:eastAsia="ru-RU"/>
        </w:rPr>
        <w:t xml:space="preserve">администрации </w:t>
      </w:r>
      <w:r w:rsidR="002B7DF3">
        <w:rPr>
          <w:sz w:val="30"/>
          <w:szCs w:val="30"/>
          <w:lang w:eastAsia="ru-RU"/>
        </w:rPr>
        <w:t xml:space="preserve">города </w:t>
      </w:r>
      <w:r w:rsidRPr="00E27CAB">
        <w:rPr>
          <w:sz w:val="30"/>
          <w:szCs w:val="30"/>
          <w:lang w:eastAsia="ru-RU"/>
        </w:rPr>
        <w:t>Красноярска www.admkrsk.ru (Сайт)»;</w:t>
      </w:r>
    </w:p>
    <w:p w:rsidP="006D53BF" w:rsidR="00873F03" w:rsidRDefault="00C024F2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 графах 3, 6 слово</w:t>
      </w:r>
      <w:r w:rsidR="00873F03" w:rsidRPr="00E27CAB">
        <w:rPr>
          <w:sz w:val="30"/>
          <w:szCs w:val="30"/>
          <w:lang w:eastAsia="ru-RU"/>
        </w:rPr>
        <w:t xml:space="preserve"> «, Сайте» исключить;</w:t>
      </w:r>
    </w:p>
    <w:p w:rsidP="006D53BF" w:rsidR="00873F03" w:rsidRDefault="00873F03" w:rsidRPr="00E27CAB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 xml:space="preserve">в графе 4 слова «на странице услуги в разделе «Муниципальные услуги/Реестр муниципальных услуг» на Сайте путем заполнения </w:t>
      </w:r>
      <w:r w:rsidR="006D53BF">
        <w:rPr>
          <w:sz w:val="30"/>
          <w:szCs w:val="30"/>
          <w:lang w:eastAsia="ru-RU"/>
        </w:rPr>
        <w:t xml:space="preserve">                  </w:t>
      </w:r>
      <w:r w:rsidRPr="00E27CAB">
        <w:rPr>
          <w:sz w:val="30"/>
          <w:szCs w:val="30"/>
          <w:lang w:eastAsia="ru-RU"/>
        </w:rPr>
        <w:t xml:space="preserve">в электронном виде полей экранной </w:t>
      </w:r>
      <w:proofErr w:type="spellStart"/>
      <w:r w:rsidRPr="00E27CAB">
        <w:rPr>
          <w:sz w:val="30"/>
          <w:szCs w:val="30"/>
          <w:lang w:eastAsia="ru-RU"/>
        </w:rPr>
        <w:t>web</w:t>
      </w:r>
      <w:proofErr w:type="spellEnd"/>
      <w:r w:rsidRPr="00E27CAB">
        <w:rPr>
          <w:sz w:val="30"/>
          <w:szCs w:val="30"/>
          <w:lang w:eastAsia="ru-RU"/>
        </w:rPr>
        <w:t xml:space="preserve">-формы с присоединением электронных образов необходимых документов после активирования кнопки </w:t>
      </w:r>
      <w:proofErr w:type="spellStart"/>
      <w:r w:rsidR="00C024F2">
        <w:rPr>
          <w:sz w:val="30"/>
          <w:szCs w:val="30"/>
          <w:lang w:eastAsia="ru-RU"/>
        </w:rPr>
        <w:t>web</w:t>
      </w:r>
      <w:proofErr w:type="spellEnd"/>
      <w:r w:rsidR="00C024F2">
        <w:rPr>
          <w:sz w:val="30"/>
          <w:szCs w:val="30"/>
          <w:lang w:eastAsia="ru-RU"/>
        </w:rPr>
        <w:t>-формы «отправить»</w:t>
      </w:r>
      <w:r w:rsidRPr="00E27CAB">
        <w:rPr>
          <w:sz w:val="30"/>
          <w:szCs w:val="30"/>
          <w:lang w:eastAsia="ru-RU"/>
        </w:rPr>
        <w:t xml:space="preserve"> исключить.</w:t>
      </w:r>
    </w:p>
    <w:p w:rsidP="006D53BF" w:rsidR="00873F03" w:rsidRDefault="00873F03" w:rsidRPr="00E27CA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E27CAB">
        <w:rPr>
          <w:sz w:val="30"/>
          <w:szCs w:val="30"/>
          <w:lang w:eastAsia="ru-RU"/>
        </w:rPr>
        <w:t xml:space="preserve">2. </w:t>
      </w:r>
      <w:r w:rsidR="00A86589" w:rsidRPr="00E27CAB">
        <w:rPr>
          <w:sz w:val="30"/>
          <w:szCs w:val="30"/>
          <w:lang w:eastAsia="ru-RU"/>
        </w:rPr>
        <w:t>Настоящее распоряжение разместить в сетевом издании «Оф</w:t>
      </w:r>
      <w:r w:rsidR="00A86589" w:rsidRPr="00E27CAB">
        <w:rPr>
          <w:sz w:val="30"/>
          <w:szCs w:val="30"/>
          <w:lang w:eastAsia="ru-RU"/>
        </w:rPr>
        <w:t>и</w:t>
      </w:r>
      <w:r w:rsidR="00A86589" w:rsidRPr="00E27CAB">
        <w:rPr>
          <w:sz w:val="30"/>
          <w:szCs w:val="30"/>
          <w:lang w:eastAsia="ru-RU"/>
        </w:rPr>
        <w:t>циальный интернет-портал правовой информации города Красноярска» (</w:t>
      </w:r>
      <w:r w:rsidR="00A86589" w:rsidRPr="00E27CAB">
        <w:rPr>
          <w:sz w:val="30"/>
          <w:szCs w:val="30"/>
          <w:lang w:eastAsia="ru-RU" w:val="en-US"/>
        </w:rPr>
        <w:t>PRAVO</w:t>
      </w:r>
      <w:r w:rsidR="00A86589" w:rsidRPr="00E27CAB">
        <w:rPr>
          <w:sz w:val="30"/>
          <w:szCs w:val="30"/>
          <w:lang w:eastAsia="ru-RU"/>
        </w:rPr>
        <w:t>-</w:t>
      </w:r>
      <w:r w:rsidR="00A86589" w:rsidRPr="00E27CAB">
        <w:rPr>
          <w:sz w:val="30"/>
          <w:szCs w:val="30"/>
          <w:lang w:eastAsia="ru-RU" w:val="en-US"/>
        </w:rPr>
        <w:t>ADMKRSK</w:t>
      </w:r>
      <w:r w:rsidR="00A86589" w:rsidRPr="00E27CAB">
        <w:rPr>
          <w:sz w:val="30"/>
          <w:szCs w:val="30"/>
          <w:lang w:eastAsia="ru-RU"/>
        </w:rPr>
        <w:t>.</w:t>
      </w:r>
      <w:r w:rsidR="00A86589" w:rsidRPr="00E27CAB">
        <w:rPr>
          <w:sz w:val="30"/>
          <w:szCs w:val="30"/>
          <w:lang w:eastAsia="ru-RU" w:val="en-US"/>
        </w:rPr>
        <w:t>RU</w:t>
      </w:r>
      <w:r w:rsidR="00A86589" w:rsidRPr="00E27CAB">
        <w:rPr>
          <w:sz w:val="30"/>
          <w:szCs w:val="30"/>
          <w:lang w:eastAsia="ru-RU"/>
        </w:rPr>
        <w:t xml:space="preserve">) и на официальном сайте администрации </w:t>
      </w:r>
      <w:r w:rsidR="006D53BF">
        <w:rPr>
          <w:sz w:val="30"/>
          <w:szCs w:val="30"/>
          <w:lang w:eastAsia="ru-RU"/>
        </w:rPr>
        <w:t xml:space="preserve">              </w:t>
      </w:r>
      <w:r w:rsidR="00A86589" w:rsidRPr="00E27CAB">
        <w:rPr>
          <w:sz w:val="30"/>
          <w:szCs w:val="30"/>
          <w:lang w:eastAsia="ru-RU"/>
        </w:rPr>
        <w:t>города.</w:t>
      </w:r>
    </w:p>
    <w:p w:rsidP="007F6D60" w:rsidR="00873F03" w:rsidRDefault="00873F03" w:rsidRPr="006D53BF">
      <w:pPr>
        <w:widowControl w:val="false"/>
        <w:suppressAutoHyphens w:val="false"/>
        <w:autoSpaceDE w:val="false"/>
        <w:autoSpaceDN w:val="false"/>
        <w:adjustRightInd w:val="false"/>
        <w:spacing w:line="192" w:lineRule="auto"/>
        <w:jc w:val="both"/>
        <w:outlineLvl w:val="0"/>
        <w:rPr>
          <w:sz w:val="30"/>
          <w:szCs w:val="30"/>
          <w:lang w:eastAsia="ru-RU"/>
        </w:rPr>
      </w:pPr>
    </w:p>
    <w:p w:rsidP="007F6D60" w:rsidR="007F6D60" w:rsidRDefault="007F6D60" w:rsidRPr="007F6D60">
      <w:pPr>
        <w:suppressAutoHyphens w:val="false"/>
        <w:spacing w:line="192" w:lineRule="auto"/>
        <w:jc w:val="both"/>
        <w:rPr>
          <w:sz w:val="28"/>
          <w:szCs w:val="30"/>
          <w:lang w:eastAsia="ru-RU"/>
        </w:rPr>
      </w:pPr>
    </w:p>
    <w:p w:rsidP="007F6D60" w:rsidR="007F6D60" w:rsidRDefault="007F6D60" w:rsidRPr="007F6D60">
      <w:pPr>
        <w:widowControl w:val="false"/>
        <w:shd w:color="auto" w:fill="FFFFFF" w:val="clear"/>
        <w:tabs>
          <w:tab w:pos="1171" w:val="left"/>
        </w:tabs>
        <w:suppressAutoHyphens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</w:p>
    <w:p w:rsidP="007F6D60" w:rsidR="007F6D60" w:rsidRDefault="007F6D60" w:rsidRPr="007F6D60">
      <w:pPr>
        <w:keepNext/>
        <w:widowControl w:val="false"/>
        <w:shd w:color="auto" w:fill="FFFFFF" w:val="clear"/>
        <w:tabs>
          <w:tab w:pos="0" w:val="num"/>
        </w:tabs>
        <w:suppressAutoHyphens w:val="false"/>
        <w:autoSpaceDE w:val="false"/>
        <w:autoSpaceDN w:val="false"/>
        <w:adjustRightInd w:val="false"/>
        <w:spacing w:line="192" w:lineRule="auto"/>
        <w:jc w:val="both"/>
        <w:outlineLvl w:val="1"/>
        <w:rPr>
          <w:sz w:val="30"/>
          <w:szCs w:val="30"/>
          <w:lang w:eastAsia="ru-RU"/>
        </w:rPr>
      </w:pPr>
      <w:proofErr w:type="gramStart"/>
      <w:r w:rsidRPr="007F6D60">
        <w:rPr>
          <w:sz w:val="30"/>
          <w:szCs w:val="30"/>
          <w:lang w:eastAsia="ru-RU"/>
        </w:rPr>
        <w:t>Исполняющий</w:t>
      </w:r>
      <w:proofErr w:type="gramEnd"/>
      <w:r w:rsidRPr="007F6D60">
        <w:rPr>
          <w:sz w:val="30"/>
          <w:szCs w:val="30"/>
          <w:lang w:eastAsia="ru-RU"/>
        </w:rPr>
        <w:t xml:space="preserve"> обязанности </w:t>
      </w:r>
    </w:p>
    <w:p w:rsidP="007F6D60" w:rsidR="007F6D60" w:rsidRDefault="007F6D60" w:rsidRPr="007F6D60">
      <w:pPr>
        <w:keepNext/>
        <w:widowControl w:val="false"/>
        <w:shd w:color="auto" w:fill="FFFFFF" w:val="clear"/>
        <w:tabs>
          <w:tab w:pos="0" w:val="num"/>
        </w:tabs>
        <w:suppressAutoHyphens w:val="false"/>
        <w:autoSpaceDE w:val="false"/>
        <w:autoSpaceDN w:val="false"/>
        <w:adjustRightInd w:val="false"/>
        <w:spacing w:line="192" w:lineRule="auto"/>
        <w:jc w:val="both"/>
        <w:outlineLvl w:val="1"/>
        <w:rPr>
          <w:sz w:val="30"/>
          <w:szCs w:val="30"/>
          <w:lang w:eastAsia="ru-RU"/>
        </w:rPr>
      </w:pPr>
      <w:r w:rsidRPr="007F6D60">
        <w:rPr>
          <w:sz w:val="30"/>
          <w:szCs w:val="30"/>
          <w:lang w:eastAsia="ru-RU"/>
        </w:rPr>
        <w:t>Главы города</w:t>
      </w:r>
      <w:r w:rsidRPr="007F6D60">
        <w:rPr>
          <w:sz w:val="30"/>
          <w:szCs w:val="30"/>
          <w:lang w:eastAsia="ru-RU"/>
        </w:rPr>
        <w:tab/>
      </w:r>
      <w:r w:rsidRPr="007F6D60">
        <w:rPr>
          <w:sz w:val="30"/>
          <w:szCs w:val="30"/>
          <w:lang w:eastAsia="ru-RU"/>
        </w:rPr>
        <w:tab/>
      </w:r>
      <w:r w:rsidRPr="007F6D60">
        <w:rPr>
          <w:sz w:val="30"/>
          <w:szCs w:val="30"/>
          <w:lang w:eastAsia="ru-RU"/>
        </w:rPr>
        <w:tab/>
      </w:r>
      <w:r w:rsidRPr="007F6D60">
        <w:rPr>
          <w:sz w:val="30"/>
          <w:szCs w:val="30"/>
          <w:lang w:eastAsia="ru-RU"/>
        </w:rPr>
        <w:tab/>
      </w:r>
      <w:r w:rsidRPr="007F6D60">
        <w:rPr>
          <w:sz w:val="30"/>
          <w:szCs w:val="30"/>
          <w:lang w:eastAsia="ru-RU"/>
        </w:rPr>
        <w:tab/>
      </w:r>
      <w:r w:rsidRPr="007F6D60">
        <w:rPr>
          <w:sz w:val="30"/>
          <w:szCs w:val="30"/>
          <w:lang w:eastAsia="ru-RU"/>
        </w:rPr>
        <w:tab/>
        <w:t xml:space="preserve">         </w:t>
      </w:r>
      <w:bookmarkStart w:id="0" w:name="_GoBack"/>
      <w:bookmarkEnd w:id="0"/>
      <w:r w:rsidRPr="007F6D60">
        <w:rPr>
          <w:sz w:val="30"/>
          <w:szCs w:val="30"/>
          <w:lang w:eastAsia="ru-RU"/>
        </w:rPr>
        <w:t xml:space="preserve">          </w:t>
      </w:r>
      <w:r>
        <w:rPr>
          <w:sz w:val="30"/>
          <w:szCs w:val="30"/>
          <w:lang w:eastAsia="ru-RU"/>
        </w:rPr>
        <w:t xml:space="preserve">  </w:t>
      </w:r>
      <w:r w:rsidRPr="007F6D60">
        <w:rPr>
          <w:sz w:val="30"/>
          <w:szCs w:val="30"/>
          <w:lang w:eastAsia="ru-RU"/>
        </w:rPr>
        <w:t xml:space="preserve">        А.И. </w:t>
      </w:r>
      <w:proofErr w:type="spellStart"/>
      <w:r w:rsidRPr="007F6D60">
        <w:rPr>
          <w:sz w:val="30"/>
          <w:szCs w:val="30"/>
          <w:lang w:eastAsia="ru-RU"/>
        </w:rPr>
        <w:t>М</w:t>
      </w:r>
      <w:r w:rsidRPr="007F6D60">
        <w:rPr>
          <w:sz w:val="30"/>
          <w:szCs w:val="30"/>
          <w:lang w:eastAsia="ru-RU"/>
        </w:rPr>
        <w:t>а</w:t>
      </w:r>
      <w:r w:rsidRPr="007F6D60">
        <w:rPr>
          <w:sz w:val="30"/>
          <w:szCs w:val="30"/>
          <w:lang w:eastAsia="ru-RU"/>
        </w:rPr>
        <w:t>цак</w:t>
      </w:r>
      <w:proofErr w:type="spellEnd"/>
    </w:p>
    <w:p w:rsidP="007F6D60" w:rsidR="007F6D60" w:rsidRDefault="007F6D60" w:rsidRPr="007F6D60">
      <w:pPr>
        <w:widowControl w:val="false"/>
        <w:suppressAutoHyphens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</w:p>
    <w:p w:rsidP="007F6D60" w:rsidR="007F6D60" w:rsidRDefault="007F6D60" w:rsidRPr="007F6D60">
      <w:pPr>
        <w:widowControl w:val="false"/>
        <w:suppressAutoHyphens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</w:p>
    <w:p w:rsidP="007F6D60" w:rsidR="003070E6" w:rsidRDefault="003070E6" w:rsidRPr="006D53BF">
      <w:pPr>
        <w:widowControl w:val="false"/>
        <w:suppressAutoHyphens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sectPr w:rsidR="003070E6" w:rsidRPr="006D53BF" w:rsidSect="00E27CAB">
      <w:headerReference r:id="rId11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51C16" w:rsidP="001E074F" w:rsidRDefault="00451C16">
      <w:r>
        <w:separator/>
      </w:r>
    </w:p>
  </w:endnote>
  <w:endnote w:type="continuationSeparator" w:id="0">
    <w:p w:rsidR="00451C16" w:rsidP="001E074F" w:rsidRDefault="0045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51C16" w:rsidP="001E074F" w:rsidRDefault="00451C16">
      <w:r>
        <w:separator/>
      </w:r>
    </w:p>
  </w:footnote>
  <w:footnote w:type="continuationSeparator" w:id="0">
    <w:p w:rsidR="00451C16" w:rsidP="001E074F" w:rsidRDefault="00451C1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E074F" w:rsidRDefault="001E074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6D6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40D8"/>
    <w:multiLevelType w:val="multilevel"/>
    <w:tmpl w:val="DAA0C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E226C8"/>
    <w:multiLevelType w:val="hybridMultilevel"/>
    <w:tmpl w:val="EFFE640E"/>
    <w:lvl w:ilvl="0" w:tplc="437EC548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F020CFE"/>
    <w:multiLevelType w:val="hybridMultilevel"/>
    <w:tmpl w:val="C8D879C4"/>
    <w:lvl w:ilvl="0" w:tplc="712E7248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attachedTemplate r:id="rId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00C9"/>
    <w:rsid w:val="000043AB"/>
    <w:rsid w:val="000048EF"/>
    <w:rsid w:val="0001074D"/>
    <w:rsid w:val="00011962"/>
    <w:rsid w:val="00012622"/>
    <w:rsid w:val="000133F8"/>
    <w:rsid w:val="00017CBA"/>
    <w:rsid w:val="00020F01"/>
    <w:rsid w:val="0002298D"/>
    <w:rsid w:val="00024721"/>
    <w:rsid w:val="00032810"/>
    <w:rsid w:val="00032D34"/>
    <w:rsid w:val="000340C0"/>
    <w:rsid w:val="000348EA"/>
    <w:rsid w:val="00034FDF"/>
    <w:rsid w:val="00041C76"/>
    <w:rsid w:val="00042389"/>
    <w:rsid w:val="00043A35"/>
    <w:rsid w:val="00043E94"/>
    <w:rsid w:val="00053FCB"/>
    <w:rsid w:val="000561DB"/>
    <w:rsid w:val="00056394"/>
    <w:rsid w:val="000600EA"/>
    <w:rsid w:val="00061B9F"/>
    <w:rsid w:val="000635DB"/>
    <w:rsid w:val="000635F2"/>
    <w:rsid w:val="0006372C"/>
    <w:rsid w:val="00065BF0"/>
    <w:rsid w:val="000661AF"/>
    <w:rsid w:val="000667C7"/>
    <w:rsid w:val="00072EE0"/>
    <w:rsid w:val="00073C65"/>
    <w:rsid w:val="00082BFE"/>
    <w:rsid w:val="00082C1A"/>
    <w:rsid w:val="00090B8B"/>
    <w:rsid w:val="0009306F"/>
    <w:rsid w:val="000A0D73"/>
    <w:rsid w:val="000A14A6"/>
    <w:rsid w:val="000A5A61"/>
    <w:rsid w:val="000A5EB5"/>
    <w:rsid w:val="000A6C74"/>
    <w:rsid w:val="000B0D6F"/>
    <w:rsid w:val="000C5307"/>
    <w:rsid w:val="000D58DB"/>
    <w:rsid w:val="000D59A1"/>
    <w:rsid w:val="000D6D7A"/>
    <w:rsid w:val="000E4528"/>
    <w:rsid w:val="000E6F2D"/>
    <w:rsid w:val="000E7B96"/>
    <w:rsid w:val="000F2471"/>
    <w:rsid w:val="000F257C"/>
    <w:rsid w:val="000F263C"/>
    <w:rsid w:val="000F35F8"/>
    <w:rsid w:val="000F3A29"/>
    <w:rsid w:val="00100301"/>
    <w:rsid w:val="001027D7"/>
    <w:rsid w:val="001034ED"/>
    <w:rsid w:val="00103910"/>
    <w:rsid w:val="00104088"/>
    <w:rsid w:val="00104A64"/>
    <w:rsid w:val="00105352"/>
    <w:rsid w:val="00106ED9"/>
    <w:rsid w:val="00117E77"/>
    <w:rsid w:val="00122EEF"/>
    <w:rsid w:val="00123C1D"/>
    <w:rsid w:val="00125F78"/>
    <w:rsid w:val="00126526"/>
    <w:rsid w:val="00126C7C"/>
    <w:rsid w:val="00132345"/>
    <w:rsid w:val="001356A1"/>
    <w:rsid w:val="00137BDB"/>
    <w:rsid w:val="00141147"/>
    <w:rsid w:val="00144D3D"/>
    <w:rsid w:val="00145835"/>
    <w:rsid w:val="001504DB"/>
    <w:rsid w:val="00153564"/>
    <w:rsid w:val="0015377C"/>
    <w:rsid w:val="001573FB"/>
    <w:rsid w:val="0016169A"/>
    <w:rsid w:val="00162EDD"/>
    <w:rsid w:val="00163595"/>
    <w:rsid w:val="00163AF5"/>
    <w:rsid w:val="00171C77"/>
    <w:rsid w:val="00171FCA"/>
    <w:rsid w:val="00172888"/>
    <w:rsid w:val="00172BBE"/>
    <w:rsid w:val="00173B27"/>
    <w:rsid w:val="00176ADD"/>
    <w:rsid w:val="001800DD"/>
    <w:rsid w:val="001804F4"/>
    <w:rsid w:val="0018141A"/>
    <w:rsid w:val="00181652"/>
    <w:rsid w:val="001843D6"/>
    <w:rsid w:val="00194E0A"/>
    <w:rsid w:val="00195CC5"/>
    <w:rsid w:val="0019656A"/>
    <w:rsid w:val="00196CAD"/>
    <w:rsid w:val="00197BFB"/>
    <w:rsid w:val="00197F3B"/>
    <w:rsid w:val="001A5996"/>
    <w:rsid w:val="001B1C61"/>
    <w:rsid w:val="001B2BAE"/>
    <w:rsid w:val="001B450D"/>
    <w:rsid w:val="001C127C"/>
    <w:rsid w:val="001C4007"/>
    <w:rsid w:val="001C6A3C"/>
    <w:rsid w:val="001D2E61"/>
    <w:rsid w:val="001D477B"/>
    <w:rsid w:val="001D5149"/>
    <w:rsid w:val="001D6741"/>
    <w:rsid w:val="001E074F"/>
    <w:rsid w:val="001E2009"/>
    <w:rsid w:val="001E5295"/>
    <w:rsid w:val="001F2AEA"/>
    <w:rsid w:val="001F3D62"/>
    <w:rsid w:val="001F500B"/>
    <w:rsid w:val="001F5D2E"/>
    <w:rsid w:val="001F73E9"/>
    <w:rsid w:val="001F7C69"/>
    <w:rsid w:val="0021064C"/>
    <w:rsid w:val="0021695B"/>
    <w:rsid w:val="002220C0"/>
    <w:rsid w:val="00222A7E"/>
    <w:rsid w:val="00225C33"/>
    <w:rsid w:val="002264EC"/>
    <w:rsid w:val="00227DB6"/>
    <w:rsid w:val="00230BAC"/>
    <w:rsid w:val="002321E0"/>
    <w:rsid w:val="00236838"/>
    <w:rsid w:val="00241CEF"/>
    <w:rsid w:val="002435C1"/>
    <w:rsid w:val="002469BC"/>
    <w:rsid w:val="002470A1"/>
    <w:rsid w:val="00261AD4"/>
    <w:rsid w:val="0026795A"/>
    <w:rsid w:val="002708E3"/>
    <w:rsid w:val="00271CCD"/>
    <w:rsid w:val="0027593F"/>
    <w:rsid w:val="00281BC7"/>
    <w:rsid w:val="00283313"/>
    <w:rsid w:val="002837CF"/>
    <w:rsid w:val="00284275"/>
    <w:rsid w:val="00285717"/>
    <w:rsid w:val="00285B36"/>
    <w:rsid w:val="002876BF"/>
    <w:rsid w:val="002A3333"/>
    <w:rsid w:val="002A4182"/>
    <w:rsid w:val="002A5133"/>
    <w:rsid w:val="002A62C3"/>
    <w:rsid w:val="002B5E1D"/>
    <w:rsid w:val="002B5EE0"/>
    <w:rsid w:val="002B75DA"/>
    <w:rsid w:val="002B7DF3"/>
    <w:rsid w:val="002C1DAE"/>
    <w:rsid w:val="002C3433"/>
    <w:rsid w:val="002D310B"/>
    <w:rsid w:val="002D3715"/>
    <w:rsid w:val="002D560F"/>
    <w:rsid w:val="002E53BF"/>
    <w:rsid w:val="002F04BE"/>
    <w:rsid w:val="002F1710"/>
    <w:rsid w:val="002F1E5D"/>
    <w:rsid w:val="002F2D48"/>
    <w:rsid w:val="002F7BEB"/>
    <w:rsid w:val="003004D6"/>
    <w:rsid w:val="0030153C"/>
    <w:rsid w:val="00304752"/>
    <w:rsid w:val="00305338"/>
    <w:rsid w:val="00306787"/>
    <w:rsid w:val="003070E6"/>
    <w:rsid w:val="00307546"/>
    <w:rsid w:val="00315540"/>
    <w:rsid w:val="00315C6E"/>
    <w:rsid w:val="00323BAC"/>
    <w:rsid w:val="00326976"/>
    <w:rsid w:val="00326AAA"/>
    <w:rsid w:val="0033753E"/>
    <w:rsid w:val="00337E22"/>
    <w:rsid w:val="0034270B"/>
    <w:rsid w:val="00342A34"/>
    <w:rsid w:val="00342C16"/>
    <w:rsid w:val="00344490"/>
    <w:rsid w:val="00344C25"/>
    <w:rsid w:val="003474EC"/>
    <w:rsid w:val="00347913"/>
    <w:rsid w:val="00350D46"/>
    <w:rsid w:val="0035274F"/>
    <w:rsid w:val="00353DA0"/>
    <w:rsid w:val="00355C71"/>
    <w:rsid w:val="00357832"/>
    <w:rsid w:val="0036016D"/>
    <w:rsid w:val="00361864"/>
    <w:rsid w:val="0036278C"/>
    <w:rsid w:val="00363F01"/>
    <w:rsid w:val="00366DD6"/>
    <w:rsid w:val="00367676"/>
    <w:rsid w:val="003719F0"/>
    <w:rsid w:val="003720C1"/>
    <w:rsid w:val="003726A3"/>
    <w:rsid w:val="003754E0"/>
    <w:rsid w:val="00380C1F"/>
    <w:rsid w:val="00380EE3"/>
    <w:rsid w:val="00387B5A"/>
    <w:rsid w:val="00390A88"/>
    <w:rsid w:val="00391511"/>
    <w:rsid w:val="00394715"/>
    <w:rsid w:val="003A2E70"/>
    <w:rsid w:val="003A701C"/>
    <w:rsid w:val="003B2282"/>
    <w:rsid w:val="003B4B27"/>
    <w:rsid w:val="003C33DE"/>
    <w:rsid w:val="003D3A30"/>
    <w:rsid w:val="003D44AE"/>
    <w:rsid w:val="003D49D0"/>
    <w:rsid w:val="003D54E9"/>
    <w:rsid w:val="003D62BB"/>
    <w:rsid w:val="003E0119"/>
    <w:rsid w:val="003E0E9B"/>
    <w:rsid w:val="003E2666"/>
    <w:rsid w:val="003E5521"/>
    <w:rsid w:val="003E5982"/>
    <w:rsid w:val="003E7090"/>
    <w:rsid w:val="003E7C4B"/>
    <w:rsid w:val="003F056B"/>
    <w:rsid w:val="003F468B"/>
    <w:rsid w:val="003F6D94"/>
    <w:rsid w:val="004004E0"/>
    <w:rsid w:val="00404810"/>
    <w:rsid w:val="0040609F"/>
    <w:rsid w:val="00406F1A"/>
    <w:rsid w:val="004156DF"/>
    <w:rsid w:val="004179DD"/>
    <w:rsid w:val="00432F39"/>
    <w:rsid w:val="00433C5D"/>
    <w:rsid w:val="00434E4C"/>
    <w:rsid w:val="004368EC"/>
    <w:rsid w:val="00447538"/>
    <w:rsid w:val="0044765E"/>
    <w:rsid w:val="00450D72"/>
    <w:rsid w:val="00451C16"/>
    <w:rsid w:val="004548A0"/>
    <w:rsid w:val="00454FF6"/>
    <w:rsid w:val="0046005F"/>
    <w:rsid w:val="004630BA"/>
    <w:rsid w:val="00471976"/>
    <w:rsid w:val="00472BC5"/>
    <w:rsid w:val="004762BC"/>
    <w:rsid w:val="004829D6"/>
    <w:rsid w:val="00483795"/>
    <w:rsid w:val="00485C68"/>
    <w:rsid w:val="0048608E"/>
    <w:rsid w:val="00487DF6"/>
    <w:rsid w:val="004A28AA"/>
    <w:rsid w:val="004A417A"/>
    <w:rsid w:val="004A4C32"/>
    <w:rsid w:val="004A5A60"/>
    <w:rsid w:val="004A61C8"/>
    <w:rsid w:val="004B5E15"/>
    <w:rsid w:val="004C017B"/>
    <w:rsid w:val="004C4194"/>
    <w:rsid w:val="004C7111"/>
    <w:rsid w:val="004D110A"/>
    <w:rsid w:val="004D14D6"/>
    <w:rsid w:val="004D28F5"/>
    <w:rsid w:val="004D727D"/>
    <w:rsid w:val="004E0205"/>
    <w:rsid w:val="004E2D1B"/>
    <w:rsid w:val="004F11A9"/>
    <w:rsid w:val="004F7F60"/>
    <w:rsid w:val="005028FA"/>
    <w:rsid w:val="00502C84"/>
    <w:rsid w:val="00503390"/>
    <w:rsid w:val="00510C6E"/>
    <w:rsid w:val="005130C3"/>
    <w:rsid w:val="0051528F"/>
    <w:rsid w:val="0052007B"/>
    <w:rsid w:val="005222A4"/>
    <w:rsid w:val="00522C63"/>
    <w:rsid w:val="00524706"/>
    <w:rsid w:val="005275CF"/>
    <w:rsid w:val="00540C9A"/>
    <w:rsid w:val="005423F6"/>
    <w:rsid w:val="005447D9"/>
    <w:rsid w:val="00545C19"/>
    <w:rsid w:val="00547ABE"/>
    <w:rsid w:val="005503AA"/>
    <w:rsid w:val="00550AE0"/>
    <w:rsid w:val="00557AEA"/>
    <w:rsid w:val="00560CC0"/>
    <w:rsid w:val="00570AFF"/>
    <w:rsid w:val="00571D59"/>
    <w:rsid w:val="00571DF4"/>
    <w:rsid w:val="005822C3"/>
    <w:rsid w:val="005826D6"/>
    <w:rsid w:val="00582A2D"/>
    <w:rsid w:val="005842AF"/>
    <w:rsid w:val="00584676"/>
    <w:rsid w:val="00594E19"/>
    <w:rsid w:val="00596FDB"/>
    <w:rsid w:val="005979D2"/>
    <w:rsid w:val="005A09C6"/>
    <w:rsid w:val="005A0F93"/>
    <w:rsid w:val="005A1013"/>
    <w:rsid w:val="005A1119"/>
    <w:rsid w:val="005A4601"/>
    <w:rsid w:val="005A544A"/>
    <w:rsid w:val="005B261B"/>
    <w:rsid w:val="005B48C4"/>
    <w:rsid w:val="005C0BD5"/>
    <w:rsid w:val="005C2B81"/>
    <w:rsid w:val="005C430F"/>
    <w:rsid w:val="005C5648"/>
    <w:rsid w:val="005C6FEA"/>
    <w:rsid w:val="005C7EA2"/>
    <w:rsid w:val="005D266F"/>
    <w:rsid w:val="005D29F5"/>
    <w:rsid w:val="005D49EC"/>
    <w:rsid w:val="005D5E27"/>
    <w:rsid w:val="005D65E7"/>
    <w:rsid w:val="005E14FE"/>
    <w:rsid w:val="005E6A42"/>
    <w:rsid w:val="005F1A59"/>
    <w:rsid w:val="005F1FF7"/>
    <w:rsid w:val="00604CA2"/>
    <w:rsid w:val="006144C0"/>
    <w:rsid w:val="00615966"/>
    <w:rsid w:val="0062688E"/>
    <w:rsid w:val="00632F71"/>
    <w:rsid w:val="00633E79"/>
    <w:rsid w:val="00634CF2"/>
    <w:rsid w:val="0063610D"/>
    <w:rsid w:val="00636BEA"/>
    <w:rsid w:val="00641E48"/>
    <w:rsid w:val="0064314A"/>
    <w:rsid w:val="00643B98"/>
    <w:rsid w:val="00645D7B"/>
    <w:rsid w:val="00645EE8"/>
    <w:rsid w:val="00646A50"/>
    <w:rsid w:val="00647190"/>
    <w:rsid w:val="00653E31"/>
    <w:rsid w:val="00655C0E"/>
    <w:rsid w:val="00662704"/>
    <w:rsid w:val="0066774B"/>
    <w:rsid w:val="00670A02"/>
    <w:rsid w:val="00677492"/>
    <w:rsid w:val="00680D43"/>
    <w:rsid w:val="00681DCB"/>
    <w:rsid w:val="00682D0B"/>
    <w:rsid w:val="0068315F"/>
    <w:rsid w:val="00684E89"/>
    <w:rsid w:val="00686385"/>
    <w:rsid w:val="00686BAC"/>
    <w:rsid w:val="00690AA2"/>
    <w:rsid w:val="00690E5A"/>
    <w:rsid w:val="00692B5D"/>
    <w:rsid w:val="00694B6D"/>
    <w:rsid w:val="006A017A"/>
    <w:rsid w:val="006A3AB4"/>
    <w:rsid w:val="006A746B"/>
    <w:rsid w:val="006B1AE8"/>
    <w:rsid w:val="006B40FC"/>
    <w:rsid w:val="006C5241"/>
    <w:rsid w:val="006C785F"/>
    <w:rsid w:val="006D13BC"/>
    <w:rsid w:val="006D1405"/>
    <w:rsid w:val="006D24BE"/>
    <w:rsid w:val="006D53BF"/>
    <w:rsid w:val="006D6699"/>
    <w:rsid w:val="006D6CC3"/>
    <w:rsid w:val="006D7EE1"/>
    <w:rsid w:val="006D7F64"/>
    <w:rsid w:val="006E144B"/>
    <w:rsid w:val="006E3B54"/>
    <w:rsid w:val="006E5244"/>
    <w:rsid w:val="006F5274"/>
    <w:rsid w:val="006F6B88"/>
    <w:rsid w:val="006F79B7"/>
    <w:rsid w:val="007042D3"/>
    <w:rsid w:val="00706835"/>
    <w:rsid w:val="0071580D"/>
    <w:rsid w:val="00720B90"/>
    <w:rsid w:val="00721CF4"/>
    <w:rsid w:val="00723DFB"/>
    <w:rsid w:val="0072432E"/>
    <w:rsid w:val="00725C76"/>
    <w:rsid w:val="0073119E"/>
    <w:rsid w:val="007336FB"/>
    <w:rsid w:val="00735751"/>
    <w:rsid w:val="007362A3"/>
    <w:rsid w:val="00740DC5"/>
    <w:rsid w:val="007413D6"/>
    <w:rsid w:val="007450A7"/>
    <w:rsid w:val="007454C9"/>
    <w:rsid w:val="00745F55"/>
    <w:rsid w:val="00747511"/>
    <w:rsid w:val="00751500"/>
    <w:rsid w:val="00751BC0"/>
    <w:rsid w:val="0075254A"/>
    <w:rsid w:val="00754E91"/>
    <w:rsid w:val="00754FDA"/>
    <w:rsid w:val="007576B4"/>
    <w:rsid w:val="0076456C"/>
    <w:rsid w:val="007645C6"/>
    <w:rsid w:val="00764C6B"/>
    <w:rsid w:val="00764EB2"/>
    <w:rsid w:val="00767D2C"/>
    <w:rsid w:val="00770F14"/>
    <w:rsid w:val="00771C06"/>
    <w:rsid w:val="0077284B"/>
    <w:rsid w:val="00773651"/>
    <w:rsid w:val="00777322"/>
    <w:rsid w:val="0078063F"/>
    <w:rsid w:val="00782BE1"/>
    <w:rsid w:val="00784536"/>
    <w:rsid w:val="00785330"/>
    <w:rsid w:val="0078547F"/>
    <w:rsid w:val="00785B50"/>
    <w:rsid w:val="00785DCD"/>
    <w:rsid w:val="0079067E"/>
    <w:rsid w:val="007A0B04"/>
    <w:rsid w:val="007A2140"/>
    <w:rsid w:val="007A2FDD"/>
    <w:rsid w:val="007A33E2"/>
    <w:rsid w:val="007A3D3C"/>
    <w:rsid w:val="007A5A97"/>
    <w:rsid w:val="007A5F99"/>
    <w:rsid w:val="007B722F"/>
    <w:rsid w:val="007C0474"/>
    <w:rsid w:val="007C0AEB"/>
    <w:rsid w:val="007C12DE"/>
    <w:rsid w:val="007C4224"/>
    <w:rsid w:val="007C461A"/>
    <w:rsid w:val="007D131B"/>
    <w:rsid w:val="007D1773"/>
    <w:rsid w:val="007D1D4C"/>
    <w:rsid w:val="007D5313"/>
    <w:rsid w:val="007D5721"/>
    <w:rsid w:val="007D6980"/>
    <w:rsid w:val="007D7B8D"/>
    <w:rsid w:val="007E023B"/>
    <w:rsid w:val="007E2F66"/>
    <w:rsid w:val="007E5622"/>
    <w:rsid w:val="007E585C"/>
    <w:rsid w:val="007E6566"/>
    <w:rsid w:val="007F326B"/>
    <w:rsid w:val="007F4439"/>
    <w:rsid w:val="007F4720"/>
    <w:rsid w:val="007F6C20"/>
    <w:rsid w:val="007F6D60"/>
    <w:rsid w:val="00801326"/>
    <w:rsid w:val="008014D6"/>
    <w:rsid w:val="00802912"/>
    <w:rsid w:val="00802DAA"/>
    <w:rsid w:val="008031D8"/>
    <w:rsid w:val="00804AB5"/>
    <w:rsid w:val="00807BD4"/>
    <w:rsid w:val="00807F65"/>
    <w:rsid w:val="00807FFD"/>
    <w:rsid w:val="00811071"/>
    <w:rsid w:val="00812641"/>
    <w:rsid w:val="008157A3"/>
    <w:rsid w:val="0081619E"/>
    <w:rsid w:val="00820605"/>
    <w:rsid w:val="00825671"/>
    <w:rsid w:val="00825700"/>
    <w:rsid w:val="00832417"/>
    <w:rsid w:val="00832A81"/>
    <w:rsid w:val="00833B4C"/>
    <w:rsid w:val="00834690"/>
    <w:rsid w:val="00834F88"/>
    <w:rsid w:val="008405D6"/>
    <w:rsid w:val="0084126D"/>
    <w:rsid w:val="008435CF"/>
    <w:rsid w:val="008443EC"/>
    <w:rsid w:val="00851902"/>
    <w:rsid w:val="008566BC"/>
    <w:rsid w:val="008606F7"/>
    <w:rsid w:val="008610AD"/>
    <w:rsid w:val="008613D5"/>
    <w:rsid w:val="008619CD"/>
    <w:rsid w:val="00863CC8"/>
    <w:rsid w:val="008716CB"/>
    <w:rsid w:val="00871D6D"/>
    <w:rsid w:val="00873F03"/>
    <w:rsid w:val="00882FD6"/>
    <w:rsid w:val="00884276"/>
    <w:rsid w:val="00884DB3"/>
    <w:rsid w:val="008867A8"/>
    <w:rsid w:val="00891600"/>
    <w:rsid w:val="00893728"/>
    <w:rsid w:val="008979F7"/>
    <w:rsid w:val="008A4E30"/>
    <w:rsid w:val="008B1862"/>
    <w:rsid w:val="008B39C3"/>
    <w:rsid w:val="008C077F"/>
    <w:rsid w:val="008C38A6"/>
    <w:rsid w:val="008D09B6"/>
    <w:rsid w:val="008D0CA7"/>
    <w:rsid w:val="008D1A1F"/>
    <w:rsid w:val="008D41F2"/>
    <w:rsid w:val="008E2288"/>
    <w:rsid w:val="008E2928"/>
    <w:rsid w:val="008E3CF3"/>
    <w:rsid w:val="008E47A0"/>
    <w:rsid w:val="008F2CDE"/>
    <w:rsid w:val="008F3964"/>
    <w:rsid w:val="008F3E1F"/>
    <w:rsid w:val="008F525D"/>
    <w:rsid w:val="0090243F"/>
    <w:rsid w:val="00903750"/>
    <w:rsid w:val="00904CBB"/>
    <w:rsid w:val="00905513"/>
    <w:rsid w:val="00906016"/>
    <w:rsid w:val="00914B75"/>
    <w:rsid w:val="00915324"/>
    <w:rsid w:val="00924853"/>
    <w:rsid w:val="0093247D"/>
    <w:rsid w:val="00933630"/>
    <w:rsid w:val="00933965"/>
    <w:rsid w:val="00943BA2"/>
    <w:rsid w:val="0094442B"/>
    <w:rsid w:val="00947AAD"/>
    <w:rsid w:val="009505D3"/>
    <w:rsid w:val="009522A4"/>
    <w:rsid w:val="00953E79"/>
    <w:rsid w:val="009651F5"/>
    <w:rsid w:val="00965209"/>
    <w:rsid w:val="00966A94"/>
    <w:rsid w:val="00970637"/>
    <w:rsid w:val="009768D8"/>
    <w:rsid w:val="00986A84"/>
    <w:rsid w:val="00987CD5"/>
    <w:rsid w:val="00990165"/>
    <w:rsid w:val="009908A3"/>
    <w:rsid w:val="00990A74"/>
    <w:rsid w:val="00990CF8"/>
    <w:rsid w:val="00992308"/>
    <w:rsid w:val="009966D1"/>
    <w:rsid w:val="009A2267"/>
    <w:rsid w:val="009A5F2B"/>
    <w:rsid w:val="009A69A3"/>
    <w:rsid w:val="009A7D46"/>
    <w:rsid w:val="009A7DE7"/>
    <w:rsid w:val="009B0092"/>
    <w:rsid w:val="009B59A1"/>
    <w:rsid w:val="009C019F"/>
    <w:rsid w:val="009C17C2"/>
    <w:rsid w:val="009C2DCD"/>
    <w:rsid w:val="009C3D13"/>
    <w:rsid w:val="009C7351"/>
    <w:rsid w:val="009C7970"/>
    <w:rsid w:val="009D1083"/>
    <w:rsid w:val="009D168C"/>
    <w:rsid w:val="009D1DD4"/>
    <w:rsid w:val="009D2240"/>
    <w:rsid w:val="009D51AD"/>
    <w:rsid w:val="009D650A"/>
    <w:rsid w:val="009D6C6B"/>
    <w:rsid w:val="009D7B3C"/>
    <w:rsid w:val="009E5D67"/>
    <w:rsid w:val="009F0C89"/>
    <w:rsid w:val="009F1E4A"/>
    <w:rsid w:val="009F73F2"/>
    <w:rsid w:val="009F7E24"/>
    <w:rsid w:val="00A0481B"/>
    <w:rsid w:val="00A07F9F"/>
    <w:rsid w:val="00A136E8"/>
    <w:rsid w:val="00A155F4"/>
    <w:rsid w:val="00A1587D"/>
    <w:rsid w:val="00A20513"/>
    <w:rsid w:val="00A21FB7"/>
    <w:rsid w:val="00A232CA"/>
    <w:rsid w:val="00A25A25"/>
    <w:rsid w:val="00A31EB3"/>
    <w:rsid w:val="00A34EC6"/>
    <w:rsid w:val="00A36ECE"/>
    <w:rsid w:val="00A37263"/>
    <w:rsid w:val="00A41B56"/>
    <w:rsid w:val="00A41BE9"/>
    <w:rsid w:val="00A41C97"/>
    <w:rsid w:val="00A44F98"/>
    <w:rsid w:val="00A51094"/>
    <w:rsid w:val="00A536CC"/>
    <w:rsid w:val="00A53B84"/>
    <w:rsid w:val="00A541DE"/>
    <w:rsid w:val="00A60C9C"/>
    <w:rsid w:val="00A62136"/>
    <w:rsid w:val="00A66E5D"/>
    <w:rsid w:val="00A67DB5"/>
    <w:rsid w:val="00A7133D"/>
    <w:rsid w:val="00A74E17"/>
    <w:rsid w:val="00A756D0"/>
    <w:rsid w:val="00A840BE"/>
    <w:rsid w:val="00A86589"/>
    <w:rsid w:val="00A9382C"/>
    <w:rsid w:val="00A95B2B"/>
    <w:rsid w:val="00A95FDD"/>
    <w:rsid w:val="00A978C1"/>
    <w:rsid w:val="00AA17B2"/>
    <w:rsid w:val="00AA23E0"/>
    <w:rsid w:val="00AA2B14"/>
    <w:rsid w:val="00AA5A0A"/>
    <w:rsid w:val="00AA7405"/>
    <w:rsid w:val="00AB2D2C"/>
    <w:rsid w:val="00AC244F"/>
    <w:rsid w:val="00AC261C"/>
    <w:rsid w:val="00AC393A"/>
    <w:rsid w:val="00AC430C"/>
    <w:rsid w:val="00AC502A"/>
    <w:rsid w:val="00AC734C"/>
    <w:rsid w:val="00AD714F"/>
    <w:rsid w:val="00AF0743"/>
    <w:rsid w:val="00AF39B2"/>
    <w:rsid w:val="00AF46C0"/>
    <w:rsid w:val="00AF5EBA"/>
    <w:rsid w:val="00B0461F"/>
    <w:rsid w:val="00B0595D"/>
    <w:rsid w:val="00B10626"/>
    <w:rsid w:val="00B10DDD"/>
    <w:rsid w:val="00B14C33"/>
    <w:rsid w:val="00B171B1"/>
    <w:rsid w:val="00B24A5D"/>
    <w:rsid w:val="00B25A20"/>
    <w:rsid w:val="00B30FD8"/>
    <w:rsid w:val="00B3103E"/>
    <w:rsid w:val="00B369D8"/>
    <w:rsid w:val="00B36DB9"/>
    <w:rsid w:val="00B37507"/>
    <w:rsid w:val="00B448D3"/>
    <w:rsid w:val="00B45F41"/>
    <w:rsid w:val="00B47A1A"/>
    <w:rsid w:val="00B5014A"/>
    <w:rsid w:val="00B51A10"/>
    <w:rsid w:val="00B53BCE"/>
    <w:rsid w:val="00B54695"/>
    <w:rsid w:val="00B57D23"/>
    <w:rsid w:val="00B61BA8"/>
    <w:rsid w:val="00B67A8D"/>
    <w:rsid w:val="00B74EDE"/>
    <w:rsid w:val="00B750C6"/>
    <w:rsid w:val="00B75190"/>
    <w:rsid w:val="00B76CEF"/>
    <w:rsid w:val="00B77A84"/>
    <w:rsid w:val="00B804B1"/>
    <w:rsid w:val="00B82829"/>
    <w:rsid w:val="00B83E49"/>
    <w:rsid w:val="00B84F54"/>
    <w:rsid w:val="00B903D1"/>
    <w:rsid w:val="00B908E9"/>
    <w:rsid w:val="00BA12E0"/>
    <w:rsid w:val="00BA27E1"/>
    <w:rsid w:val="00BA4610"/>
    <w:rsid w:val="00BA4D19"/>
    <w:rsid w:val="00BA6372"/>
    <w:rsid w:val="00BB27B8"/>
    <w:rsid w:val="00BB2A62"/>
    <w:rsid w:val="00BB419C"/>
    <w:rsid w:val="00BB6B4B"/>
    <w:rsid w:val="00BB6BE0"/>
    <w:rsid w:val="00BC30AF"/>
    <w:rsid w:val="00BC3466"/>
    <w:rsid w:val="00BC4448"/>
    <w:rsid w:val="00BC576C"/>
    <w:rsid w:val="00BC6099"/>
    <w:rsid w:val="00BD0B4A"/>
    <w:rsid w:val="00BD7E7A"/>
    <w:rsid w:val="00BE4D0B"/>
    <w:rsid w:val="00BE4DED"/>
    <w:rsid w:val="00BE5CF3"/>
    <w:rsid w:val="00BF175E"/>
    <w:rsid w:val="00BF220E"/>
    <w:rsid w:val="00BF7D11"/>
    <w:rsid w:val="00C024F2"/>
    <w:rsid w:val="00C0500A"/>
    <w:rsid w:val="00C05292"/>
    <w:rsid w:val="00C06FEB"/>
    <w:rsid w:val="00C12664"/>
    <w:rsid w:val="00C14C66"/>
    <w:rsid w:val="00C178E8"/>
    <w:rsid w:val="00C22A79"/>
    <w:rsid w:val="00C2423C"/>
    <w:rsid w:val="00C24680"/>
    <w:rsid w:val="00C2566D"/>
    <w:rsid w:val="00C26B5B"/>
    <w:rsid w:val="00C26BCA"/>
    <w:rsid w:val="00C27218"/>
    <w:rsid w:val="00C27B95"/>
    <w:rsid w:val="00C30E27"/>
    <w:rsid w:val="00C31DD3"/>
    <w:rsid w:val="00C33002"/>
    <w:rsid w:val="00C360C6"/>
    <w:rsid w:val="00C36E99"/>
    <w:rsid w:val="00C40A92"/>
    <w:rsid w:val="00C44DB2"/>
    <w:rsid w:val="00C46ECF"/>
    <w:rsid w:val="00C4768A"/>
    <w:rsid w:val="00C47DFB"/>
    <w:rsid w:val="00C535AF"/>
    <w:rsid w:val="00C5501D"/>
    <w:rsid w:val="00C559CC"/>
    <w:rsid w:val="00C56D28"/>
    <w:rsid w:val="00C62979"/>
    <w:rsid w:val="00C7038D"/>
    <w:rsid w:val="00C76ED9"/>
    <w:rsid w:val="00C8260E"/>
    <w:rsid w:val="00C82A23"/>
    <w:rsid w:val="00C84A7D"/>
    <w:rsid w:val="00C8525A"/>
    <w:rsid w:val="00C856AB"/>
    <w:rsid w:val="00C915F8"/>
    <w:rsid w:val="00C917F5"/>
    <w:rsid w:val="00C94393"/>
    <w:rsid w:val="00C95E8C"/>
    <w:rsid w:val="00C95F1A"/>
    <w:rsid w:val="00CA0EC4"/>
    <w:rsid w:val="00CA119F"/>
    <w:rsid w:val="00CA1F6A"/>
    <w:rsid w:val="00CA2633"/>
    <w:rsid w:val="00CA48B6"/>
    <w:rsid w:val="00CA7801"/>
    <w:rsid w:val="00CB0160"/>
    <w:rsid w:val="00CB0EF2"/>
    <w:rsid w:val="00CB5524"/>
    <w:rsid w:val="00CC153F"/>
    <w:rsid w:val="00CC3563"/>
    <w:rsid w:val="00CC40A9"/>
    <w:rsid w:val="00CC4E5D"/>
    <w:rsid w:val="00CC5B83"/>
    <w:rsid w:val="00CC5C50"/>
    <w:rsid w:val="00CC676D"/>
    <w:rsid w:val="00CD0BB8"/>
    <w:rsid w:val="00CD292E"/>
    <w:rsid w:val="00CD3A99"/>
    <w:rsid w:val="00CD61AD"/>
    <w:rsid w:val="00CD6C0A"/>
    <w:rsid w:val="00CD6F5E"/>
    <w:rsid w:val="00CE047A"/>
    <w:rsid w:val="00CE1B2F"/>
    <w:rsid w:val="00CE1FB9"/>
    <w:rsid w:val="00CE6847"/>
    <w:rsid w:val="00CF455B"/>
    <w:rsid w:val="00D020DD"/>
    <w:rsid w:val="00D02503"/>
    <w:rsid w:val="00D043F7"/>
    <w:rsid w:val="00D076E9"/>
    <w:rsid w:val="00D10B98"/>
    <w:rsid w:val="00D11BA6"/>
    <w:rsid w:val="00D13DBE"/>
    <w:rsid w:val="00D152AF"/>
    <w:rsid w:val="00D162BE"/>
    <w:rsid w:val="00D224F8"/>
    <w:rsid w:val="00D255C0"/>
    <w:rsid w:val="00D305AE"/>
    <w:rsid w:val="00D33A3A"/>
    <w:rsid w:val="00D42B3E"/>
    <w:rsid w:val="00D43AA0"/>
    <w:rsid w:val="00D46579"/>
    <w:rsid w:val="00D52152"/>
    <w:rsid w:val="00D529CC"/>
    <w:rsid w:val="00D61789"/>
    <w:rsid w:val="00D712C7"/>
    <w:rsid w:val="00D723AF"/>
    <w:rsid w:val="00D74D34"/>
    <w:rsid w:val="00D7526A"/>
    <w:rsid w:val="00D76ECC"/>
    <w:rsid w:val="00D77142"/>
    <w:rsid w:val="00D80F18"/>
    <w:rsid w:val="00D83B59"/>
    <w:rsid w:val="00D86EEF"/>
    <w:rsid w:val="00D86EF5"/>
    <w:rsid w:val="00D91944"/>
    <w:rsid w:val="00D9574D"/>
    <w:rsid w:val="00D96CE9"/>
    <w:rsid w:val="00D97628"/>
    <w:rsid w:val="00DA0923"/>
    <w:rsid w:val="00DA0CD0"/>
    <w:rsid w:val="00DA443E"/>
    <w:rsid w:val="00DB1D3C"/>
    <w:rsid w:val="00DB209D"/>
    <w:rsid w:val="00DB4249"/>
    <w:rsid w:val="00DC4A1A"/>
    <w:rsid w:val="00DC7E26"/>
    <w:rsid w:val="00DD088F"/>
    <w:rsid w:val="00DD2455"/>
    <w:rsid w:val="00DD29C2"/>
    <w:rsid w:val="00DE22FF"/>
    <w:rsid w:val="00DE4F37"/>
    <w:rsid w:val="00DE5654"/>
    <w:rsid w:val="00DE626F"/>
    <w:rsid w:val="00DF05DD"/>
    <w:rsid w:val="00DF2AB4"/>
    <w:rsid w:val="00DF2DFF"/>
    <w:rsid w:val="00DF341C"/>
    <w:rsid w:val="00E01AD2"/>
    <w:rsid w:val="00E030F9"/>
    <w:rsid w:val="00E05B7B"/>
    <w:rsid w:val="00E073EF"/>
    <w:rsid w:val="00E07AF8"/>
    <w:rsid w:val="00E1017A"/>
    <w:rsid w:val="00E128BF"/>
    <w:rsid w:val="00E20A94"/>
    <w:rsid w:val="00E230CD"/>
    <w:rsid w:val="00E234C7"/>
    <w:rsid w:val="00E2387E"/>
    <w:rsid w:val="00E24C21"/>
    <w:rsid w:val="00E24C3B"/>
    <w:rsid w:val="00E25737"/>
    <w:rsid w:val="00E27CAB"/>
    <w:rsid w:val="00E30A3E"/>
    <w:rsid w:val="00E31372"/>
    <w:rsid w:val="00E33278"/>
    <w:rsid w:val="00E357C6"/>
    <w:rsid w:val="00E42B66"/>
    <w:rsid w:val="00E44259"/>
    <w:rsid w:val="00E50189"/>
    <w:rsid w:val="00E50291"/>
    <w:rsid w:val="00E50DFF"/>
    <w:rsid w:val="00E533E4"/>
    <w:rsid w:val="00E5461E"/>
    <w:rsid w:val="00E55AE0"/>
    <w:rsid w:val="00E55B9D"/>
    <w:rsid w:val="00E615B0"/>
    <w:rsid w:val="00E6439B"/>
    <w:rsid w:val="00E64D00"/>
    <w:rsid w:val="00E7291E"/>
    <w:rsid w:val="00E77750"/>
    <w:rsid w:val="00E91BAC"/>
    <w:rsid w:val="00E91BC1"/>
    <w:rsid w:val="00E922E7"/>
    <w:rsid w:val="00E93749"/>
    <w:rsid w:val="00E95C6A"/>
    <w:rsid w:val="00EA211B"/>
    <w:rsid w:val="00EA29B3"/>
    <w:rsid w:val="00EA46E0"/>
    <w:rsid w:val="00EB5AA1"/>
    <w:rsid w:val="00EB5D7B"/>
    <w:rsid w:val="00EB60EF"/>
    <w:rsid w:val="00EB6851"/>
    <w:rsid w:val="00EB7D57"/>
    <w:rsid w:val="00EC0840"/>
    <w:rsid w:val="00EC4004"/>
    <w:rsid w:val="00EC55B7"/>
    <w:rsid w:val="00EE066A"/>
    <w:rsid w:val="00EE0A08"/>
    <w:rsid w:val="00EE187B"/>
    <w:rsid w:val="00EE1FF0"/>
    <w:rsid w:val="00EE4630"/>
    <w:rsid w:val="00EE4B70"/>
    <w:rsid w:val="00EF5191"/>
    <w:rsid w:val="00EF5331"/>
    <w:rsid w:val="00F01BEC"/>
    <w:rsid w:val="00F15F0A"/>
    <w:rsid w:val="00F20822"/>
    <w:rsid w:val="00F20E0F"/>
    <w:rsid w:val="00F269DB"/>
    <w:rsid w:val="00F32A64"/>
    <w:rsid w:val="00F431F2"/>
    <w:rsid w:val="00F43C4B"/>
    <w:rsid w:val="00F474B9"/>
    <w:rsid w:val="00F56FEB"/>
    <w:rsid w:val="00F63437"/>
    <w:rsid w:val="00F64524"/>
    <w:rsid w:val="00F655D5"/>
    <w:rsid w:val="00F66325"/>
    <w:rsid w:val="00F839C1"/>
    <w:rsid w:val="00F94686"/>
    <w:rsid w:val="00F95658"/>
    <w:rsid w:val="00FA0931"/>
    <w:rsid w:val="00FA0FAC"/>
    <w:rsid w:val="00FA4A1C"/>
    <w:rsid w:val="00FB28FC"/>
    <w:rsid w:val="00FC32A9"/>
    <w:rsid w:val="00FC4E0F"/>
    <w:rsid w:val="00FC59E9"/>
    <w:rsid w:val="00FC7FF7"/>
    <w:rsid w:val="00FD3F6B"/>
    <w:rsid w:val="00FD5AF1"/>
    <w:rsid w:val="00FE1953"/>
    <w:rsid w:val="00FE394C"/>
    <w:rsid w:val="00FE72EF"/>
    <w:rsid w:val="00FE744F"/>
    <w:rsid w:val="00FF31B0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semiHidden="false" w:unhideWhenUsed="false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2E53BF"/>
    <w:pPr>
      <w:suppressAutoHyphens/>
    </w:pPr>
    <w:rPr>
      <w:rFonts w:eastAsia="Times New Roman"/>
      <w:sz w:val="24"/>
      <w:szCs w:val="24"/>
      <w:lang w:val="ru-RU" w:eastAsia="ar-SA"/>
    </w:rPr>
  </w:style>
  <w:style w:type="paragraph" w:styleId="1">
    <w:name w:val="heading 1"/>
    <w:basedOn w:val="a0"/>
    <w:next w:val="a0"/>
    <w:link w:val="10"/>
    <w:uiPriority w:val="9"/>
    <w:qFormat/>
    <w:rsid w:val="002679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0"/>
    <w:next w:val="a0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30" w:customStyle="true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4">
    <w:name w:val="Hyperlink"/>
    <w:rsid w:val="002E53BF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styleId="a6" w:customStyle="true">
    <w:name w:val="Текст выноски Знак"/>
    <w:link w:val="a5"/>
    <w:uiPriority w:val="99"/>
    <w:semiHidden/>
    <w:rsid w:val="002E53BF"/>
    <w:rPr>
      <w:rFonts w:ascii="Tahoma" w:hAnsi="Tahoma" w:eastAsia="Times New Roman" w:cs="Tahoma"/>
      <w:sz w:val="16"/>
      <w:szCs w:val="16"/>
      <w:lang w:eastAsia="ar-SA"/>
    </w:rPr>
  </w:style>
  <w:style w:type="paragraph" w:styleId="a7">
    <w:name w:val="header"/>
    <w:basedOn w:val="a0"/>
    <w:link w:val="a8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styleId="a8" w:customStyle="true">
    <w:name w:val="Верхний колонтитул Знак"/>
    <w:link w:val="a7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9">
    <w:name w:val="footer"/>
    <w:basedOn w:val="a0"/>
    <w:link w:val="aa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styleId="aa" w:customStyle="true">
    <w:name w:val="Нижний колонтитул Знак"/>
    <w:link w:val="a9"/>
    <w:uiPriority w:val="99"/>
    <w:rsid w:val="001E074F"/>
    <w:rPr>
      <w:rFonts w:eastAsia="Times New Roman"/>
      <w:sz w:val="24"/>
      <w:szCs w:val="24"/>
      <w:lang w:eastAsia="ar-SA"/>
    </w:rPr>
  </w:style>
  <w:style w:type="character" w:styleId="10" w:customStyle="true">
    <w:name w:val="Заголовок 1 Знак"/>
    <w:link w:val="1"/>
    <w:uiPriority w:val="9"/>
    <w:rsid w:val="0026795A"/>
    <w:rPr>
      <w:rFonts w:ascii="Cambria" w:hAnsi="Cambria" w:eastAsia="Times New Roman" w:cs="Times New Roman"/>
      <w:b/>
      <w:bCs/>
      <w:kern w:val="32"/>
      <w:sz w:val="32"/>
      <w:szCs w:val="32"/>
      <w:lang w:eastAsia="ar-SA"/>
    </w:rPr>
  </w:style>
  <w:style w:type="character" w:styleId="ab" w:customStyle="true">
    <w:name w:val="Гипертекстовая ссылка"/>
    <w:uiPriority w:val="99"/>
    <w:rsid w:val="00C33002"/>
    <w:rPr>
      <w:color w:val="106BBE"/>
    </w:rPr>
  </w:style>
  <w:style w:type="paragraph" w:styleId="ac" w:customStyle="true">
    <w:name w:val="Комментарий"/>
    <w:basedOn w:val="a0"/>
    <w:next w:val="a0"/>
    <w:uiPriority w:val="99"/>
    <w:rsid w:val="00FC4E0F"/>
    <w:pPr>
      <w:suppressAutoHyphens w:val="false"/>
      <w:autoSpaceDE w:val="false"/>
      <w:autoSpaceDN w:val="false"/>
      <w:adjustRightInd w:val="false"/>
      <w:spacing w:before="75"/>
      <w:ind w:left="170"/>
      <w:jc w:val="both"/>
    </w:pPr>
    <w:rPr>
      <w:rFonts w:ascii="Arial" w:hAnsi="Arial" w:eastAsia="Calibri" w:cs="Arial"/>
      <w:color w:val="353842"/>
      <w:shd w:val="clear" w:color="auto" w:fill="F0F0F0"/>
      <w:lang w:eastAsia="ru-RU"/>
    </w:rPr>
  </w:style>
  <w:style w:type="paragraph" w:styleId="ad" w:customStyle="true">
    <w:name w:val="Информация об изменениях документа"/>
    <w:basedOn w:val="ac"/>
    <w:next w:val="a0"/>
    <w:uiPriority w:val="99"/>
    <w:rsid w:val="00FC4E0F"/>
    <w:rPr>
      <w:i/>
      <w:iCs/>
    </w:rPr>
  </w:style>
  <w:style w:type="character" w:styleId="2" w:customStyle="true">
    <w:name w:val="Основной текст (2)_"/>
    <w:link w:val="20"/>
    <w:rsid w:val="00BF175E"/>
    <w:rPr>
      <w:rFonts w:eastAsia="Times New Roman"/>
      <w:sz w:val="26"/>
      <w:szCs w:val="26"/>
      <w:shd w:val="clear" w:color="auto" w:fill="FFFFFF"/>
    </w:rPr>
  </w:style>
  <w:style w:type="paragraph" w:styleId="20" w:customStyle="true">
    <w:name w:val="Основной текст (2)"/>
    <w:basedOn w:val="a0"/>
    <w:link w:val="2"/>
    <w:rsid w:val="00BF175E"/>
    <w:pPr>
      <w:widowControl w:val="false"/>
      <w:shd w:val="clear" w:color="auto" w:fill="FFFFFF"/>
      <w:suppressAutoHyphens w:val="false"/>
      <w:spacing w:line="307" w:lineRule="exact"/>
      <w:jc w:val="center"/>
    </w:pPr>
    <w:rPr>
      <w:sz w:val="26"/>
      <w:szCs w:val="26"/>
      <w:lang w:eastAsia="ru-RU"/>
    </w:rPr>
  </w:style>
  <w:style w:type="paragraph" w:styleId="a">
    <w:name w:val="List Paragraph"/>
    <w:basedOn w:val="a0"/>
    <w:uiPriority w:val="34"/>
    <w:qFormat/>
    <w:rsid w:val="0030153C"/>
    <w:pPr>
      <w:numPr>
        <w:ilvl w:val="2"/>
        <w:numId w:val="2"/>
      </w:numPr>
      <w:suppressAutoHyphens w:val="false"/>
    </w:pPr>
    <w:rPr>
      <w:rFonts w:eastAsia="SimSun"/>
      <w:sz w:val="28"/>
      <w:szCs w:val="22"/>
      <w:lang w:eastAsia="en-US"/>
    </w:rPr>
  </w:style>
  <w:style w:type="table" w:styleId="ae">
    <w:name w:val="Table Grid"/>
    <w:basedOn w:val="a2"/>
    <w:uiPriority w:val="59"/>
    <w:rsid w:val="009055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en-US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semiHidden="0" w:uiPriority="0" w:unhideWhenUsed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2E53BF"/>
    <w:pPr>
      <w:suppressAutoHyphens/>
    </w:pPr>
    <w:rPr>
      <w:rFonts w:eastAsia="Times New Roman"/>
      <w:sz w:val="24"/>
      <w:szCs w:val="24"/>
      <w:lang w:eastAsia="ar-SA" w:val="ru-RU"/>
    </w:rPr>
  </w:style>
  <w:style w:styleId="1" w:type="paragraph">
    <w:name w:val="heading 1"/>
    <w:basedOn w:val="a0"/>
    <w:next w:val="a0"/>
    <w:link w:val="10"/>
    <w:uiPriority w:val="9"/>
    <w:qFormat/>
    <w:rsid w:val="0026795A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styleId="3" w:type="paragraph">
    <w:name w:val="heading 3"/>
    <w:basedOn w:val="a0"/>
    <w:next w:val="a0"/>
    <w:link w:val="30"/>
    <w:qFormat/>
    <w:rsid w:val="002E53BF"/>
    <w:pPr>
      <w:keepNext/>
      <w:tabs>
        <w:tab w:pos="720" w:val="num"/>
      </w:tabs>
      <w:ind w:hanging="720" w:left="720"/>
      <w:outlineLvl w:val="2"/>
    </w:pPr>
    <w:rPr>
      <w:sz w:val="32"/>
      <w:szCs w:val="32"/>
      <w:lang w:val="x-none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customStyle="1" w:styleId="30" w:type="character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styleId="a4" w:type="character">
    <w:name w:val="Hyperlink"/>
    <w:rsid w:val="002E53BF"/>
    <w:rPr>
      <w:color w:val="0000FF"/>
      <w:u w:val="single"/>
    </w:rPr>
  </w:style>
  <w:style w:styleId="a5" w:type="paragraph">
    <w:name w:val="Balloon Text"/>
    <w:basedOn w:val="a0"/>
    <w:link w:val="a6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customStyle="1" w:styleId="a6" w:type="character">
    <w:name w:val="Текст выноски Знак"/>
    <w:link w:val="a5"/>
    <w:uiPriority w:val="99"/>
    <w:semiHidden/>
    <w:rsid w:val="002E53BF"/>
    <w:rPr>
      <w:rFonts w:ascii="Tahoma" w:cs="Tahoma" w:eastAsia="Times New Roman" w:hAnsi="Tahoma"/>
      <w:sz w:val="16"/>
      <w:szCs w:val="16"/>
      <w:lang w:eastAsia="ar-SA"/>
    </w:rPr>
  </w:style>
  <w:style w:styleId="a7" w:type="paragraph">
    <w:name w:val="header"/>
    <w:basedOn w:val="a0"/>
    <w:link w:val="a8"/>
    <w:uiPriority w:val="99"/>
    <w:unhideWhenUsed/>
    <w:rsid w:val="001E074F"/>
    <w:pPr>
      <w:tabs>
        <w:tab w:pos="4677" w:val="center"/>
        <w:tab w:pos="9355" w:val="right"/>
      </w:tabs>
    </w:pPr>
    <w:rPr>
      <w:lang w:val="x-none"/>
    </w:rPr>
  </w:style>
  <w:style w:customStyle="1" w:styleId="a8" w:type="character">
    <w:name w:val="Верхний колонтитул Знак"/>
    <w:link w:val="a7"/>
    <w:uiPriority w:val="99"/>
    <w:rsid w:val="001E074F"/>
    <w:rPr>
      <w:rFonts w:eastAsia="Times New Roman"/>
      <w:sz w:val="24"/>
      <w:szCs w:val="24"/>
      <w:lang w:eastAsia="ar-SA"/>
    </w:rPr>
  </w:style>
  <w:style w:styleId="a9" w:type="paragraph">
    <w:name w:val="footer"/>
    <w:basedOn w:val="a0"/>
    <w:link w:val="aa"/>
    <w:uiPriority w:val="99"/>
    <w:unhideWhenUsed/>
    <w:rsid w:val="001E074F"/>
    <w:pPr>
      <w:tabs>
        <w:tab w:pos="4677" w:val="center"/>
        <w:tab w:pos="9355" w:val="right"/>
      </w:tabs>
    </w:pPr>
    <w:rPr>
      <w:lang w:val="x-none"/>
    </w:rPr>
  </w:style>
  <w:style w:customStyle="1" w:styleId="aa" w:type="character">
    <w:name w:val="Нижний колонтитул Знак"/>
    <w:link w:val="a9"/>
    <w:uiPriority w:val="99"/>
    <w:rsid w:val="001E074F"/>
    <w:rPr>
      <w:rFonts w:eastAsia="Times New Roman"/>
      <w:sz w:val="24"/>
      <w:szCs w:val="24"/>
      <w:lang w:eastAsia="ar-SA"/>
    </w:rPr>
  </w:style>
  <w:style w:customStyle="1" w:styleId="10" w:type="character">
    <w:name w:val="Заголовок 1 Знак"/>
    <w:link w:val="1"/>
    <w:uiPriority w:val="9"/>
    <w:rsid w:val="0026795A"/>
    <w:rPr>
      <w:rFonts w:ascii="Cambria" w:cs="Times New Roman" w:eastAsia="Times New Roman" w:hAnsi="Cambria"/>
      <w:b/>
      <w:bCs/>
      <w:kern w:val="32"/>
      <w:sz w:val="32"/>
      <w:szCs w:val="32"/>
      <w:lang w:eastAsia="ar-SA"/>
    </w:rPr>
  </w:style>
  <w:style w:customStyle="1" w:styleId="ab" w:type="character">
    <w:name w:val="Гипертекстовая ссылка"/>
    <w:uiPriority w:val="99"/>
    <w:rsid w:val="00C33002"/>
    <w:rPr>
      <w:color w:val="106BBE"/>
    </w:rPr>
  </w:style>
  <w:style w:customStyle="1" w:styleId="ac" w:type="paragraph">
    <w:name w:val="Комментарий"/>
    <w:basedOn w:val="a0"/>
    <w:next w:val="a0"/>
    <w:uiPriority w:val="99"/>
    <w:rsid w:val="00FC4E0F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cs="Arial" w:eastAsia="Calibri" w:hAnsi="Arial"/>
      <w:color w:val="353842"/>
      <w:shd w:color="auto" w:fill="F0F0F0" w:val="clear"/>
      <w:lang w:eastAsia="ru-RU"/>
    </w:rPr>
  </w:style>
  <w:style w:customStyle="1" w:styleId="ad" w:type="paragraph">
    <w:name w:val="Информация об изменениях документа"/>
    <w:basedOn w:val="ac"/>
    <w:next w:val="a0"/>
    <w:uiPriority w:val="99"/>
    <w:rsid w:val="00FC4E0F"/>
    <w:rPr>
      <w:i/>
      <w:iCs/>
    </w:rPr>
  </w:style>
  <w:style w:customStyle="1" w:styleId="2" w:type="character">
    <w:name w:val="Основной текст (2)_"/>
    <w:link w:val="20"/>
    <w:rsid w:val="00BF175E"/>
    <w:rPr>
      <w:rFonts w:eastAsia="Times New Roman"/>
      <w:sz w:val="26"/>
      <w:szCs w:val="26"/>
      <w:shd w:color="auto" w:fill="FFFFFF" w:val="clear"/>
    </w:rPr>
  </w:style>
  <w:style w:customStyle="1" w:styleId="20" w:type="paragraph">
    <w:name w:val="Основной текст (2)"/>
    <w:basedOn w:val="a0"/>
    <w:link w:val="2"/>
    <w:rsid w:val="00BF175E"/>
    <w:pPr>
      <w:widowControl w:val="0"/>
      <w:shd w:color="auto" w:fill="FFFFFF" w:val="clear"/>
      <w:suppressAutoHyphens w:val="0"/>
      <w:spacing w:line="307" w:lineRule="exact"/>
      <w:jc w:val="center"/>
    </w:pPr>
    <w:rPr>
      <w:sz w:val="26"/>
      <w:szCs w:val="26"/>
      <w:lang w:eastAsia="ru-RU"/>
    </w:rPr>
  </w:style>
  <w:style w:styleId="a" w:type="paragraph">
    <w:name w:val="List Paragraph"/>
    <w:basedOn w:val="a0"/>
    <w:uiPriority w:val="34"/>
    <w:qFormat/>
    <w:rsid w:val="0030153C"/>
    <w:pPr>
      <w:numPr>
        <w:ilvl w:val="2"/>
        <w:numId w:val="2"/>
      </w:numPr>
      <w:suppressAutoHyphens w:val="0"/>
    </w:pPr>
    <w:rPr>
      <w:rFonts w:eastAsia="SimSun"/>
      <w:sz w:val="28"/>
      <w:szCs w:val="22"/>
      <w:lang w:eastAsia="en-US"/>
    </w:rPr>
  </w:style>
  <w:style w:styleId="ae" w:type="table">
    <w:name w:val="Table Grid"/>
    <w:basedOn w:val="a2"/>
    <w:uiPriority w:val="59"/>
    <w:rsid w:val="0090551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file:///C:/Users/terskova/Documents/&#1088;&#1072;&#1089;&#1087;&#1086;&#1088;&#1103;&#1078;&#1077;&#1085;&#1080;&#1103;/2025/92-&#1088;/www.admk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_rels/settings.xml.rels><?xml version="1.0" encoding="UTF-8" standalone="yes"?>
<Relationships xmlns="http://schemas.openxmlformats.org/package/2006/relationships">
    <Relationship TargetMode="External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232-р от 06.08.2025</docTitle>
  </documentManagement>
</p:properties>
</file>

<file path=customXml/itemProps1.xml><?xml version="1.0" encoding="utf-8"?>
<ds:datastoreItem xmlns:ds="http://schemas.openxmlformats.org/officeDocument/2006/customXml" ds:itemID="{18D577C3-2F62-410B-9B54-381AA0D430A1}"/>
</file>

<file path=customXml/itemProps2.xml><?xml version="1.0" encoding="utf-8"?>
<ds:datastoreItem xmlns:ds="http://schemas.openxmlformats.org/officeDocument/2006/customXml" ds:itemID="{DE4D6663-4438-425C-B8A5-FBF62C8A89FB}"/>
</file>

<file path=customXml/itemProps3.xml><?xml version="1.0" encoding="utf-8"?>
<ds:datastoreItem xmlns:ds="http://schemas.openxmlformats.org/officeDocument/2006/customXml" ds:itemID="{86B383A4-8F47-4B26-A1E9-3C794F8F8C0E}"/>
</file>

<file path=customXml/itemProps4.xml><?xml version="1.0" encoding="utf-8"?>
<ds:datastoreItem xmlns:ds="http://schemas.openxmlformats.org/officeDocument/2006/customXml" ds:itemID="{0A2FA42F-134E-4C88-9CE9-380EF8AF6D17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23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232-р от 06.08.2025</dc:title>
  <dc:creator>*</dc:creator>
  <cp:lastModifiedBy>Бабинцева Ксения Геннадьевна</cp:lastModifiedBy>
  <cp:revision>7</cp:revision>
  <cp:lastPrinted>2025-07-08T11:58:00Z</cp:lastPrinted>
  <dcterms:created xsi:type="dcterms:W3CDTF">2025-07-08T11:59:00Z</dcterms:created>
  <dcterms:modified xsi:type="dcterms:W3CDTF">2025-08-06T02:41:00Z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