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90F16" w:rsidRDefault="00A10D2F">
      <w:pPr>
        <w:pStyle w:val="BlankForLegalActs"/>
        <w:jc w:val="center"/>
      </w:pPr>
      <w:r>
        <w:rPr>
          <w:noProof/>
          <w:lang w:eastAsia="ru-RU" w:val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A10D2F" w:rsidRPr="00EB0FF3">
      <w:pPr>
        <w:pStyle w:val="BlankForLegalActs"/>
        <w:jc w:val="center"/>
      </w:pPr>
    </w:p>
    <w:p w:rsidP="006433B2" w:rsidR="007C35C5" w:rsidRDefault="00A10D2F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</w:rPr>
        <w:fldChar w:fldCharType="end"/>
      </w:r>
    </w:p>
    <w:p w:rsidP="006433B2" w:rsidR="002A7FEB" w:rsidRDefault="00A10D2F" w:rsidRPr="002A7FEB">
      <w:pPr>
        <w:pStyle w:val="BlankForLegalActs"/>
        <w:jc w:val="center"/>
      </w:pPr>
    </w:p>
    <w:p w:rsidP="006433B2" w:rsidR="00CF3A4E" w:rsidRDefault="00A10D2F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</w:rPr>
        <w:fldChar w:fldCharType="end"/>
      </w:r>
    </w:p>
    <w:p w:rsidP="006433B2" w:rsidR="006E3468" w:rsidRDefault="00A10D2F" w:rsidRPr="00EE4AD4">
      <w:pPr>
        <w:pStyle w:val="BlankForLegalActs"/>
        <w:jc w:val="center"/>
        <w:rPr>
          <w:sz w:val="44"/>
        </w:rPr>
      </w:pPr>
    </w:p>
    <w:p w:rsidP="006433B2" w:rsidR="006E3468" w:rsidRDefault="00A10D2F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10D2F" w:rsidRPr="00AE0F02">
            <w:pPr>
              <w:pStyle w:val="BlankForLegalActs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18.07.2025</w:t>
            </w:r>
            <w:r>
              <w:rPr>
                <w:sz w:val="30"/>
                <w:szCs w:val="30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10D2F" w:rsidRPr="00AE0F02">
            <w:pPr>
              <w:pStyle w:val="BlankForLegalActs"/>
              <w:jc w:val="right"/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№ 211-р</w:t>
            </w:r>
            <w:r>
              <w:rPr>
                <w:sz w:val="30"/>
                <w:szCs w:val="30"/>
              </w:rPr>
              <w:fldChar w:fldCharType="end"/>
            </w:r>
          </w:p>
        </w:tc>
      </w:tr>
    </w:tbl>
    <w:p w:rsidP="006433B2" w:rsidR="00A70C19" w:rsidRDefault="00A70C19">
      <w:pPr>
        <w:pStyle w:val="BlankForLegalActs"/>
        <w:jc w:val="center"/>
        <w:rPr>
          <w:lang w:val="ru-RU"/>
        </w:rPr>
      </w:pPr>
    </w:p>
    <w:p w:rsidP="006433B2" w:rsidR="00A70C19" w:rsidRDefault="00A70C19">
      <w:pPr>
        <w:pStyle w:val="BlankForLegalActs"/>
        <w:jc w:val="center"/>
        <w:rPr>
          <w:lang w:val="ru-RU"/>
        </w:rPr>
      </w:pPr>
    </w:p>
    <w:p w:rsidP="006433B2" w:rsidR="00A70C19" w:rsidRDefault="00A70C19">
      <w:pPr>
        <w:pStyle w:val="BlankForLegalActs"/>
        <w:jc w:val="center"/>
        <w:rPr>
          <w:lang w:val="ru-RU"/>
        </w:rPr>
      </w:pPr>
    </w:p>
    <w:p w:rsidP="006433B2" w:rsidR="00A70C19" w:rsidRDefault="00A70C19" w:rsidRPr="00A70C19">
      <w:pPr>
        <w:pStyle w:val="BlankForLegalActs"/>
        <w:jc w:val="center"/>
        <w:rPr>
          <w:sz w:val="32"/>
          <w:lang w:val="ru-RU"/>
        </w:rPr>
      </w:pPr>
    </w:p>
    <w:p w:rsidP="006433B2" w:rsidR="00A66F65" w:rsidRDefault="00A10D2F" w:rsidRPr="006E3468">
      <w:pPr>
        <w:pStyle w:val="BlankForLegalActs"/>
        <w:jc w:val="center"/>
        <w:rPr>
          <w:sz w:val="44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</w:rPr>
        <w:t>​</w:t>
      </w:r>
      <w:r>
        <w:rPr>
          <w:sz w:val="44"/>
        </w:rPr>
        <w:fldChar w:fldCharType="end"/>
      </w:r>
    </w:p>
    <w:p w:rsidP="00A70C19" w:rsidR="0030153C" w:rsidRDefault="0030153C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FF60D5">
        <w:rPr>
          <w:sz w:val="30"/>
          <w:szCs w:val="30"/>
        </w:rPr>
        <w:lastRenderedPageBreak/>
        <w:t xml:space="preserve">О внесении изменений в </w:t>
      </w:r>
      <w:r w:rsidRPr="005260AB">
        <w:rPr>
          <w:sz w:val="30"/>
          <w:szCs w:val="30"/>
          <w:lang w:eastAsia="ru-RU"/>
        </w:rPr>
        <w:t>распоряжение администрации города</w:t>
      </w:r>
    </w:p>
    <w:p w:rsidP="00A70C19" w:rsidR="0030153C" w:rsidRDefault="0030153C" w:rsidRPr="005260AB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  <w:r w:rsidRPr="005260AB">
        <w:rPr>
          <w:sz w:val="30"/>
          <w:szCs w:val="30"/>
          <w:lang w:eastAsia="ru-RU"/>
        </w:rPr>
        <w:t xml:space="preserve">от </w:t>
      </w:r>
      <w:r>
        <w:rPr>
          <w:sz w:val="30"/>
          <w:szCs w:val="30"/>
          <w:lang w:eastAsia="ru-RU"/>
        </w:rPr>
        <w:t>09</w:t>
      </w:r>
      <w:r w:rsidRPr="005260AB">
        <w:rPr>
          <w:sz w:val="30"/>
          <w:szCs w:val="30"/>
          <w:lang w:eastAsia="ru-RU"/>
        </w:rPr>
        <w:t>.</w:t>
      </w:r>
      <w:r>
        <w:rPr>
          <w:sz w:val="30"/>
          <w:szCs w:val="30"/>
          <w:lang w:eastAsia="ru-RU"/>
        </w:rPr>
        <w:t>1</w:t>
      </w:r>
      <w:r w:rsidRPr="005260AB">
        <w:rPr>
          <w:sz w:val="30"/>
          <w:szCs w:val="30"/>
          <w:lang w:eastAsia="ru-RU"/>
        </w:rPr>
        <w:t>1.20</w:t>
      </w:r>
      <w:r>
        <w:rPr>
          <w:sz w:val="30"/>
          <w:szCs w:val="30"/>
          <w:lang w:eastAsia="ru-RU"/>
        </w:rPr>
        <w:t>11</w:t>
      </w:r>
      <w:r w:rsidRPr="005260AB">
        <w:rPr>
          <w:sz w:val="30"/>
          <w:szCs w:val="30"/>
          <w:lang w:eastAsia="ru-RU"/>
        </w:rPr>
        <w:t xml:space="preserve"> № </w:t>
      </w:r>
      <w:r>
        <w:rPr>
          <w:sz w:val="30"/>
          <w:szCs w:val="30"/>
          <w:lang w:eastAsia="ru-RU"/>
        </w:rPr>
        <w:t>1317</w:t>
      </w:r>
      <w:r w:rsidRPr="005260AB">
        <w:rPr>
          <w:sz w:val="30"/>
          <w:szCs w:val="30"/>
          <w:lang w:eastAsia="ru-RU"/>
        </w:rPr>
        <w:t>-ж</w:t>
      </w:r>
    </w:p>
    <w:p w:rsidP="0030153C" w:rsidR="0030153C" w:rsidRDefault="0030153C">
      <w:pPr>
        <w:rPr>
          <w:sz w:val="30"/>
          <w:szCs w:val="30"/>
        </w:rPr>
      </w:pPr>
    </w:p>
    <w:p w:rsidP="0030153C" w:rsidR="0030153C" w:rsidRDefault="0030153C" w:rsidRPr="00FF60D5">
      <w:pPr>
        <w:rPr>
          <w:sz w:val="30"/>
          <w:szCs w:val="30"/>
        </w:rPr>
      </w:pPr>
    </w:p>
    <w:p w:rsidP="00282819" w:rsidR="00282819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целях приведения правового акта администрации города в соо</w:t>
      </w:r>
      <w:r w:rsidRPr="00282819">
        <w:rPr>
          <w:sz w:val="30"/>
          <w:szCs w:val="30"/>
        </w:rPr>
        <w:t>т</w:t>
      </w:r>
      <w:r w:rsidRPr="00282819">
        <w:rPr>
          <w:sz w:val="30"/>
          <w:szCs w:val="30"/>
        </w:rPr>
        <w:t>ветствие с Федеральным законом от 27.07.2010 № 210-ФЗ «Об орган</w:t>
      </w:r>
      <w:r w:rsidRPr="00282819">
        <w:rPr>
          <w:sz w:val="30"/>
          <w:szCs w:val="30"/>
        </w:rPr>
        <w:t>и</w:t>
      </w:r>
      <w:r w:rsidRPr="00282819">
        <w:rPr>
          <w:sz w:val="30"/>
          <w:szCs w:val="30"/>
        </w:rPr>
        <w:t xml:space="preserve">зации предоставления государственных и муниципальных услуг», </w:t>
      </w:r>
      <w:r w:rsidR="00282819">
        <w:rPr>
          <w:sz w:val="30"/>
          <w:szCs w:val="30"/>
        </w:rPr>
        <w:t xml:space="preserve">             </w:t>
      </w:r>
      <w:r w:rsidRPr="00282819">
        <w:rPr>
          <w:sz w:val="30"/>
          <w:szCs w:val="30"/>
        </w:rPr>
        <w:t>Градостроительным кодексом Российской Федерации,</w:t>
      </w:r>
      <w:r w:rsidRPr="00282819">
        <w:rPr>
          <w:rFonts w:eastAsia="Calibri"/>
          <w:sz w:val="30"/>
          <w:szCs w:val="30"/>
        </w:rPr>
        <w:t xml:space="preserve"> </w:t>
      </w:r>
      <w:r w:rsidRPr="00282819">
        <w:rPr>
          <w:sz w:val="30"/>
          <w:szCs w:val="30"/>
        </w:rPr>
        <w:t>руководствуясь статьями 41, 58, 59 Устава города Красноярска:</w:t>
      </w:r>
    </w:p>
    <w:p w:rsidP="00282819" w:rsidR="00282819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1. </w:t>
      </w:r>
      <w:r w:rsidR="0030153C" w:rsidRPr="00282819">
        <w:rPr>
          <w:sz w:val="30"/>
          <w:szCs w:val="30"/>
        </w:rPr>
        <w:t xml:space="preserve">Внести в приложение к распоряжению администрации города </w:t>
      </w:r>
      <w:r>
        <w:rPr>
          <w:sz w:val="30"/>
          <w:szCs w:val="30"/>
        </w:rPr>
        <w:t xml:space="preserve">            </w:t>
      </w:r>
      <w:r w:rsidR="0030153C" w:rsidRPr="00282819">
        <w:rPr>
          <w:sz w:val="30"/>
          <w:szCs w:val="30"/>
        </w:rPr>
        <w:t>от 09.11.2011 № 1317-ж «Об утверждении Административного регл</w:t>
      </w:r>
      <w:r w:rsidR="0030153C" w:rsidRPr="00282819">
        <w:rPr>
          <w:sz w:val="30"/>
          <w:szCs w:val="30"/>
        </w:rPr>
        <w:t>а</w:t>
      </w:r>
      <w:r w:rsidR="0030153C" w:rsidRPr="00282819">
        <w:rPr>
          <w:sz w:val="30"/>
          <w:szCs w:val="30"/>
        </w:rPr>
        <w:t>мента предоставления муниципальной услуги по выдаче разрешения</w:t>
      </w:r>
      <w:r>
        <w:rPr>
          <w:sz w:val="30"/>
          <w:szCs w:val="30"/>
        </w:rPr>
        <w:t xml:space="preserve">              </w:t>
      </w:r>
      <w:r w:rsidR="0030153C" w:rsidRPr="00282819">
        <w:rPr>
          <w:sz w:val="30"/>
          <w:szCs w:val="30"/>
        </w:rPr>
        <w:t>на ввод объекта в эксплуатацию» (далее – Регламент) следующие изм</w:t>
      </w:r>
      <w:r w:rsidR="0030153C" w:rsidRPr="00282819">
        <w:rPr>
          <w:sz w:val="30"/>
          <w:szCs w:val="30"/>
        </w:rPr>
        <w:t>е</w:t>
      </w:r>
      <w:r w:rsidR="0030153C" w:rsidRPr="00282819">
        <w:rPr>
          <w:sz w:val="30"/>
          <w:szCs w:val="30"/>
        </w:rPr>
        <w:t>нения: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1) </w:t>
      </w:r>
      <w:r w:rsidR="0030153C" w:rsidRPr="00282819">
        <w:rPr>
          <w:sz w:val="30"/>
          <w:szCs w:val="30"/>
        </w:rPr>
        <w:t>абзац девятнадцатый пункта 7 дополнить предложением след</w:t>
      </w:r>
      <w:r w:rsidR="0030153C" w:rsidRPr="00282819">
        <w:rPr>
          <w:sz w:val="30"/>
          <w:szCs w:val="30"/>
        </w:rPr>
        <w:t>у</w:t>
      </w:r>
      <w:r w:rsidR="0030153C" w:rsidRPr="00282819">
        <w:rPr>
          <w:sz w:val="30"/>
          <w:szCs w:val="30"/>
        </w:rPr>
        <w:t xml:space="preserve">ющего содержания: «Информация о ходе рассмотрения заявления </w:t>
      </w:r>
      <w:r>
        <w:rPr>
          <w:sz w:val="30"/>
          <w:szCs w:val="30"/>
        </w:rPr>
        <w:t xml:space="preserve">                    </w:t>
      </w:r>
      <w:r w:rsidR="0030153C" w:rsidRPr="00282819">
        <w:rPr>
          <w:sz w:val="30"/>
          <w:szCs w:val="30"/>
        </w:rPr>
        <w:t xml:space="preserve">и о результатах предоставления Услуги может быть получена </w:t>
      </w:r>
      <w:proofErr w:type="spellStart"/>
      <w:proofErr w:type="gramStart"/>
      <w:r w:rsidR="0030153C" w:rsidRPr="00282819">
        <w:rPr>
          <w:sz w:val="30"/>
          <w:szCs w:val="30"/>
        </w:rPr>
        <w:t>зая</w:t>
      </w:r>
      <w:r w:rsidR="00A70C19">
        <w:rPr>
          <w:sz w:val="30"/>
          <w:szCs w:val="30"/>
        </w:rPr>
        <w:t>-</w:t>
      </w:r>
      <w:r w:rsidR="0030153C" w:rsidRPr="00282819">
        <w:rPr>
          <w:sz w:val="30"/>
          <w:szCs w:val="30"/>
        </w:rPr>
        <w:t>вителем</w:t>
      </w:r>
      <w:proofErr w:type="spellEnd"/>
      <w:proofErr w:type="gramEnd"/>
      <w:r w:rsidR="0030153C" w:rsidRPr="00282819">
        <w:rPr>
          <w:sz w:val="30"/>
          <w:szCs w:val="30"/>
        </w:rPr>
        <w:t xml:space="preserve"> (представителем заявителя) в </w:t>
      </w:r>
      <w:r w:rsidR="00A70C19">
        <w:rPr>
          <w:sz w:val="30"/>
          <w:szCs w:val="30"/>
        </w:rPr>
        <w:t>разделе «Л</w:t>
      </w:r>
      <w:r w:rsidR="0030153C" w:rsidRPr="00282819">
        <w:rPr>
          <w:sz w:val="30"/>
          <w:szCs w:val="30"/>
        </w:rPr>
        <w:t>ичн</w:t>
      </w:r>
      <w:r w:rsidR="00A70C19">
        <w:rPr>
          <w:sz w:val="30"/>
          <w:szCs w:val="30"/>
        </w:rPr>
        <w:t>ый</w:t>
      </w:r>
      <w:r w:rsidR="0030153C" w:rsidRPr="00282819">
        <w:rPr>
          <w:sz w:val="30"/>
          <w:szCs w:val="30"/>
        </w:rPr>
        <w:t xml:space="preserve"> кабинет</w:t>
      </w:r>
      <w:r w:rsidR="00A70C19">
        <w:rPr>
          <w:sz w:val="30"/>
          <w:szCs w:val="30"/>
        </w:rPr>
        <w:t>»</w:t>
      </w:r>
      <w:r w:rsidR="0030153C" w:rsidRPr="00282819">
        <w:rPr>
          <w:sz w:val="30"/>
          <w:szCs w:val="30"/>
        </w:rPr>
        <w:t xml:space="preserve"> </w:t>
      </w:r>
      <w:r w:rsidR="00A70C19">
        <w:rPr>
          <w:sz w:val="30"/>
          <w:szCs w:val="30"/>
        </w:rPr>
        <w:t xml:space="preserve">                  </w:t>
      </w:r>
      <w:r w:rsidR="0030153C" w:rsidRPr="00282819">
        <w:rPr>
          <w:sz w:val="30"/>
          <w:szCs w:val="30"/>
        </w:rPr>
        <w:t>на Едином портале государственных и муниципальных услуг (функций) (www.gosuslugi.ru) при условии авторизации</w:t>
      </w:r>
      <w:r w:rsidR="00A70C19">
        <w:rPr>
          <w:sz w:val="30"/>
          <w:szCs w:val="30"/>
        </w:rPr>
        <w:t>.</w:t>
      </w:r>
      <w:r w:rsidR="0030153C" w:rsidRPr="00282819">
        <w:rPr>
          <w:sz w:val="30"/>
          <w:szCs w:val="30"/>
        </w:rPr>
        <w:t xml:space="preserve">»; 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2) пункт 13 </w:t>
      </w:r>
      <w:r w:rsidR="0030153C" w:rsidRPr="00282819">
        <w:rPr>
          <w:sz w:val="30"/>
          <w:szCs w:val="30"/>
        </w:rPr>
        <w:t>признать утратившим силу;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3) </w:t>
      </w:r>
      <w:r w:rsidR="0030153C" w:rsidRPr="00282819">
        <w:rPr>
          <w:sz w:val="30"/>
          <w:szCs w:val="30"/>
        </w:rPr>
        <w:t>в пункте 14: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в подпункте 10 слова «экологического надзора» заменить словами «экологического контроля (надзора)»; 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подпункте 16 слова «Портала, Сайта» исключить;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4) </w:t>
      </w:r>
      <w:r w:rsidR="0030153C" w:rsidRPr="00282819">
        <w:rPr>
          <w:sz w:val="30"/>
          <w:szCs w:val="30"/>
        </w:rPr>
        <w:t>в абзаце четвертом пункта 14.1 слова «, либо через регионал</w:t>
      </w:r>
      <w:r w:rsidR="0030153C" w:rsidRPr="00282819">
        <w:rPr>
          <w:sz w:val="30"/>
          <w:szCs w:val="30"/>
        </w:rPr>
        <w:t>ь</w:t>
      </w:r>
      <w:r w:rsidR="0030153C" w:rsidRPr="00282819">
        <w:rPr>
          <w:sz w:val="30"/>
          <w:szCs w:val="30"/>
        </w:rPr>
        <w:t>ный портал государственных и муниципальных услуг по адресу: www</w:t>
      </w:r>
      <w:r>
        <w:rPr>
          <w:sz w:val="30"/>
          <w:szCs w:val="30"/>
        </w:rPr>
        <w:t>.gosuslugi.krskstate.ru (далее –</w:t>
      </w:r>
      <w:r w:rsidR="0030153C" w:rsidRPr="00282819">
        <w:rPr>
          <w:sz w:val="30"/>
          <w:szCs w:val="30"/>
        </w:rPr>
        <w:t xml:space="preserve"> Портал), либо через Сайт» искл</w:t>
      </w:r>
      <w:r w:rsidR="0030153C" w:rsidRPr="00282819">
        <w:rPr>
          <w:sz w:val="30"/>
          <w:szCs w:val="30"/>
        </w:rPr>
        <w:t>ю</w:t>
      </w:r>
      <w:r w:rsidR="0030153C" w:rsidRPr="00282819">
        <w:rPr>
          <w:sz w:val="30"/>
          <w:szCs w:val="30"/>
        </w:rPr>
        <w:t>чить;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lastRenderedPageBreak/>
        <w:t xml:space="preserve">5) </w:t>
      </w:r>
      <w:r w:rsidR="0030153C" w:rsidRPr="00282819">
        <w:rPr>
          <w:sz w:val="30"/>
          <w:szCs w:val="30"/>
        </w:rPr>
        <w:t xml:space="preserve">подпункт 3 пункта 14.4 после слов «за осуществление» </w:t>
      </w:r>
      <w:r>
        <w:rPr>
          <w:sz w:val="30"/>
          <w:szCs w:val="30"/>
        </w:rPr>
        <w:t xml:space="preserve">           </w:t>
      </w:r>
      <w:r w:rsidR="00A70C19">
        <w:rPr>
          <w:sz w:val="30"/>
          <w:szCs w:val="30"/>
        </w:rPr>
        <w:t>дополнить словами «</w:t>
      </w:r>
      <w:r w:rsidR="0030153C" w:rsidRPr="00282819">
        <w:rPr>
          <w:sz w:val="30"/>
          <w:szCs w:val="30"/>
        </w:rPr>
        <w:t>государственного кадастрового учета и (или)»;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6) </w:t>
      </w:r>
      <w:r w:rsidR="0030153C" w:rsidRPr="00282819">
        <w:rPr>
          <w:sz w:val="30"/>
          <w:szCs w:val="30"/>
        </w:rPr>
        <w:t>в подпункте 2 пункта 15 слова «, Портале, Сайте» исключить;</w:t>
      </w:r>
    </w:p>
    <w:p w:rsidP="00282819" w:rsidR="00C1122A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7) </w:t>
      </w:r>
      <w:r w:rsidR="00A70C19" w:rsidRPr="00282819">
        <w:rPr>
          <w:sz w:val="30"/>
          <w:szCs w:val="30"/>
        </w:rPr>
        <w:t>подпункт</w:t>
      </w:r>
      <w:r w:rsidR="00A70C19">
        <w:rPr>
          <w:sz w:val="30"/>
          <w:szCs w:val="30"/>
        </w:rPr>
        <w:t>ы</w:t>
      </w:r>
      <w:r w:rsidR="00A70C19" w:rsidRPr="00282819">
        <w:rPr>
          <w:sz w:val="30"/>
          <w:szCs w:val="30"/>
        </w:rPr>
        <w:t xml:space="preserve"> </w:t>
      </w:r>
      <w:r w:rsidR="00A70C19">
        <w:rPr>
          <w:sz w:val="30"/>
          <w:szCs w:val="30"/>
        </w:rPr>
        <w:t>3, 4</w:t>
      </w:r>
      <w:r w:rsidR="00C1122A" w:rsidRPr="00282819">
        <w:rPr>
          <w:sz w:val="30"/>
          <w:szCs w:val="30"/>
        </w:rPr>
        <w:t xml:space="preserve"> пункт</w:t>
      </w:r>
      <w:r w:rsidR="00A70C19">
        <w:rPr>
          <w:sz w:val="30"/>
          <w:szCs w:val="30"/>
        </w:rPr>
        <w:t xml:space="preserve">а </w:t>
      </w:r>
      <w:r w:rsidR="00C1122A" w:rsidRPr="00282819">
        <w:rPr>
          <w:sz w:val="30"/>
          <w:szCs w:val="30"/>
        </w:rPr>
        <w:t>16</w:t>
      </w:r>
      <w:r w:rsidR="00A70C19" w:rsidRPr="00A70C19">
        <w:rPr>
          <w:sz w:val="30"/>
          <w:szCs w:val="30"/>
        </w:rPr>
        <w:t xml:space="preserve"> </w:t>
      </w:r>
      <w:r w:rsidR="00A70C19" w:rsidRPr="00282819">
        <w:rPr>
          <w:sz w:val="30"/>
          <w:szCs w:val="30"/>
        </w:rPr>
        <w:t>изложить в следующей редакции:</w:t>
      </w:r>
    </w:p>
    <w:p w:rsidP="00282819" w:rsidR="00B26525" w:rsidRDefault="00B26525" w:rsidRPr="00282819">
      <w:pPr>
        <w:widowControl w:val="false"/>
        <w:suppressAutoHyphens w:val="false"/>
        <w:ind w:firstLine="709"/>
        <w:jc w:val="both"/>
        <w:rPr>
          <w:rFonts w:eastAsia="Calibri"/>
          <w:sz w:val="30"/>
          <w:szCs w:val="30"/>
        </w:rPr>
      </w:pPr>
      <w:r w:rsidRPr="00282819">
        <w:rPr>
          <w:sz w:val="30"/>
          <w:szCs w:val="30"/>
        </w:rPr>
        <w:t>«3)</w:t>
      </w:r>
      <w:r w:rsidRPr="00282819">
        <w:rPr>
          <w:rFonts w:eastAsia="Calibri"/>
          <w:sz w:val="30"/>
          <w:szCs w:val="30"/>
        </w:rPr>
        <w:t xml:space="preserve"> несоответствие объекта капитального строительства требов</w:t>
      </w:r>
      <w:r w:rsidRPr="00282819">
        <w:rPr>
          <w:rFonts w:eastAsia="Calibri"/>
          <w:sz w:val="30"/>
          <w:szCs w:val="30"/>
        </w:rPr>
        <w:t>а</w:t>
      </w:r>
      <w:r w:rsidRPr="00282819">
        <w:rPr>
          <w:rFonts w:eastAsia="Calibri"/>
          <w:sz w:val="30"/>
          <w:szCs w:val="30"/>
        </w:rPr>
        <w:t>ниям, установленным в разрешении на строительство, за исключением случаев изменения площади объекта капитального строительства, пр</w:t>
      </w:r>
      <w:r w:rsidRPr="00282819">
        <w:rPr>
          <w:rFonts w:eastAsia="Calibri"/>
          <w:sz w:val="30"/>
          <w:szCs w:val="30"/>
        </w:rPr>
        <w:t>о</w:t>
      </w:r>
      <w:r w:rsidRPr="00282819">
        <w:rPr>
          <w:rFonts w:eastAsia="Calibri"/>
          <w:sz w:val="30"/>
          <w:szCs w:val="30"/>
        </w:rPr>
        <w:t xml:space="preserve">тяженности линейного объекта в соответствии с </w:t>
      </w:r>
      <w:hyperlink r:id="rId10" w:history="true">
        <w:r w:rsidRPr="00282819">
          <w:rPr>
            <w:rStyle w:val="a4"/>
            <w:rFonts w:eastAsia="Calibri"/>
            <w:color w:val="auto"/>
            <w:sz w:val="30"/>
            <w:szCs w:val="30"/>
            <w:u w:val="none"/>
          </w:rPr>
          <w:t>пунктом 16.1</w:t>
        </w:r>
      </w:hyperlink>
      <w:r w:rsidRPr="00282819">
        <w:rPr>
          <w:rFonts w:eastAsia="Calibri"/>
          <w:sz w:val="30"/>
          <w:szCs w:val="30"/>
        </w:rPr>
        <w:t xml:space="preserve"> насто</w:t>
      </w:r>
      <w:r w:rsidRPr="00282819">
        <w:rPr>
          <w:rFonts w:eastAsia="Calibri"/>
          <w:sz w:val="30"/>
          <w:szCs w:val="30"/>
        </w:rPr>
        <w:t>я</w:t>
      </w:r>
      <w:r w:rsidRPr="00282819">
        <w:rPr>
          <w:rFonts w:eastAsia="Calibri"/>
          <w:sz w:val="30"/>
          <w:szCs w:val="30"/>
        </w:rPr>
        <w:t>щего Регламента;</w:t>
      </w:r>
    </w:p>
    <w:p w:rsidP="00282819" w:rsidR="00B26525" w:rsidRDefault="00B26525" w:rsidRPr="00282819">
      <w:pPr>
        <w:widowControl w:val="false"/>
        <w:suppressAutoHyphens w:val="false"/>
        <w:ind w:firstLine="709"/>
        <w:jc w:val="both"/>
        <w:rPr>
          <w:rFonts w:eastAsia="Calibri"/>
          <w:sz w:val="30"/>
          <w:szCs w:val="30"/>
        </w:rPr>
      </w:pPr>
      <w:r w:rsidRPr="00282819">
        <w:rPr>
          <w:sz w:val="30"/>
          <w:szCs w:val="30"/>
        </w:rPr>
        <w:t>4)</w:t>
      </w:r>
      <w:r w:rsidRPr="00282819">
        <w:rPr>
          <w:rFonts w:eastAsia="Calibri"/>
          <w:sz w:val="30"/>
          <w:szCs w:val="30"/>
        </w:rPr>
        <w:t xml:space="preserve"> несоответствие параметров построенного, реконструированн</w:t>
      </w:r>
      <w:r w:rsidRPr="00282819">
        <w:rPr>
          <w:rFonts w:eastAsia="Calibri"/>
          <w:sz w:val="30"/>
          <w:szCs w:val="30"/>
        </w:rPr>
        <w:t>о</w:t>
      </w:r>
      <w:r w:rsidRPr="00282819">
        <w:rPr>
          <w:rFonts w:eastAsia="Calibri"/>
          <w:sz w:val="30"/>
          <w:szCs w:val="30"/>
        </w:rPr>
        <w:t>го объекта капитального строительства проектной документации, за и</w:t>
      </w:r>
      <w:r w:rsidRPr="00282819">
        <w:rPr>
          <w:rFonts w:eastAsia="Calibri"/>
          <w:sz w:val="30"/>
          <w:szCs w:val="30"/>
        </w:rPr>
        <w:t>с</w:t>
      </w:r>
      <w:r w:rsidRPr="00282819">
        <w:rPr>
          <w:rFonts w:eastAsia="Calibri"/>
          <w:sz w:val="30"/>
          <w:szCs w:val="30"/>
        </w:rPr>
        <w:t>ключением случаев изменения площади объекта капитального стро</w:t>
      </w:r>
      <w:r w:rsidRPr="00282819">
        <w:rPr>
          <w:rFonts w:eastAsia="Calibri"/>
          <w:sz w:val="30"/>
          <w:szCs w:val="30"/>
        </w:rPr>
        <w:t>и</w:t>
      </w:r>
      <w:r w:rsidRPr="00282819">
        <w:rPr>
          <w:rFonts w:eastAsia="Calibri"/>
          <w:sz w:val="30"/>
          <w:szCs w:val="30"/>
        </w:rPr>
        <w:t xml:space="preserve">тельства, протяженности линейного объекта в соответствии с </w:t>
      </w:r>
      <w:hyperlink r:id="rId11" w:history="true">
        <w:proofErr w:type="spellStart"/>
        <w:r w:rsidRPr="00282819">
          <w:rPr>
            <w:rStyle w:val="a4"/>
            <w:rFonts w:eastAsia="Calibri"/>
            <w:color w:val="auto"/>
            <w:sz w:val="30"/>
            <w:szCs w:val="30"/>
            <w:u w:val="none"/>
          </w:rPr>
          <w:t>пун</w:t>
        </w:r>
        <w:proofErr w:type="gramStart"/>
        <w:r w:rsidRPr="00282819">
          <w:rPr>
            <w:rStyle w:val="a4"/>
            <w:rFonts w:eastAsia="Calibri"/>
            <w:color w:val="auto"/>
            <w:sz w:val="30"/>
            <w:szCs w:val="30"/>
            <w:u w:val="none"/>
          </w:rPr>
          <w:t>к</w:t>
        </w:r>
        <w:proofErr w:type="spellEnd"/>
        <w:r w:rsidR="00A70C19">
          <w:rPr>
            <w:rStyle w:val="a4"/>
            <w:rFonts w:eastAsia="Calibri"/>
            <w:color w:val="auto"/>
            <w:sz w:val="30"/>
            <w:szCs w:val="30"/>
            <w:u w:val="none"/>
          </w:rPr>
          <w:t>-</w:t>
        </w:r>
        <w:proofErr w:type="gramEnd"/>
        <w:r w:rsidR="00A70C19">
          <w:rPr>
            <w:rStyle w:val="a4"/>
            <w:rFonts w:eastAsia="Calibri"/>
            <w:color w:val="auto"/>
            <w:sz w:val="30"/>
            <w:szCs w:val="30"/>
            <w:u w:val="none"/>
          </w:rPr>
          <w:t xml:space="preserve">      </w:t>
        </w:r>
        <w:r w:rsidRPr="00282819">
          <w:rPr>
            <w:rStyle w:val="a4"/>
            <w:rFonts w:eastAsia="Calibri"/>
            <w:color w:val="auto"/>
            <w:sz w:val="30"/>
            <w:szCs w:val="30"/>
            <w:u w:val="none"/>
          </w:rPr>
          <w:t>том 16.1</w:t>
        </w:r>
      </w:hyperlink>
      <w:r w:rsidRPr="00282819">
        <w:rPr>
          <w:rFonts w:eastAsia="Calibri"/>
          <w:sz w:val="30"/>
          <w:szCs w:val="30"/>
        </w:rPr>
        <w:t xml:space="preserve"> настоящего Регламента;»;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8) </w:t>
      </w:r>
      <w:r w:rsidR="0030153C" w:rsidRPr="00282819">
        <w:rPr>
          <w:sz w:val="30"/>
          <w:szCs w:val="30"/>
        </w:rPr>
        <w:t>пункт 18 после слов «результата предоставления Услуги» д</w:t>
      </w:r>
      <w:r w:rsidR="0030153C" w:rsidRPr="00282819">
        <w:rPr>
          <w:sz w:val="30"/>
          <w:szCs w:val="30"/>
        </w:rPr>
        <w:t>о</w:t>
      </w:r>
      <w:r w:rsidR="0030153C" w:rsidRPr="00282819">
        <w:rPr>
          <w:sz w:val="30"/>
          <w:szCs w:val="30"/>
        </w:rPr>
        <w:t>полнить словами «в случае обращения заявителя непосредственно в Д</w:t>
      </w:r>
      <w:r w:rsidR="0030153C" w:rsidRPr="00282819">
        <w:rPr>
          <w:sz w:val="30"/>
          <w:szCs w:val="30"/>
        </w:rPr>
        <w:t>е</w:t>
      </w:r>
      <w:r w:rsidR="0030153C" w:rsidRPr="00282819">
        <w:rPr>
          <w:sz w:val="30"/>
          <w:szCs w:val="30"/>
        </w:rPr>
        <w:t>партамент, МФЦ»;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9) </w:t>
      </w:r>
      <w:r w:rsidR="0030153C" w:rsidRPr="00282819">
        <w:rPr>
          <w:sz w:val="30"/>
          <w:szCs w:val="30"/>
        </w:rPr>
        <w:t>абзац первый пункта 20 после слова «документов» дополнить словами «и (или) информации»;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10) </w:t>
      </w:r>
      <w:r w:rsidR="0030153C" w:rsidRPr="00282819">
        <w:rPr>
          <w:sz w:val="30"/>
          <w:szCs w:val="30"/>
        </w:rPr>
        <w:t>абзацы третий</w:t>
      </w:r>
      <w:r w:rsidR="00A70C19">
        <w:rPr>
          <w:sz w:val="30"/>
          <w:szCs w:val="30"/>
        </w:rPr>
        <w:t xml:space="preserve"> – </w:t>
      </w:r>
      <w:r w:rsidR="0030153C" w:rsidRPr="00282819">
        <w:rPr>
          <w:sz w:val="30"/>
          <w:szCs w:val="30"/>
        </w:rPr>
        <w:t xml:space="preserve">десятый пункта 22.1 изложить в следующей </w:t>
      </w:r>
      <w:r>
        <w:rPr>
          <w:sz w:val="30"/>
          <w:szCs w:val="30"/>
        </w:rPr>
        <w:t xml:space="preserve">    </w:t>
      </w:r>
      <w:r w:rsidR="0030153C" w:rsidRPr="00282819">
        <w:rPr>
          <w:sz w:val="30"/>
          <w:szCs w:val="30"/>
        </w:rPr>
        <w:t>редакции: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«получение информации о порядке и сроках предоставления Усл</w:t>
      </w:r>
      <w:r w:rsidRPr="00282819">
        <w:rPr>
          <w:sz w:val="30"/>
          <w:szCs w:val="30"/>
        </w:rPr>
        <w:t>у</w:t>
      </w:r>
      <w:r w:rsidRPr="00282819">
        <w:rPr>
          <w:sz w:val="30"/>
          <w:szCs w:val="30"/>
        </w:rPr>
        <w:t>ги;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запись на прием для подачи запроса на предоставление Услуги;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формирование запроса на предоставление Услуги;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прием и регистрация запроса и иных документов, необходимых для предоставления Услуги;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получение сведений о ходе выполнения запроса на предоставление Услуги;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получение результата предоставления Услуги;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осуществление оценки качества предоставления Услуги;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досудебное (внесудебное) обжалование решений и действий (бе</w:t>
      </w:r>
      <w:r w:rsidRPr="00282819">
        <w:rPr>
          <w:sz w:val="30"/>
          <w:szCs w:val="30"/>
        </w:rPr>
        <w:t>з</w:t>
      </w:r>
      <w:r w:rsidRPr="00282819">
        <w:rPr>
          <w:sz w:val="30"/>
          <w:szCs w:val="30"/>
        </w:rPr>
        <w:t>действия) Департамента, должностного лица Департамента либо мун</w:t>
      </w:r>
      <w:r w:rsidRPr="00282819">
        <w:rPr>
          <w:sz w:val="30"/>
          <w:szCs w:val="30"/>
        </w:rPr>
        <w:t>и</w:t>
      </w:r>
      <w:r w:rsidRPr="00282819">
        <w:rPr>
          <w:sz w:val="30"/>
          <w:szCs w:val="30"/>
        </w:rPr>
        <w:t>ципального служащего</w:t>
      </w:r>
      <w:proofErr w:type="gramStart"/>
      <w:r w:rsidRPr="00282819">
        <w:rPr>
          <w:sz w:val="30"/>
          <w:szCs w:val="30"/>
        </w:rPr>
        <w:t>.»;</w:t>
      </w:r>
      <w:proofErr w:type="gramEnd"/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11) </w:t>
      </w:r>
      <w:r w:rsidR="0030153C" w:rsidRPr="00282819">
        <w:rPr>
          <w:sz w:val="30"/>
          <w:szCs w:val="30"/>
        </w:rPr>
        <w:t>в пункте 24: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подпункте 1: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абзаце третьем слово «, Портале» исключить;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абзац четвертый признать утратившим силу;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абзаце седьмом слова «, Портале, Сайте» исключить;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абзаце восьмом слово «Портала</w:t>
      </w:r>
      <w:proofErr w:type="gramStart"/>
      <w:r w:rsidRPr="00282819">
        <w:rPr>
          <w:sz w:val="30"/>
          <w:szCs w:val="30"/>
        </w:rPr>
        <w:t>,»</w:t>
      </w:r>
      <w:proofErr w:type="gramEnd"/>
      <w:r w:rsidRPr="00282819">
        <w:rPr>
          <w:sz w:val="30"/>
          <w:szCs w:val="30"/>
        </w:rPr>
        <w:t xml:space="preserve"> исключить;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подпункте 3: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абзац седьмой признать утратившим силу;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lastRenderedPageBreak/>
        <w:t>в абзаце восьмом слово «, Портале» исключить;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подпункте 5:</w:t>
      </w:r>
    </w:p>
    <w:p w:rsidP="00282819" w:rsidR="0030153C" w:rsidRDefault="00241CBF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абзаце первом слова «</w:t>
      </w:r>
      <w:r w:rsidR="0030153C" w:rsidRPr="00282819">
        <w:rPr>
          <w:sz w:val="30"/>
          <w:szCs w:val="30"/>
        </w:rPr>
        <w:t>Портал или Сайт</w:t>
      </w:r>
      <w:proofErr w:type="gramStart"/>
      <w:r>
        <w:rPr>
          <w:sz w:val="30"/>
          <w:szCs w:val="30"/>
        </w:rPr>
        <w:t>,</w:t>
      </w:r>
      <w:r w:rsidR="0030153C" w:rsidRPr="00282819">
        <w:rPr>
          <w:sz w:val="30"/>
          <w:szCs w:val="30"/>
        </w:rPr>
        <w:t>»</w:t>
      </w:r>
      <w:proofErr w:type="gramEnd"/>
      <w:r w:rsidR="0030153C" w:rsidRPr="00282819">
        <w:rPr>
          <w:sz w:val="30"/>
          <w:szCs w:val="30"/>
        </w:rPr>
        <w:t xml:space="preserve"> исключить;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абзаце втором слова «, Портала, Сайта» исключить;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абзац третий признать утратившим силу;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12) </w:t>
      </w:r>
      <w:r w:rsidR="0030153C" w:rsidRPr="00282819">
        <w:rPr>
          <w:sz w:val="30"/>
          <w:szCs w:val="30"/>
        </w:rPr>
        <w:t>в абзаце четвертом подпункта 3, абзаце седьмом подпункта 4 пункта 26 слова «, Портале, Сайте» исключить;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13) </w:t>
      </w:r>
      <w:r w:rsidR="0030153C" w:rsidRPr="00282819">
        <w:rPr>
          <w:sz w:val="30"/>
          <w:szCs w:val="30"/>
        </w:rPr>
        <w:t>разделы IV, V признать утратившими силу;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14) </w:t>
      </w:r>
      <w:r w:rsidR="0030153C" w:rsidRPr="00282819">
        <w:rPr>
          <w:sz w:val="30"/>
          <w:szCs w:val="30"/>
        </w:rPr>
        <w:t>в разделе «Показатель 5» приложения 2 к Регламенту: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proofErr w:type="gramStart"/>
      <w:r w:rsidRPr="00282819">
        <w:rPr>
          <w:sz w:val="30"/>
          <w:szCs w:val="30"/>
        </w:rPr>
        <w:t>в абзаце двенадцатом слова «(через единый и региональный по</w:t>
      </w:r>
      <w:r w:rsidRPr="00282819">
        <w:rPr>
          <w:sz w:val="30"/>
          <w:szCs w:val="30"/>
        </w:rPr>
        <w:t>р</w:t>
      </w:r>
      <w:r w:rsidRPr="00282819">
        <w:rPr>
          <w:sz w:val="30"/>
          <w:szCs w:val="30"/>
        </w:rPr>
        <w:t>талы государственных и МУ, Сайт)» заменить словами «через Единый портал государственных и муниципальных услуг (функций)»;</w:t>
      </w:r>
      <w:proofErr w:type="gramEnd"/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абзаце тринадцатом слова «поступления заявления в информ</w:t>
      </w:r>
      <w:r w:rsidRPr="00282819">
        <w:rPr>
          <w:sz w:val="30"/>
          <w:szCs w:val="30"/>
        </w:rPr>
        <w:t>а</w:t>
      </w:r>
      <w:r w:rsidR="00282819">
        <w:rPr>
          <w:sz w:val="30"/>
          <w:szCs w:val="30"/>
        </w:rPr>
        <w:t xml:space="preserve">ционную систему» </w:t>
      </w:r>
      <w:r w:rsidRPr="00282819">
        <w:rPr>
          <w:sz w:val="30"/>
          <w:szCs w:val="30"/>
        </w:rPr>
        <w:t xml:space="preserve">заменить словами «создания регистрационной </w:t>
      </w:r>
      <w:r w:rsidR="00282819">
        <w:rPr>
          <w:sz w:val="30"/>
          <w:szCs w:val="30"/>
        </w:rPr>
        <w:t xml:space="preserve">       </w:t>
      </w:r>
      <w:r w:rsidRPr="00282819">
        <w:rPr>
          <w:sz w:val="30"/>
          <w:szCs w:val="30"/>
        </w:rPr>
        <w:t>контрольной карточки в информационной системе»;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15) </w:t>
      </w:r>
      <w:r w:rsidR="0030153C" w:rsidRPr="00282819">
        <w:rPr>
          <w:sz w:val="30"/>
          <w:szCs w:val="30"/>
        </w:rPr>
        <w:t>в пункте 5 приложения 3 к Регламенту слова «экологического надзора» заменить словами «экологического контроля (надзора)»;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16) </w:t>
      </w:r>
      <w:r w:rsidR="0030153C" w:rsidRPr="00282819">
        <w:rPr>
          <w:sz w:val="30"/>
          <w:szCs w:val="30"/>
        </w:rPr>
        <w:t>приложение 3.1 к Регламенту после слов «Заместителю Главы города» дополнить словами «</w:t>
      </w:r>
      <w:r>
        <w:rPr>
          <w:sz w:val="30"/>
          <w:szCs w:val="30"/>
        </w:rPr>
        <w:t xml:space="preserve"> – </w:t>
      </w:r>
      <w:r w:rsidR="0030153C" w:rsidRPr="00282819">
        <w:rPr>
          <w:sz w:val="30"/>
          <w:szCs w:val="30"/>
        </w:rPr>
        <w:t>руководителю департамента градостр</w:t>
      </w:r>
      <w:r w:rsidR="0030153C" w:rsidRPr="00282819">
        <w:rPr>
          <w:sz w:val="30"/>
          <w:szCs w:val="30"/>
        </w:rPr>
        <w:t>о</w:t>
      </w:r>
      <w:r w:rsidR="0030153C" w:rsidRPr="00282819">
        <w:rPr>
          <w:sz w:val="30"/>
          <w:szCs w:val="30"/>
        </w:rPr>
        <w:t>ительства»;</w:t>
      </w:r>
    </w:p>
    <w:p w:rsidP="00282819" w:rsidR="0030153C" w:rsidRDefault="00282819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17) </w:t>
      </w:r>
      <w:r w:rsidR="0030153C" w:rsidRPr="00282819">
        <w:rPr>
          <w:sz w:val="30"/>
          <w:szCs w:val="30"/>
        </w:rPr>
        <w:t>в приложении 4 к Регламенту: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таблице раздела 2: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графе 10 слова «Портал;», «4) Сайт» исключить;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 xml:space="preserve">в графе 11 слова «через личный кабинет на Портале, Едином </w:t>
      </w:r>
      <w:r w:rsidR="00282819">
        <w:rPr>
          <w:sz w:val="30"/>
          <w:szCs w:val="30"/>
        </w:rPr>
        <w:t xml:space="preserve">       </w:t>
      </w:r>
      <w:r w:rsidRPr="00282819">
        <w:rPr>
          <w:sz w:val="30"/>
          <w:szCs w:val="30"/>
        </w:rPr>
        <w:t xml:space="preserve">портале, Сайте» заменить словами «через </w:t>
      </w:r>
      <w:r w:rsidR="002734C3">
        <w:rPr>
          <w:sz w:val="30"/>
          <w:szCs w:val="30"/>
        </w:rPr>
        <w:t>раздел «Л</w:t>
      </w:r>
      <w:r w:rsidRPr="00282819">
        <w:rPr>
          <w:sz w:val="30"/>
          <w:szCs w:val="30"/>
        </w:rPr>
        <w:t>ичный кабинет</w:t>
      </w:r>
      <w:r w:rsidR="002734C3">
        <w:rPr>
          <w:sz w:val="30"/>
          <w:szCs w:val="30"/>
        </w:rPr>
        <w:t xml:space="preserve">»              </w:t>
      </w:r>
      <w:r w:rsidRPr="00282819">
        <w:rPr>
          <w:sz w:val="30"/>
          <w:szCs w:val="30"/>
        </w:rPr>
        <w:t xml:space="preserve"> на Едином портале»;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граф</w:t>
      </w:r>
      <w:r w:rsidR="002734C3">
        <w:rPr>
          <w:sz w:val="30"/>
          <w:szCs w:val="30"/>
        </w:rPr>
        <w:t>ах</w:t>
      </w:r>
      <w:r w:rsidRPr="00282819">
        <w:rPr>
          <w:sz w:val="30"/>
          <w:szCs w:val="30"/>
        </w:rPr>
        <w:t xml:space="preserve"> 2, 3 таблицы раздела 5 слова «экологического надзора» заменить словами «экологического контроля (надзора)»; 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графе 7 таблицы раздела 6 слова «через личный кабинет на По</w:t>
      </w:r>
      <w:r w:rsidRPr="00282819">
        <w:rPr>
          <w:sz w:val="30"/>
          <w:szCs w:val="30"/>
        </w:rPr>
        <w:t>р</w:t>
      </w:r>
      <w:r w:rsidRPr="00282819">
        <w:rPr>
          <w:sz w:val="30"/>
          <w:szCs w:val="30"/>
        </w:rPr>
        <w:t xml:space="preserve">тале, Едином портале, Сайте» заменить словами «через </w:t>
      </w:r>
      <w:r w:rsidR="002734C3">
        <w:rPr>
          <w:sz w:val="30"/>
          <w:szCs w:val="30"/>
        </w:rPr>
        <w:t>раздел «Л</w:t>
      </w:r>
      <w:r w:rsidR="002734C3" w:rsidRPr="00282819">
        <w:rPr>
          <w:sz w:val="30"/>
          <w:szCs w:val="30"/>
        </w:rPr>
        <w:t>ичный кабинет</w:t>
      </w:r>
      <w:r w:rsidR="002734C3">
        <w:rPr>
          <w:sz w:val="30"/>
          <w:szCs w:val="30"/>
        </w:rPr>
        <w:t>»</w:t>
      </w:r>
      <w:r w:rsidR="002734C3">
        <w:rPr>
          <w:sz w:val="30"/>
          <w:szCs w:val="30"/>
        </w:rPr>
        <w:t xml:space="preserve"> </w:t>
      </w:r>
      <w:r w:rsidRPr="00282819">
        <w:rPr>
          <w:sz w:val="30"/>
          <w:szCs w:val="30"/>
        </w:rPr>
        <w:t>на Едином портале»;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таблице раздела 7: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графе 3 строки 1.1.2 слова «, Портале, Сайте» исключить;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графе 3 строки 1.2 слова «В случае подачи заявления в электро</w:t>
      </w:r>
      <w:r w:rsidRPr="00282819">
        <w:rPr>
          <w:sz w:val="30"/>
          <w:szCs w:val="30"/>
        </w:rPr>
        <w:t>н</w:t>
      </w:r>
      <w:r w:rsidRPr="00282819">
        <w:rPr>
          <w:sz w:val="30"/>
          <w:szCs w:val="30"/>
        </w:rPr>
        <w:t>ной форме на Сайте в раздел «Личный кабинет» направляется информ</w:t>
      </w:r>
      <w:r w:rsidRPr="00282819">
        <w:rPr>
          <w:sz w:val="30"/>
          <w:szCs w:val="30"/>
        </w:rPr>
        <w:t>а</w:t>
      </w:r>
      <w:r w:rsidRPr="00282819">
        <w:rPr>
          <w:sz w:val="30"/>
          <w:szCs w:val="30"/>
        </w:rPr>
        <w:t>ция о регистрационном номере, дате регистрации заявления и сроке предоставления Услуги.», «Портале</w:t>
      </w:r>
      <w:proofErr w:type="gramStart"/>
      <w:r w:rsidRPr="00282819">
        <w:rPr>
          <w:sz w:val="30"/>
          <w:szCs w:val="30"/>
        </w:rPr>
        <w:t>,»</w:t>
      </w:r>
      <w:proofErr w:type="gramEnd"/>
      <w:r w:rsidRPr="00282819">
        <w:rPr>
          <w:sz w:val="30"/>
          <w:szCs w:val="30"/>
        </w:rPr>
        <w:t xml:space="preserve"> исключить;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графе 3 строки 3.2 слова «на Портале, Едином портале, Сайте» заменить словами «на Едином портале»;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таблице раздела 8: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t>в графах 3, 6 слова «на Портале, Едином портале, Сайте» заменить словами «на Едином портале»;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sz w:val="30"/>
          <w:szCs w:val="30"/>
        </w:rPr>
      </w:pPr>
      <w:r w:rsidRPr="00282819">
        <w:rPr>
          <w:sz w:val="30"/>
          <w:szCs w:val="30"/>
        </w:rPr>
        <w:lastRenderedPageBreak/>
        <w:t>в графе 4 слова «Портале</w:t>
      </w:r>
      <w:proofErr w:type="gramStart"/>
      <w:r w:rsidRPr="00282819">
        <w:rPr>
          <w:sz w:val="30"/>
          <w:szCs w:val="30"/>
        </w:rPr>
        <w:t>,»</w:t>
      </w:r>
      <w:proofErr w:type="gramEnd"/>
      <w:r w:rsidRPr="00282819">
        <w:rPr>
          <w:sz w:val="30"/>
          <w:szCs w:val="30"/>
        </w:rPr>
        <w:t>, «</w:t>
      </w:r>
      <w:r w:rsidR="002734C3">
        <w:rPr>
          <w:sz w:val="30"/>
          <w:szCs w:val="30"/>
        </w:rPr>
        <w:t xml:space="preserve">; </w:t>
      </w:r>
      <w:r w:rsidRPr="00282819">
        <w:rPr>
          <w:sz w:val="30"/>
          <w:szCs w:val="30"/>
        </w:rPr>
        <w:t>на странице услуги в разделе «М</w:t>
      </w:r>
      <w:r w:rsidRPr="00282819">
        <w:rPr>
          <w:sz w:val="30"/>
          <w:szCs w:val="30"/>
        </w:rPr>
        <w:t>у</w:t>
      </w:r>
      <w:r w:rsidRPr="00282819">
        <w:rPr>
          <w:sz w:val="30"/>
          <w:szCs w:val="30"/>
        </w:rPr>
        <w:t xml:space="preserve">ниципальные услуги/Реестр муниципальных услуг» на Сайте путем </w:t>
      </w:r>
      <w:r w:rsidR="002734C3">
        <w:rPr>
          <w:sz w:val="30"/>
          <w:szCs w:val="30"/>
        </w:rPr>
        <w:t xml:space="preserve">         </w:t>
      </w:r>
      <w:r w:rsidRPr="00282819">
        <w:rPr>
          <w:sz w:val="30"/>
          <w:szCs w:val="30"/>
        </w:rPr>
        <w:t xml:space="preserve">заполнения в электронном виде полей экранной </w:t>
      </w:r>
      <w:proofErr w:type="spellStart"/>
      <w:r w:rsidRPr="00282819">
        <w:rPr>
          <w:sz w:val="30"/>
          <w:szCs w:val="30"/>
        </w:rPr>
        <w:t>web</w:t>
      </w:r>
      <w:proofErr w:type="spellEnd"/>
      <w:r w:rsidRPr="00282819">
        <w:rPr>
          <w:sz w:val="30"/>
          <w:szCs w:val="30"/>
        </w:rPr>
        <w:t>-формы с прис</w:t>
      </w:r>
      <w:r w:rsidRPr="00282819">
        <w:rPr>
          <w:sz w:val="30"/>
          <w:szCs w:val="30"/>
        </w:rPr>
        <w:t>о</w:t>
      </w:r>
      <w:r w:rsidRPr="00282819">
        <w:rPr>
          <w:sz w:val="30"/>
          <w:szCs w:val="30"/>
        </w:rPr>
        <w:t>единением электронных образов необходимых документов после акт</w:t>
      </w:r>
      <w:r w:rsidRPr="00282819">
        <w:rPr>
          <w:sz w:val="30"/>
          <w:szCs w:val="30"/>
        </w:rPr>
        <w:t>и</w:t>
      </w:r>
      <w:r w:rsidRPr="00282819">
        <w:rPr>
          <w:sz w:val="30"/>
          <w:szCs w:val="30"/>
        </w:rPr>
        <w:t>вир</w:t>
      </w:r>
      <w:r w:rsidRPr="00282819">
        <w:rPr>
          <w:sz w:val="30"/>
          <w:szCs w:val="30"/>
        </w:rPr>
        <w:t>о</w:t>
      </w:r>
      <w:r w:rsidRPr="00282819">
        <w:rPr>
          <w:sz w:val="30"/>
          <w:szCs w:val="30"/>
        </w:rPr>
        <w:t xml:space="preserve">вания кнопки </w:t>
      </w:r>
      <w:proofErr w:type="spellStart"/>
      <w:r w:rsidRPr="00282819">
        <w:rPr>
          <w:sz w:val="30"/>
          <w:szCs w:val="30"/>
        </w:rPr>
        <w:t>web</w:t>
      </w:r>
      <w:proofErr w:type="spellEnd"/>
      <w:r w:rsidRPr="00282819">
        <w:rPr>
          <w:sz w:val="30"/>
          <w:szCs w:val="30"/>
        </w:rPr>
        <w:t>-формы «отправить» исключить.</w:t>
      </w:r>
    </w:p>
    <w:p w:rsidP="00282819" w:rsidR="0030153C" w:rsidRDefault="0030153C" w:rsidRPr="00282819">
      <w:pPr>
        <w:widowControl w:val="false"/>
        <w:suppressAutoHyphens w:val="false"/>
        <w:ind w:firstLine="709"/>
        <w:jc w:val="both"/>
        <w:rPr>
          <w:lang w:eastAsia="ru-RU"/>
        </w:rPr>
      </w:pPr>
      <w:r w:rsidRPr="00282819">
        <w:rPr>
          <w:sz w:val="30"/>
          <w:szCs w:val="30"/>
        </w:rPr>
        <w:t xml:space="preserve">2. Настоящее распоряжение опубликовать в газете «Городские </w:t>
      </w:r>
      <w:r w:rsidR="002734C3">
        <w:rPr>
          <w:sz w:val="30"/>
          <w:szCs w:val="30"/>
        </w:rPr>
        <w:t xml:space="preserve">         </w:t>
      </w:r>
      <w:bookmarkStart w:id="0" w:name="_GoBack"/>
      <w:bookmarkEnd w:id="0"/>
      <w:r w:rsidRPr="00282819">
        <w:rPr>
          <w:sz w:val="30"/>
          <w:szCs w:val="30"/>
        </w:rPr>
        <w:t>новости» и разместить на официальном сайте администрации города</w:t>
      </w:r>
      <w:r w:rsidRPr="00282819">
        <w:rPr>
          <w:lang w:eastAsia="ru-RU"/>
        </w:rPr>
        <w:t>.</w:t>
      </w:r>
    </w:p>
    <w:p w:rsidP="00282819" w:rsidR="00282819" w:rsidRDefault="00282819">
      <w:pPr>
        <w:autoSpaceDE w:val="false"/>
        <w:autoSpaceDN w:val="false"/>
        <w:adjustRightInd w:val="false"/>
        <w:spacing w:line="192" w:lineRule="auto"/>
        <w:jc w:val="both"/>
        <w:outlineLvl w:val="0"/>
        <w:rPr>
          <w:sz w:val="30"/>
          <w:szCs w:val="30"/>
          <w:lang w:eastAsia="ru-RU"/>
        </w:rPr>
      </w:pPr>
    </w:p>
    <w:p w:rsidP="00282819" w:rsidR="00282819" w:rsidRDefault="00282819">
      <w:pPr>
        <w:autoSpaceDE w:val="false"/>
        <w:autoSpaceDN w:val="false"/>
        <w:adjustRightInd w:val="false"/>
        <w:spacing w:line="192" w:lineRule="auto"/>
        <w:jc w:val="both"/>
        <w:outlineLvl w:val="0"/>
        <w:rPr>
          <w:sz w:val="30"/>
          <w:szCs w:val="30"/>
          <w:lang w:eastAsia="ru-RU"/>
        </w:rPr>
      </w:pPr>
    </w:p>
    <w:p w:rsidP="00282819" w:rsidR="00282819" w:rsidRDefault="00282819" w:rsidRPr="00C133AF">
      <w:pPr>
        <w:autoSpaceDE w:val="false"/>
        <w:autoSpaceDN w:val="false"/>
        <w:adjustRightInd w:val="false"/>
        <w:spacing w:line="192" w:lineRule="auto"/>
        <w:jc w:val="both"/>
        <w:outlineLvl w:val="0"/>
        <w:rPr>
          <w:sz w:val="30"/>
          <w:szCs w:val="30"/>
          <w:lang w:eastAsia="ru-RU"/>
        </w:rPr>
      </w:pPr>
    </w:p>
    <w:p w:rsidP="00282819" w:rsidR="00175BFB" w:rsidRDefault="00175BFB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  <w:proofErr w:type="gramStart"/>
      <w:r>
        <w:rPr>
          <w:sz w:val="30"/>
          <w:szCs w:val="30"/>
          <w:lang w:eastAsia="ru-RU"/>
        </w:rPr>
        <w:t>Исполняющий</w:t>
      </w:r>
      <w:proofErr w:type="gramEnd"/>
      <w:r>
        <w:rPr>
          <w:sz w:val="30"/>
          <w:szCs w:val="30"/>
          <w:lang w:eastAsia="ru-RU"/>
        </w:rPr>
        <w:t xml:space="preserve"> обязанности</w:t>
      </w:r>
    </w:p>
    <w:p w:rsidP="00282819" w:rsidR="003070E6" w:rsidRDefault="0030153C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  <w:r w:rsidRPr="00C133AF">
        <w:rPr>
          <w:sz w:val="30"/>
          <w:szCs w:val="30"/>
          <w:lang w:eastAsia="ru-RU"/>
        </w:rPr>
        <w:t>Глав</w:t>
      </w:r>
      <w:r w:rsidR="00175BFB">
        <w:rPr>
          <w:sz w:val="30"/>
          <w:szCs w:val="30"/>
          <w:lang w:eastAsia="ru-RU"/>
        </w:rPr>
        <w:t xml:space="preserve">ы </w:t>
      </w:r>
      <w:r w:rsidRPr="00C133AF">
        <w:rPr>
          <w:sz w:val="30"/>
          <w:szCs w:val="30"/>
          <w:lang w:eastAsia="ru-RU"/>
        </w:rPr>
        <w:t xml:space="preserve">города                                              </w:t>
      </w:r>
      <w:r w:rsidR="00175BFB">
        <w:rPr>
          <w:sz w:val="30"/>
          <w:szCs w:val="30"/>
          <w:lang w:eastAsia="ru-RU"/>
        </w:rPr>
        <w:t xml:space="preserve">       </w:t>
      </w:r>
      <w:r w:rsidR="00282819">
        <w:rPr>
          <w:sz w:val="30"/>
          <w:szCs w:val="30"/>
          <w:lang w:eastAsia="ru-RU"/>
        </w:rPr>
        <w:t xml:space="preserve">    </w:t>
      </w:r>
      <w:r w:rsidR="00175BFB">
        <w:rPr>
          <w:sz w:val="30"/>
          <w:szCs w:val="30"/>
          <w:lang w:eastAsia="ru-RU"/>
        </w:rPr>
        <w:t xml:space="preserve">               </w:t>
      </w:r>
      <w:r w:rsidRPr="00C133AF">
        <w:rPr>
          <w:sz w:val="30"/>
          <w:szCs w:val="30"/>
          <w:lang w:eastAsia="ru-RU"/>
        </w:rPr>
        <w:t xml:space="preserve"> </w:t>
      </w:r>
      <w:r w:rsidR="003251CB">
        <w:rPr>
          <w:sz w:val="30"/>
          <w:szCs w:val="30"/>
          <w:lang w:eastAsia="ru-RU"/>
        </w:rPr>
        <w:t xml:space="preserve">    </w:t>
      </w:r>
      <w:r w:rsidR="00175BFB">
        <w:rPr>
          <w:sz w:val="30"/>
          <w:szCs w:val="30"/>
          <w:lang w:eastAsia="ru-RU"/>
        </w:rPr>
        <w:t>А.Б. Шувалов</w:t>
      </w:r>
    </w:p>
    <w:p w:rsidP="00282819" w:rsidR="00282819" w:rsidRDefault="00282819">
      <w:pPr>
        <w:autoSpaceDE w:val="false"/>
        <w:autoSpaceDN w:val="false"/>
        <w:adjustRightInd w:val="false"/>
        <w:spacing w:line="192" w:lineRule="auto"/>
        <w:jc w:val="both"/>
      </w:pPr>
    </w:p>
    <w:p w:rsidP="00282819" w:rsidR="00282819" w:rsidRDefault="00282819" w:rsidRPr="0030153C">
      <w:pPr>
        <w:autoSpaceDE w:val="false"/>
        <w:autoSpaceDN w:val="false"/>
        <w:adjustRightInd w:val="false"/>
        <w:spacing w:line="192" w:lineRule="auto"/>
        <w:jc w:val="both"/>
      </w:pPr>
    </w:p>
    <w:sectPr w:rsidR="00282819" w:rsidRPr="0030153C" w:rsidSect="00282819">
      <w:headerReference r:id="rId12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10D2F" w:rsidP="001E074F" w:rsidRDefault="00A10D2F">
      <w:r>
        <w:separator/>
      </w:r>
    </w:p>
  </w:endnote>
  <w:endnote w:type="continuationSeparator" w:id="0">
    <w:p w:rsidR="00A10D2F" w:rsidP="001E074F" w:rsidRDefault="00A1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10D2F" w:rsidP="001E074F" w:rsidRDefault="00A10D2F">
      <w:r>
        <w:separator/>
      </w:r>
    </w:p>
  </w:footnote>
  <w:footnote w:type="continuationSeparator" w:id="0">
    <w:p w:rsidR="00A10D2F" w:rsidP="001E074F" w:rsidRDefault="00A10D2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E074F" w:rsidRDefault="001E074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34C3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40D8"/>
    <w:multiLevelType w:val="multilevel"/>
    <w:tmpl w:val="DAA0C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226C8"/>
    <w:multiLevelType w:val="hybridMultilevel"/>
    <w:tmpl w:val="367CB11A"/>
    <w:lvl w:ilvl="0" w:tplc="E764A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F020CFE"/>
    <w:multiLevelType w:val="hybridMultilevel"/>
    <w:tmpl w:val="751049C8"/>
    <w:lvl w:ilvl="0" w:tplc="2460E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00C9"/>
    <w:rsid w:val="000043AB"/>
    <w:rsid w:val="000048EF"/>
    <w:rsid w:val="0001074D"/>
    <w:rsid w:val="00011962"/>
    <w:rsid w:val="00012622"/>
    <w:rsid w:val="000133F8"/>
    <w:rsid w:val="00017CBA"/>
    <w:rsid w:val="00020F01"/>
    <w:rsid w:val="0002298D"/>
    <w:rsid w:val="00032810"/>
    <w:rsid w:val="00032D34"/>
    <w:rsid w:val="000340C0"/>
    <w:rsid w:val="000348EA"/>
    <w:rsid w:val="00034FDF"/>
    <w:rsid w:val="00041C76"/>
    <w:rsid w:val="00042389"/>
    <w:rsid w:val="00043A35"/>
    <w:rsid w:val="00043E94"/>
    <w:rsid w:val="00053FCB"/>
    <w:rsid w:val="000561DB"/>
    <w:rsid w:val="00056394"/>
    <w:rsid w:val="000600EA"/>
    <w:rsid w:val="00061B9F"/>
    <w:rsid w:val="000635DB"/>
    <w:rsid w:val="000635F2"/>
    <w:rsid w:val="0006372C"/>
    <w:rsid w:val="00065BF0"/>
    <w:rsid w:val="000661AF"/>
    <w:rsid w:val="000667C7"/>
    <w:rsid w:val="00072EE0"/>
    <w:rsid w:val="00073C65"/>
    <w:rsid w:val="00082BFE"/>
    <w:rsid w:val="00082C1A"/>
    <w:rsid w:val="00090B8B"/>
    <w:rsid w:val="0009306F"/>
    <w:rsid w:val="000A0D73"/>
    <w:rsid w:val="000A14A6"/>
    <w:rsid w:val="000A5A61"/>
    <w:rsid w:val="000A5EB5"/>
    <w:rsid w:val="000A6C74"/>
    <w:rsid w:val="000B0D6F"/>
    <w:rsid w:val="000C5307"/>
    <w:rsid w:val="000D58DB"/>
    <w:rsid w:val="000D59A1"/>
    <w:rsid w:val="000D6D7A"/>
    <w:rsid w:val="000E4528"/>
    <w:rsid w:val="000E6F2D"/>
    <w:rsid w:val="000E7B96"/>
    <w:rsid w:val="000F257C"/>
    <w:rsid w:val="000F263C"/>
    <w:rsid w:val="000F35F8"/>
    <w:rsid w:val="000F3A29"/>
    <w:rsid w:val="00100301"/>
    <w:rsid w:val="001027D7"/>
    <w:rsid w:val="001034ED"/>
    <w:rsid w:val="00103910"/>
    <w:rsid w:val="00104088"/>
    <w:rsid w:val="00104A64"/>
    <w:rsid w:val="00105352"/>
    <w:rsid w:val="00106ED9"/>
    <w:rsid w:val="00117E77"/>
    <w:rsid w:val="00123C1D"/>
    <w:rsid w:val="00125F78"/>
    <w:rsid w:val="00126526"/>
    <w:rsid w:val="00126C7C"/>
    <w:rsid w:val="00132345"/>
    <w:rsid w:val="001356A1"/>
    <w:rsid w:val="00137BDB"/>
    <w:rsid w:val="00141147"/>
    <w:rsid w:val="00144D3D"/>
    <w:rsid w:val="00145835"/>
    <w:rsid w:val="001504DB"/>
    <w:rsid w:val="00153564"/>
    <w:rsid w:val="0015377C"/>
    <w:rsid w:val="001573FB"/>
    <w:rsid w:val="0016169A"/>
    <w:rsid w:val="00162EDD"/>
    <w:rsid w:val="00163595"/>
    <w:rsid w:val="00163AF5"/>
    <w:rsid w:val="00165162"/>
    <w:rsid w:val="00171C77"/>
    <w:rsid w:val="00171FCA"/>
    <w:rsid w:val="00172888"/>
    <w:rsid w:val="00172BBE"/>
    <w:rsid w:val="00173B27"/>
    <w:rsid w:val="00175BFB"/>
    <w:rsid w:val="00176ADD"/>
    <w:rsid w:val="001800DD"/>
    <w:rsid w:val="001804F4"/>
    <w:rsid w:val="0018141A"/>
    <w:rsid w:val="00181652"/>
    <w:rsid w:val="001843D6"/>
    <w:rsid w:val="00194E0A"/>
    <w:rsid w:val="00195CC5"/>
    <w:rsid w:val="0019656A"/>
    <w:rsid w:val="00196CAD"/>
    <w:rsid w:val="00197BFB"/>
    <w:rsid w:val="00197F3B"/>
    <w:rsid w:val="001A5996"/>
    <w:rsid w:val="001B1C61"/>
    <w:rsid w:val="001B2BAE"/>
    <w:rsid w:val="001B450D"/>
    <w:rsid w:val="001C127C"/>
    <w:rsid w:val="001C4007"/>
    <w:rsid w:val="001C6A3C"/>
    <w:rsid w:val="001D2E61"/>
    <w:rsid w:val="001D477B"/>
    <w:rsid w:val="001D5149"/>
    <w:rsid w:val="001D6741"/>
    <w:rsid w:val="001E074F"/>
    <w:rsid w:val="001E2009"/>
    <w:rsid w:val="001E5295"/>
    <w:rsid w:val="001F2AEA"/>
    <w:rsid w:val="001F3D62"/>
    <w:rsid w:val="001F500B"/>
    <w:rsid w:val="001F5D2E"/>
    <w:rsid w:val="001F73E9"/>
    <w:rsid w:val="001F7C69"/>
    <w:rsid w:val="0021064C"/>
    <w:rsid w:val="0021695B"/>
    <w:rsid w:val="002220C0"/>
    <w:rsid w:val="00222A7E"/>
    <w:rsid w:val="00225C33"/>
    <w:rsid w:val="002264EC"/>
    <w:rsid w:val="00227DB6"/>
    <w:rsid w:val="00230BAC"/>
    <w:rsid w:val="002321E0"/>
    <w:rsid w:val="00236838"/>
    <w:rsid w:val="00241CBF"/>
    <w:rsid w:val="00241CEF"/>
    <w:rsid w:val="002435C1"/>
    <w:rsid w:val="002469BC"/>
    <w:rsid w:val="002470A1"/>
    <w:rsid w:val="00261AD4"/>
    <w:rsid w:val="0026795A"/>
    <w:rsid w:val="002708E3"/>
    <w:rsid w:val="00271CCD"/>
    <w:rsid w:val="002734C3"/>
    <w:rsid w:val="0027593F"/>
    <w:rsid w:val="00281BC7"/>
    <w:rsid w:val="00282819"/>
    <w:rsid w:val="00283313"/>
    <w:rsid w:val="002837CF"/>
    <w:rsid w:val="00284275"/>
    <w:rsid w:val="00285717"/>
    <w:rsid w:val="00285B36"/>
    <w:rsid w:val="002873A6"/>
    <w:rsid w:val="002876BF"/>
    <w:rsid w:val="002A3333"/>
    <w:rsid w:val="002A4182"/>
    <w:rsid w:val="002A5133"/>
    <w:rsid w:val="002A62C3"/>
    <w:rsid w:val="002B5E1D"/>
    <w:rsid w:val="002B5EE0"/>
    <w:rsid w:val="002B75DA"/>
    <w:rsid w:val="002C1DAE"/>
    <w:rsid w:val="002C3433"/>
    <w:rsid w:val="002D310B"/>
    <w:rsid w:val="002D3715"/>
    <w:rsid w:val="002D560F"/>
    <w:rsid w:val="002E53BF"/>
    <w:rsid w:val="002F04BE"/>
    <w:rsid w:val="002F1710"/>
    <w:rsid w:val="002F1E5D"/>
    <w:rsid w:val="002F2D48"/>
    <w:rsid w:val="002F7BEB"/>
    <w:rsid w:val="003004D6"/>
    <w:rsid w:val="0030153C"/>
    <w:rsid w:val="00304752"/>
    <w:rsid w:val="00305338"/>
    <w:rsid w:val="00306787"/>
    <w:rsid w:val="003070E6"/>
    <w:rsid w:val="00307546"/>
    <w:rsid w:val="00315540"/>
    <w:rsid w:val="00323BAC"/>
    <w:rsid w:val="003251CB"/>
    <w:rsid w:val="00326976"/>
    <w:rsid w:val="00326AAA"/>
    <w:rsid w:val="0033753E"/>
    <w:rsid w:val="00337E22"/>
    <w:rsid w:val="0034270B"/>
    <w:rsid w:val="00342A34"/>
    <w:rsid w:val="00342C16"/>
    <w:rsid w:val="00344490"/>
    <w:rsid w:val="00344C25"/>
    <w:rsid w:val="003474EC"/>
    <w:rsid w:val="00347913"/>
    <w:rsid w:val="00350D46"/>
    <w:rsid w:val="0035274F"/>
    <w:rsid w:val="00355C71"/>
    <w:rsid w:val="00357832"/>
    <w:rsid w:val="0036016D"/>
    <w:rsid w:val="00361864"/>
    <w:rsid w:val="0036278C"/>
    <w:rsid w:val="00363F01"/>
    <w:rsid w:val="00366DD6"/>
    <w:rsid w:val="00367676"/>
    <w:rsid w:val="003719F0"/>
    <w:rsid w:val="003720C1"/>
    <w:rsid w:val="003726A3"/>
    <w:rsid w:val="003754E0"/>
    <w:rsid w:val="00380C1F"/>
    <w:rsid w:val="00380EE3"/>
    <w:rsid w:val="00387B5A"/>
    <w:rsid w:val="00390A88"/>
    <w:rsid w:val="00391511"/>
    <w:rsid w:val="00394715"/>
    <w:rsid w:val="003A2E70"/>
    <w:rsid w:val="003A701C"/>
    <w:rsid w:val="003B2282"/>
    <w:rsid w:val="003B4B27"/>
    <w:rsid w:val="003C33DE"/>
    <w:rsid w:val="003D3A30"/>
    <w:rsid w:val="003D44AE"/>
    <w:rsid w:val="003D49D0"/>
    <w:rsid w:val="003D54E9"/>
    <w:rsid w:val="003D62BB"/>
    <w:rsid w:val="003E0119"/>
    <w:rsid w:val="003E0E9B"/>
    <w:rsid w:val="003E2666"/>
    <w:rsid w:val="003E5521"/>
    <w:rsid w:val="003E5982"/>
    <w:rsid w:val="003E7090"/>
    <w:rsid w:val="003E7C4B"/>
    <w:rsid w:val="003F056B"/>
    <w:rsid w:val="003F468B"/>
    <w:rsid w:val="003F6D94"/>
    <w:rsid w:val="004004E0"/>
    <w:rsid w:val="00404810"/>
    <w:rsid w:val="0040609F"/>
    <w:rsid w:val="00406F1A"/>
    <w:rsid w:val="004156DF"/>
    <w:rsid w:val="004179DD"/>
    <w:rsid w:val="00432F39"/>
    <w:rsid w:val="00433C5D"/>
    <w:rsid w:val="00434E4C"/>
    <w:rsid w:val="004368EC"/>
    <w:rsid w:val="00447538"/>
    <w:rsid w:val="0044765E"/>
    <w:rsid w:val="00450D72"/>
    <w:rsid w:val="004548A0"/>
    <w:rsid w:val="00454FF6"/>
    <w:rsid w:val="0046005F"/>
    <w:rsid w:val="004630BA"/>
    <w:rsid w:val="00471976"/>
    <w:rsid w:val="00472BC5"/>
    <w:rsid w:val="004762BC"/>
    <w:rsid w:val="004829D6"/>
    <w:rsid w:val="00483795"/>
    <w:rsid w:val="00485C68"/>
    <w:rsid w:val="0048608E"/>
    <w:rsid w:val="00487DF6"/>
    <w:rsid w:val="004A28AA"/>
    <w:rsid w:val="004A417A"/>
    <w:rsid w:val="004A5A60"/>
    <w:rsid w:val="004A61C8"/>
    <w:rsid w:val="004B5E15"/>
    <w:rsid w:val="004C017B"/>
    <w:rsid w:val="004C4194"/>
    <w:rsid w:val="004C7111"/>
    <w:rsid w:val="004D110A"/>
    <w:rsid w:val="004D14D6"/>
    <w:rsid w:val="004D28F5"/>
    <w:rsid w:val="004D727D"/>
    <w:rsid w:val="004E0205"/>
    <w:rsid w:val="004E2D1B"/>
    <w:rsid w:val="004F11A9"/>
    <w:rsid w:val="004F7F60"/>
    <w:rsid w:val="005028FA"/>
    <w:rsid w:val="00502C84"/>
    <w:rsid w:val="00503390"/>
    <w:rsid w:val="00510C6E"/>
    <w:rsid w:val="005130C3"/>
    <w:rsid w:val="0051528F"/>
    <w:rsid w:val="0052007B"/>
    <w:rsid w:val="005222A4"/>
    <w:rsid w:val="00522C63"/>
    <w:rsid w:val="00524706"/>
    <w:rsid w:val="005275CF"/>
    <w:rsid w:val="00540C9A"/>
    <w:rsid w:val="005423F6"/>
    <w:rsid w:val="005447D9"/>
    <w:rsid w:val="00545C19"/>
    <w:rsid w:val="00547ABE"/>
    <w:rsid w:val="005503AA"/>
    <w:rsid w:val="00550AE0"/>
    <w:rsid w:val="00557AEA"/>
    <w:rsid w:val="00560CC0"/>
    <w:rsid w:val="00570AFF"/>
    <w:rsid w:val="00571D59"/>
    <w:rsid w:val="00571DF4"/>
    <w:rsid w:val="005822C3"/>
    <w:rsid w:val="005826D6"/>
    <w:rsid w:val="00582A2D"/>
    <w:rsid w:val="005842AF"/>
    <w:rsid w:val="00584676"/>
    <w:rsid w:val="00594E19"/>
    <w:rsid w:val="00596FDB"/>
    <w:rsid w:val="005979D2"/>
    <w:rsid w:val="005A09C6"/>
    <w:rsid w:val="005A0F93"/>
    <w:rsid w:val="005A1013"/>
    <w:rsid w:val="005A1119"/>
    <w:rsid w:val="005A4601"/>
    <w:rsid w:val="005A544A"/>
    <w:rsid w:val="005B261B"/>
    <w:rsid w:val="005B48C4"/>
    <w:rsid w:val="005C0BD5"/>
    <w:rsid w:val="005C2B81"/>
    <w:rsid w:val="005C430F"/>
    <w:rsid w:val="005C5648"/>
    <w:rsid w:val="005C6FEA"/>
    <w:rsid w:val="005C7EA2"/>
    <w:rsid w:val="005D266F"/>
    <w:rsid w:val="005D29F5"/>
    <w:rsid w:val="005D49EC"/>
    <w:rsid w:val="005D5E27"/>
    <w:rsid w:val="005D65E7"/>
    <w:rsid w:val="005E14FE"/>
    <w:rsid w:val="005E6A42"/>
    <w:rsid w:val="005F1A59"/>
    <w:rsid w:val="005F1FF7"/>
    <w:rsid w:val="00604CA2"/>
    <w:rsid w:val="006144C0"/>
    <w:rsid w:val="00615966"/>
    <w:rsid w:val="00617821"/>
    <w:rsid w:val="0062688E"/>
    <w:rsid w:val="00632F71"/>
    <w:rsid w:val="00633E79"/>
    <w:rsid w:val="00634CF2"/>
    <w:rsid w:val="0063610D"/>
    <w:rsid w:val="00636BEA"/>
    <w:rsid w:val="00641E48"/>
    <w:rsid w:val="0064314A"/>
    <w:rsid w:val="00643B98"/>
    <w:rsid w:val="00645D7B"/>
    <w:rsid w:val="00645EE8"/>
    <w:rsid w:val="00646A50"/>
    <w:rsid w:val="00647190"/>
    <w:rsid w:val="00653E31"/>
    <w:rsid w:val="00655C0E"/>
    <w:rsid w:val="00662704"/>
    <w:rsid w:val="0066774B"/>
    <w:rsid w:val="00670A02"/>
    <w:rsid w:val="00677492"/>
    <w:rsid w:val="00680D43"/>
    <w:rsid w:val="00681DCB"/>
    <w:rsid w:val="00682D0B"/>
    <w:rsid w:val="0068315F"/>
    <w:rsid w:val="00684E89"/>
    <w:rsid w:val="00686385"/>
    <w:rsid w:val="00686BAC"/>
    <w:rsid w:val="00690AA2"/>
    <w:rsid w:val="00690E5A"/>
    <w:rsid w:val="00692B5D"/>
    <w:rsid w:val="00694B6D"/>
    <w:rsid w:val="006A017A"/>
    <w:rsid w:val="006A3AB4"/>
    <w:rsid w:val="006A746B"/>
    <w:rsid w:val="006B1AE8"/>
    <w:rsid w:val="006B40FC"/>
    <w:rsid w:val="006C5241"/>
    <w:rsid w:val="006C785F"/>
    <w:rsid w:val="006D13BC"/>
    <w:rsid w:val="006D1405"/>
    <w:rsid w:val="006D24BE"/>
    <w:rsid w:val="006D6699"/>
    <w:rsid w:val="006D6CC3"/>
    <w:rsid w:val="006D7EE1"/>
    <w:rsid w:val="006D7F64"/>
    <w:rsid w:val="006E144B"/>
    <w:rsid w:val="006E3B54"/>
    <w:rsid w:val="006E5244"/>
    <w:rsid w:val="006F5274"/>
    <w:rsid w:val="006F6B88"/>
    <w:rsid w:val="006F79B7"/>
    <w:rsid w:val="007042D3"/>
    <w:rsid w:val="00706835"/>
    <w:rsid w:val="0071580D"/>
    <w:rsid w:val="00720B90"/>
    <w:rsid w:val="00721CF4"/>
    <w:rsid w:val="00723DFB"/>
    <w:rsid w:val="0072432E"/>
    <w:rsid w:val="00725C76"/>
    <w:rsid w:val="0073119E"/>
    <w:rsid w:val="007336FB"/>
    <w:rsid w:val="00735751"/>
    <w:rsid w:val="007362A3"/>
    <w:rsid w:val="00740DC5"/>
    <w:rsid w:val="007413D6"/>
    <w:rsid w:val="007450A7"/>
    <w:rsid w:val="007454C9"/>
    <w:rsid w:val="00745F55"/>
    <w:rsid w:val="00747511"/>
    <w:rsid w:val="00751500"/>
    <w:rsid w:val="00751BC0"/>
    <w:rsid w:val="0075254A"/>
    <w:rsid w:val="00754E91"/>
    <w:rsid w:val="00754FDA"/>
    <w:rsid w:val="007576B4"/>
    <w:rsid w:val="0076456C"/>
    <w:rsid w:val="007645C6"/>
    <w:rsid w:val="00764C6B"/>
    <w:rsid w:val="00764EB2"/>
    <w:rsid w:val="00767D2C"/>
    <w:rsid w:val="00770F14"/>
    <w:rsid w:val="00771C06"/>
    <w:rsid w:val="0077284B"/>
    <w:rsid w:val="00773651"/>
    <w:rsid w:val="00777322"/>
    <w:rsid w:val="0078063F"/>
    <w:rsid w:val="00782BE1"/>
    <w:rsid w:val="00784536"/>
    <w:rsid w:val="0078547F"/>
    <w:rsid w:val="00785B50"/>
    <w:rsid w:val="00785DCD"/>
    <w:rsid w:val="0079067E"/>
    <w:rsid w:val="00790F16"/>
    <w:rsid w:val="007A0B04"/>
    <w:rsid w:val="007A2140"/>
    <w:rsid w:val="007A2FDD"/>
    <w:rsid w:val="007A33E2"/>
    <w:rsid w:val="007A3D3C"/>
    <w:rsid w:val="007A47F9"/>
    <w:rsid w:val="007A5A97"/>
    <w:rsid w:val="007A5F99"/>
    <w:rsid w:val="007B722F"/>
    <w:rsid w:val="007C0474"/>
    <w:rsid w:val="007C0AEB"/>
    <w:rsid w:val="007C12DE"/>
    <w:rsid w:val="007C4224"/>
    <w:rsid w:val="007C461A"/>
    <w:rsid w:val="007D131B"/>
    <w:rsid w:val="007D1773"/>
    <w:rsid w:val="007D1D4C"/>
    <w:rsid w:val="007D5313"/>
    <w:rsid w:val="007D5721"/>
    <w:rsid w:val="007D6980"/>
    <w:rsid w:val="007D7B8D"/>
    <w:rsid w:val="007E023B"/>
    <w:rsid w:val="007E2F66"/>
    <w:rsid w:val="007E5622"/>
    <w:rsid w:val="007E585C"/>
    <w:rsid w:val="007E6566"/>
    <w:rsid w:val="007F326B"/>
    <w:rsid w:val="007F4439"/>
    <w:rsid w:val="007F4720"/>
    <w:rsid w:val="007F6C20"/>
    <w:rsid w:val="00801326"/>
    <w:rsid w:val="008014D6"/>
    <w:rsid w:val="00802912"/>
    <w:rsid w:val="00802DAA"/>
    <w:rsid w:val="008031D8"/>
    <w:rsid w:val="00804AB5"/>
    <w:rsid w:val="00807BD4"/>
    <w:rsid w:val="00807F65"/>
    <w:rsid w:val="00807FFD"/>
    <w:rsid w:val="00811071"/>
    <w:rsid w:val="00812641"/>
    <w:rsid w:val="008157A3"/>
    <w:rsid w:val="0081619E"/>
    <w:rsid w:val="00820605"/>
    <w:rsid w:val="00825671"/>
    <w:rsid w:val="00825700"/>
    <w:rsid w:val="00832417"/>
    <w:rsid w:val="00832A81"/>
    <w:rsid w:val="00833B4C"/>
    <w:rsid w:val="00834690"/>
    <w:rsid w:val="00834F88"/>
    <w:rsid w:val="008405D6"/>
    <w:rsid w:val="0084126D"/>
    <w:rsid w:val="008435CF"/>
    <w:rsid w:val="008443EC"/>
    <w:rsid w:val="00851902"/>
    <w:rsid w:val="008566BC"/>
    <w:rsid w:val="008606F7"/>
    <w:rsid w:val="008610AD"/>
    <w:rsid w:val="008613D5"/>
    <w:rsid w:val="008619CD"/>
    <w:rsid w:val="00863CC8"/>
    <w:rsid w:val="008716CB"/>
    <w:rsid w:val="00871D6D"/>
    <w:rsid w:val="00882FD6"/>
    <w:rsid w:val="00884276"/>
    <w:rsid w:val="00884DB3"/>
    <w:rsid w:val="008867A8"/>
    <w:rsid w:val="00891600"/>
    <w:rsid w:val="00893728"/>
    <w:rsid w:val="008979F7"/>
    <w:rsid w:val="008A4E30"/>
    <w:rsid w:val="008B1862"/>
    <w:rsid w:val="008B39C3"/>
    <w:rsid w:val="008C077F"/>
    <w:rsid w:val="008C38A6"/>
    <w:rsid w:val="008D09B6"/>
    <w:rsid w:val="008D0CA7"/>
    <w:rsid w:val="008D1A1F"/>
    <w:rsid w:val="008D41F2"/>
    <w:rsid w:val="008E2288"/>
    <w:rsid w:val="008E2928"/>
    <w:rsid w:val="008E3CF3"/>
    <w:rsid w:val="008E47A0"/>
    <w:rsid w:val="008F2CDE"/>
    <w:rsid w:val="008F3964"/>
    <w:rsid w:val="008F3E1F"/>
    <w:rsid w:val="008F525D"/>
    <w:rsid w:val="0090243F"/>
    <w:rsid w:val="00903750"/>
    <w:rsid w:val="00904CBB"/>
    <w:rsid w:val="00906016"/>
    <w:rsid w:val="00914B75"/>
    <w:rsid w:val="00915324"/>
    <w:rsid w:val="00924853"/>
    <w:rsid w:val="0093247D"/>
    <w:rsid w:val="00933630"/>
    <w:rsid w:val="00933965"/>
    <w:rsid w:val="00943BA2"/>
    <w:rsid w:val="0094442B"/>
    <w:rsid w:val="00947AAD"/>
    <w:rsid w:val="009505D3"/>
    <w:rsid w:val="009522A4"/>
    <w:rsid w:val="00953E79"/>
    <w:rsid w:val="009651F5"/>
    <w:rsid w:val="00965209"/>
    <w:rsid w:val="00966A94"/>
    <w:rsid w:val="00970637"/>
    <w:rsid w:val="009768D8"/>
    <w:rsid w:val="00986A84"/>
    <w:rsid w:val="00987CD5"/>
    <w:rsid w:val="00990165"/>
    <w:rsid w:val="009908A3"/>
    <w:rsid w:val="00990A74"/>
    <w:rsid w:val="00990CF8"/>
    <w:rsid w:val="00992308"/>
    <w:rsid w:val="009966D1"/>
    <w:rsid w:val="009A2267"/>
    <w:rsid w:val="009A5F2B"/>
    <w:rsid w:val="009A69A3"/>
    <w:rsid w:val="009A7D46"/>
    <w:rsid w:val="009A7DE7"/>
    <w:rsid w:val="009B0092"/>
    <w:rsid w:val="009B59A1"/>
    <w:rsid w:val="009C019F"/>
    <w:rsid w:val="009C17C2"/>
    <w:rsid w:val="009C2DCD"/>
    <w:rsid w:val="009C3D13"/>
    <w:rsid w:val="009C7970"/>
    <w:rsid w:val="009D1083"/>
    <w:rsid w:val="009D168C"/>
    <w:rsid w:val="009D1DD4"/>
    <w:rsid w:val="009D2240"/>
    <w:rsid w:val="009D51AD"/>
    <w:rsid w:val="009D650A"/>
    <w:rsid w:val="009D6C6B"/>
    <w:rsid w:val="009D7B3C"/>
    <w:rsid w:val="009E5D67"/>
    <w:rsid w:val="009F0C89"/>
    <w:rsid w:val="009F1E4A"/>
    <w:rsid w:val="009F73F2"/>
    <w:rsid w:val="009F7E24"/>
    <w:rsid w:val="00A0481B"/>
    <w:rsid w:val="00A07F9F"/>
    <w:rsid w:val="00A10D2F"/>
    <w:rsid w:val="00A136E8"/>
    <w:rsid w:val="00A155F4"/>
    <w:rsid w:val="00A1587D"/>
    <w:rsid w:val="00A20513"/>
    <w:rsid w:val="00A21FB7"/>
    <w:rsid w:val="00A232CA"/>
    <w:rsid w:val="00A25A25"/>
    <w:rsid w:val="00A31EB3"/>
    <w:rsid w:val="00A34EC6"/>
    <w:rsid w:val="00A36ECE"/>
    <w:rsid w:val="00A37263"/>
    <w:rsid w:val="00A41B56"/>
    <w:rsid w:val="00A41BE9"/>
    <w:rsid w:val="00A41C97"/>
    <w:rsid w:val="00A44F98"/>
    <w:rsid w:val="00A51094"/>
    <w:rsid w:val="00A536CC"/>
    <w:rsid w:val="00A53B84"/>
    <w:rsid w:val="00A541DE"/>
    <w:rsid w:val="00A55979"/>
    <w:rsid w:val="00A60C9C"/>
    <w:rsid w:val="00A62136"/>
    <w:rsid w:val="00A66E5D"/>
    <w:rsid w:val="00A67DB5"/>
    <w:rsid w:val="00A70C19"/>
    <w:rsid w:val="00A7133D"/>
    <w:rsid w:val="00A74E17"/>
    <w:rsid w:val="00A756D0"/>
    <w:rsid w:val="00A840BE"/>
    <w:rsid w:val="00A9382C"/>
    <w:rsid w:val="00A95B2B"/>
    <w:rsid w:val="00A95FDD"/>
    <w:rsid w:val="00A978C1"/>
    <w:rsid w:val="00AA17B2"/>
    <w:rsid w:val="00AA23E0"/>
    <w:rsid w:val="00AA2B14"/>
    <w:rsid w:val="00AA5A0A"/>
    <w:rsid w:val="00AA7405"/>
    <w:rsid w:val="00AB2D2C"/>
    <w:rsid w:val="00AC244F"/>
    <w:rsid w:val="00AC261C"/>
    <w:rsid w:val="00AC393A"/>
    <w:rsid w:val="00AC430C"/>
    <w:rsid w:val="00AC502A"/>
    <w:rsid w:val="00AC734C"/>
    <w:rsid w:val="00AD714F"/>
    <w:rsid w:val="00AF0743"/>
    <w:rsid w:val="00AF39B2"/>
    <w:rsid w:val="00AF46C0"/>
    <w:rsid w:val="00AF5EBA"/>
    <w:rsid w:val="00B0461F"/>
    <w:rsid w:val="00B0595D"/>
    <w:rsid w:val="00B10626"/>
    <w:rsid w:val="00B10DDD"/>
    <w:rsid w:val="00B14C33"/>
    <w:rsid w:val="00B171B1"/>
    <w:rsid w:val="00B24A5D"/>
    <w:rsid w:val="00B25A20"/>
    <w:rsid w:val="00B26525"/>
    <w:rsid w:val="00B30FD8"/>
    <w:rsid w:val="00B3103E"/>
    <w:rsid w:val="00B369D8"/>
    <w:rsid w:val="00B36DB9"/>
    <w:rsid w:val="00B37507"/>
    <w:rsid w:val="00B448D3"/>
    <w:rsid w:val="00B45F41"/>
    <w:rsid w:val="00B47A1A"/>
    <w:rsid w:val="00B5014A"/>
    <w:rsid w:val="00B51A10"/>
    <w:rsid w:val="00B53BCE"/>
    <w:rsid w:val="00B54695"/>
    <w:rsid w:val="00B57D23"/>
    <w:rsid w:val="00B61BA8"/>
    <w:rsid w:val="00B67A8D"/>
    <w:rsid w:val="00B74EDE"/>
    <w:rsid w:val="00B750C6"/>
    <w:rsid w:val="00B75190"/>
    <w:rsid w:val="00B76CEF"/>
    <w:rsid w:val="00B77A84"/>
    <w:rsid w:val="00B804B1"/>
    <w:rsid w:val="00B82829"/>
    <w:rsid w:val="00B83E49"/>
    <w:rsid w:val="00B84F54"/>
    <w:rsid w:val="00B903D1"/>
    <w:rsid w:val="00B908E9"/>
    <w:rsid w:val="00BA12E0"/>
    <w:rsid w:val="00BA27E1"/>
    <w:rsid w:val="00BA4610"/>
    <w:rsid w:val="00BA4D19"/>
    <w:rsid w:val="00BA6372"/>
    <w:rsid w:val="00BB27B8"/>
    <w:rsid w:val="00BB2A62"/>
    <w:rsid w:val="00BB419C"/>
    <w:rsid w:val="00BB6B4B"/>
    <w:rsid w:val="00BB6BE0"/>
    <w:rsid w:val="00BC30AF"/>
    <w:rsid w:val="00BC3466"/>
    <w:rsid w:val="00BC4448"/>
    <w:rsid w:val="00BC576C"/>
    <w:rsid w:val="00BC6099"/>
    <w:rsid w:val="00BD0B4A"/>
    <w:rsid w:val="00BD7E7A"/>
    <w:rsid w:val="00BE4D0B"/>
    <w:rsid w:val="00BE4DED"/>
    <w:rsid w:val="00BE5CF3"/>
    <w:rsid w:val="00BF175E"/>
    <w:rsid w:val="00BF220E"/>
    <w:rsid w:val="00BF7D11"/>
    <w:rsid w:val="00C0500A"/>
    <w:rsid w:val="00C05292"/>
    <w:rsid w:val="00C06FEB"/>
    <w:rsid w:val="00C1122A"/>
    <w:rsid w:val="00C12664"/>
    <w:rsid w:val="00C14C66"/>
    <w:rsid w:val="00C178E8"/>
    <w:rsid w:val="00C22A79"/>
    <w:rsid w:val="00C2423C"/>
    <w:rsid w:val="00C2566D"/>
    <w:rsid w:val="00C26B5B"/>
    <w:rsid w:val="00C26BCA"/>
    <w:rsid w:val="00C27218"/>
    <w:rsid w:val="00C27B95"/>
    <w:rsid w:val="00C30E27"/>
    <w:rsid w:val="00C31DD3"/>
    <w:rsid w:val="00C33002"/>
    <w:rsid w:val="00C360C6"/>
    <w:rsid w:val="00C36E99"/>
    <w:rsid w:val="00C40A92"/>
    <w:rsid w:val="00C44DB2"/>
    <w:rsid w:val="00C46ECF"/>
    <w:rsid w:val="00C4768A"/>
    <w:rsid w:val="00C47DFB"/>
    <w:rsid w:val="00C535AF"/>
    <w:rsid w:val="00C559CC"/>
    <w:rsid w:val="00C56D28"/>
    <w:rsid w:val="00C62979"/>
    <w:rsid w:val="00C7038D"/>
    <w:rsid w:val="00C76ED9"/>
    <w:rsid w:val="00C8260E"/>
    <w:rsid w:val="00C82A23"/>
    <w:rsid w:val="00C84A7D"/>
    <w:rsid w:val="00C8525A"/>
    <w:rsid w:val="00C856AB"/>
    <w:rsid w:val="00C915F8"/>
    <w:rsid w:val="00C917F5"/>
    <w:rsid w:val="00C94393"/>
    <w:rsid w:val="00C95E8C"/>
    <w:rsid w:val="00C95F1A"/>
    <w:rsid w:val="00CA0EC4"/>
    <w:rsid w:val="00CA119F"/>
    <w:rsid w:val="00CA1F6A"/>
    <w:rsid w:val="00CA2633"/>
    <w:rsid w:val="00CA48B6"/>
    <w:rsid w:val="00CA7801"/>
    <w:rsid w:val="00CB0160"/>
    <w:rsid w:val="00CB0EF2"/>
    <w:rsid w:val="00CB5524"/>
    <w:rsid w:val="00CC153F"/>
    <w:rsid w:val="00CC3563"/>
    <w:rsid w:val="00CC40A9"/>
    <w:rsid w:val="00CC4E5D"/>
    <w:rsid w:val="00CC5B83"/>
    <w:rsid w:val="00CC5C50"/>
    <w:rsid w:val="00CC676D"/>
    <w:rsid w:val="00CD0BB8"/>
    <w:rsid w:val="00CD292E"/>
    <w:rsid w:val="00CD3A99"/>
    <w:rsid w:val="00CD61AD"/>
    <w:rsid w:val="00CD6C0A"/>
    <w:rsid w:val="00CD6F5E"/>
    <w:rsid w:val="00CE047A"/>
    <w:rsid w:val="00CE1B2F"/>
    <w:rsid w:val="00CE1FB9"/>
    <w:rsid w:val="00CE6847"/>
    <w:rsid w:val="00CF455B"/>
    <w:rsid w:val="00D020DD"/>
    <w:rsid w:val="00D02503"/>
    <w:rsid w:val="00D043F7"/>
    <w:rsid w:val="00D076E9"/>
    <w:rsid w:val="00D10B98"/>
    <w:rsid w:val="00D11BA6"/>
    <w:rsid w:val="00D13DBE"/>
    <w:rsid w:val="00D152AF"/>
    <w:rsid w:val="00D162BE"/>
    <w:rsid w:val="00D224F8"/>
    <w:rsid w:val="00D255C0"/>
    <w:rsid w:val="00D305AE"/>
    <w:rsid w:val="00D33A3A"/>
    <w:rsid w:val="00D42B3E"/>
    <w:rsid w:val="00D43AA0"/>
    <w:rsid w:val="00D46579"/>
    <w:rsid w:val="00D52152"/>
    <w:rsid w:val="00D529CC"/>
    <w:rsid w:val="00D61789"/>
    <w:rsid w:val="00D712C7"/>
    <w:rsid w:val="00D723AF"/>
    <w:rsid w:val="00D74D34"/>
    <w:rsid w:val="00D7526A"/>
    <w:rsid w:val="00D76ECC"/>
    <w:rsid w:val="00D77142"/>
    <w:rsid w:val="00D80F18"/>
    <w:rsid w:val="00D83B59"/>
    <w:rsid w:val="00D86EEF"/>
    <w:rsid w:val="00D86EF5"/>
    <w:rsid w:val="00D91944"/>
    <w:rsid w:val="00D9574D"/>
    <w:rsid w:val="00D96CE9"/>
    <w:rsid w:val="00D97628"/>
    <w:rsid w:val="00DA0923"/>
    <w:rsid w:val="00DA0CD0"/>
    <w:rsid w:val="00DA443E"/>
    <w:rsid w:val="00DB1D3C"/>
    <w:rsid w:val="00DB209D"/>
    <w:rsid w:val="00DB4249"/>
    <w:rsid w:val="00DC4A1A"/>
    <w:rsid w:val="00DC7E26"/>
    <w:rsid w:val="00DD088F"/>
    <w:rsid w:val="00DD2455"/>
    <w:rsid w:val="00DD29C2"/>
    <w:rsid w:val="00DE22FF"/>
    <w:rsid w:val="00DE4F37"/>
    <w:rsid w:val="00DE5654"/>
    <w:rsid w:val="00DF05DD"/>
    <w:rsid w:val="00DF2AB4"/>
    <w:rsid w:val="00DF2DFF"/>
    <w:rsid w:val="00DF341C"/>
    <w:rsid w:val="00E01AD2"/>
    <w:rsid w:val="00E030F9"/>
    <w:rsid w:val="00E05B7B"/>
    <w:rsid w:val="00E073EF"/>
    <w:rsid w:val="00E07AF8"/>
    <w:rsid w:val="00E1017A"/>
    <w:rsid w:val="00E128BF"/>
    <w:rsid w:val="00E20A94"/>
    <w:rsid w:val="00E230CD"/>
    <w:rsid w:val="00E234C7"/>
    <w:rsid w:val="00E2387E"/>
    <w:rsid w:val="00E24C21"/>
    <w:rsid w:val="00E24C3B"/>
    <w:rsid w:val="00E25737"/>
    <w:rsid w:val="00E30A3E"/>
    <w:rsid w:val="00E31372"/>
    <w:rsid w:val="00E33278"/>
    <w:rsid w:val="00E357C6"/>
    <w:rsid w:val="00E42B66"/>
    <w:rsid w:val="00E44259"/>
    <w:rsid w:val="00E50189"/>
    <w:rsid w:val="00E50291"/>
    <w:rsid w:val="00E50DFF"/>
    <w:rsid w:val="00E533E4"/>
    <w:rsid w:val="00E5461E"/>
    <w:rsid w:val="00E55AE0"/>
    <w:rsid w:val="00E55B9D"/>
    <w:rsid w:val="00E615B0"/>
    <w:rsid w:val="00E6439B"/>
    <w:rsid w:val="00E64D00"/>
    <w:rsid w:val="00E7291E"/>
    <w:rsid w:val="00E77750"/>
    <w:rsid w:val="00E91BAC"/>
    <w:rsid w:val="00E91BC1"/>
    <w:rsid w:val="00E922E7"/>
    <w:rsid w:val="00E95C6A"/>
    <w:rsid w:val="00EA211B"/>
    <w:rsid w:val="00EA29B3"/>
    <w:rsid w:val="00EA46E0"/>
    <w:rsid w:val="00EB5AA1"/>
    <w:rsid w:val="00EB5D7B"/>
    <w:rsid w:val="00EB60EF"/>
    <w:rsid w:val="00EB6851"/>
    <w:rsid w:val="00EB7D57"/>
    <w:rsid w:val="00EC0840"/>
    <w:rsid w:val="00EC4004"/>
    <w:rsid w:val="00EC55B7"/>
    <w:rsid w:val="00EE066A"/>
    <w:rsid w:val="00EE0A08"/>
    <w:rsid w:val="00EE187B"/>
    <w:rsid w:val="00EE1FF0"/>
    <w:rsid w:val="00EE4630"/>
    <w:rsid w:val="00EE4B70"/>
    <w:rsid w:val="00EF5191"/>
    <w:rsid w:val="00EF5331"/>
    <w:rsid w:val="00F01BEC"/>
    <w:rsid w:val="00F15F0A"/>
    <w:rsid w:val="00F20822"/>
    <w:rsid w:val="00F20E0F"/>
    <w:rsid w:val="00F269DB"/>
    <w:rsid w:val="00F32A64"/>
    <w:rsid w:val="00F431F2"/>
    <w:rsid w:val="00F43C4B"/>
    <w:rsid w:val="00F474B9"/>
    <w:rsid w:val="00F56FEB"/>
    <w:rsid w:val="00F63437"/>
    <w:rsid w:val="00F64524"/>
    <w:rsid w:val="00F655D5"/>
    <w:rsid w:val="00F66325"/>
    <w:rsid w:val="00F839C1"/>
    <w:rsid w:val="00F94686"/>
    <w:rsid w:val="00F95658"/>
    <w:rsid w:val="00FA0931"/>
    <w:rsid w:val="00FA0FAC"/>
    <w:rsid w:val="00FA4A1C"/>
    <w:rsid w:val="00FB28FC"/>
    <w:rsid w:val="00FC32A9"/>
    <w:rsid w:val="00FC4E0F"/>
    <w:rsid w:val="00FC59E9"/>
    <w:rsid w:val="00FC7FF7"/>
    <w:rsid w:val="00FD3F6B"/>
    <w:rsid w:val="00FD5AF1"/>
    <w:rsid w:val="00FE1953"/>
    <w:rsid w:val="00FE394C"/>
    <w:rsid w:val="00FE72EF"/>
    <w:rsid w:val="00FE744F"/>
    <w:rsid w:val="00FF31B0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semiHidden="false" w:unhideWhenUsed="false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2E53BF"/>
    <w:pPr>
      <w:suppressAutoHyphens/>
    </w:pPr>
    <w:rPr>
      <w:rFonts w:eastAsia="Times New Roman"/>
      <w:sz w:val="24"/>
      <w:szCs w:val="24"/>
      <w:lang w:val="ru-RU" w:eastAsia="ar-SA"/>
    </w:rPr>
  </w:style>
  <w:style w:type="paragraph" w:styleId="1">
    <w:name w:val="heading 1"/>
    <w:basedOn w:val="a0"/>
    <w:next w:val="a0"/>
    <w:link w:val="10"/>
    <w:uiPriority w:val="9"/>
    <w:qFormat/>
    <w:rsid w:val="002679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0"/>
    <w:next w:val="a0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30" w:customStyle="true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4">
    <w:name w:val="Hyperlink"/>
    <w:rsid w:val="002E53BF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styleId="a6" w:customStyle="true">
    <w:name w:val="Текст выноски Знак"/>
    <w:link w:val="a5"/>
    <w:uiPriority w:val="99"/>
    <w:semiHidden/>
    <w:rsid w:val="002E53BF"/>
    <w:rPr>
      <w:rFonts w:ascii="Tahoma" w:hAnsi="Tahoma" w:eastAsia="Times New Roman" w:cs="Tahoma"/>
      <w:sz w:val="16"/>
      <w:szCs w:val="16"/>
      <w:lang w:eastAsia="ar-SA"/>
    </w:rPr>
  </w:style>
  <w:style w:type="paragraph" w:styleId="a7">
    <w:name w:val="header"/>
    <w:basedOn w:val="a0"/>
    <w:link w:val="a8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styleId="a8" w:customStyle="true">
    <w:name w:val="Верхний колонтитул Знак"/>
    <w:link w:val="a7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styleId="aa" w:customStyle="true">
    <w:name w:val="Нижний колонтитул Знак"/>
    <w:link w:val="a9"/>
    <w:uiPriority w:val="99"/>
    <w:rsid w:val="001E074F"/>
    <w:rPr>
      <w:rFonts w:eastAsia="Times New Roman"/>
      <w:sz w:val="24"/>
      <w:szCs w:val="24"/>
      <w:lang w:eastAsia="ar-SA"/>
    </w:rPr>
  </w:style>
  <w:style w:type="character" w:styleId="10" w:customStyle="true">
    <w:name w:val="Заголовок 1 Знак"/>
    <w:link w:val="1"/>
    <w:uiPriority w:val="9"/>
    <w:rsid w:val="0026795A"/>
    <w:rPr>
      <w:rFonts w:ascii="Cambria" w:hAnsi="Cambria" w:eastAsia="Times New Roman" w:cs="Times New Roman"/>
      <w:b/>
      <w:bCs/>
      <w:kern w:val="32"/>
      <w:sz w:val="32"/>
      <w:szCs w:val="32"/>
      <w:lang w:eastAsia="ar-SA"/>
    </w:rPr>
  </w:style>
  <w:style w:type="character" w:styleId="ab" w:customStyle="true">
    <w:name w:val="Гипертекстовая ссылка"/>
    <w:uiPriority w:val="99"/>
    <w:rsid w:val="00C33002"/>
    <w:rPr>
      <w:color w:val="106BBE"/>
    </w:rPr>
  </w:style>
  <w:style w:type="paragraph" w:styleId="ac" w:customStyle="true">
    <w:name w:val="Комментарий"/>
    <w:basedOn w:val="a0"/>
    <w:next w:val="a0"/>
    <w:uiPriority w:val="99"/>
    <w:rsid w:val="00FC4E0F"/>
    <w:pPr>
      <w:suppressAutoHyphens w:val="false"/>
      <w:autoSpaceDE w:val="false"/>
      <w:autoSpaceDN w:val="false"/>
      <w:adjustRightInd w:val="false"/>
      <w:spacing w:before="75"/>
      <w:ind w:left="170"/>
      <w:jc w:val="both"/>
    </w:pPr>
    <w:rPr>
      <w:rFonts w:ascii="Arial" w:hAnsi="Arial" w:eastAsia="Calibri" w:cs="Arial"/>
      <w:color w:val="353842"/>
      <w:shd w:val="clear" w:color="auto" w:fill="F0F0F0"/>
      <w:lang w:eastAsia="ru-RU"/>
    </w:rPr>
  </w:style>
  <w:style w:type="paragraph" w:styleId="ad" w:customStyle="true">
    <w:name w:val="Информация об изменениях документа"/>
    <w:basedOn w:val="ac"/>
    <w:next w:val="a0"/>
    <w:uiPriority w:val="99"/>
    <w:rsid w:val="00FC4E0F"/>
    <w:rPr>
      <w:i/>
      <w:iCs/>
    </w:rPr>
  </w:style>
  <w:style w:type="character" w:styleId="2" w:customStyle="true">
    <w:name w:val="Основной текст (2)_"/>
    <w:link w:val="20"/>
    <w:rsid w:val="00BF175E"/>
    <w:rPr>
      <w:rFonts w:eastAsia="Times New Roman"/>
      <w:sz w:val="26"/>
      <w:szCs w:val="26"/>
      <w:shd w:val="clear" w:color="auto" w:fill="FFFFFF"/>
    </w:rPr>
  </w:style>
  <w:style w:type="paragraph" w:styleId="20" w:customStyle="true">
    <w:name w:val="Основной текст (2)"/>
    <w:basedOn w:val="a0"/>
    <w:link w:val="2"/>
    <w:rsid w:val="00BF175E"/>
    <w:pPr>
      <w:widowControl w:val="false"/>
      <w:shd w:val="clear" w:color="auto" w:fill="FFFFFF"/>
      <w:suppressAutoHyphens w:val="false"/>
      <w:spacing w:line="307" w:lineRule="exact"/>
      <w:jc w:val="center"/>
    </w:pPr>
    <w:rPr>
      <w:sz w:val="26"/>
      <w:szCs w:val="26"/>
      <w:lang w:eastAsia="ru-RU"/>
    </w:rPr>
  </w:style>
  <w:style w:type="paragraph" w:styleId="a">
    <w:name w:val="List Paragraph"/>
    <w:basedOn w:val="a0"/>
    <w:uiPriority w:val="34"/>
    <w:qFormat/>
    <w:rsid w:val="0030153C"/>
    <w:pPr>
      <w:numPr>
        <w:ilvl w:val="2"/>
        <w:numId w:val="2"/>
      </w:numPr>
      <w:suppressAutoHyphens w:val="false"/>
    </w:pPr>
    <w:rPr>
      <w:rFonts w:eastAsia="SimSun"/>
      <w:sz w:val="28"/>
      <w:szCs w:val="22"/>
      <w:lang w:eastAsia="en-US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en-US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semiHidden="0" w:uiPriority="0" w:unhideWhenUsed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2E53BF"/>
    <w:pPr>
      <w:suppressAutoHyphens/>
    </w:pPr>
    <w:rPr>
      <w:rFonts w:eastAsia="Times New Roman"/>
      <w:sz w:val="24"/>
      <w:szCs w:val="24"/>
      <w:lang w:eastAsia="ar-SA" w:val="ru-RU"/>
    </w:rPr>
  </w:style>
  <w:style w:styleId="1" w:type="paragraph">
    <w:name w:val="heading 1"/>
    <w:basedOn w:val="a0"/>
    <w:next w:val="a0"/>
    <w:link w:val="10"/>
    <w:uiPriority w:val="9"/>
    <w:qFormat/>
    <w:rsid w:val="0026795A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styleId="3" w:type="paragraph">
    <w:name w:val="heading 3"/>
    <w:basedOn w:val="a0"/>
    <w:next w:val="a0"/>
    <w:link w:val="30"/>
    <w:qFormat/>
    <w:rsid w:val="002E53BF"/>
    <w:pPr>
      <w:keepNext/>
      <w:tabs>
        <w:tab w:pos="720" w:val="num"/>
      </w:tabs>
      <w:ind w:hanging="720" w:left="720"/>
      <w:outlineLvl w:val="2"/>
    </w:pPr>
    <w:rPr>
      <w:sz w:val="32"/>
      <w:szCs w:val="32"/>
      <w:lang w:val="x-none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customStyle="1" w:styleId="30" w:type="character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styleId="a4" w:type="character">
    <w:name w:val="Hyperlink"/>
    <w:rsid w:val="002E53BF"/>
    <w:rPr>
      <w:color w:val="0000FF"/>
      <w:u w:val="single"/>
    </w:rPr>
  </w:style>
  <w:style w:styleId="a5" w:type="paragraph">
    <w:name w:val="Balloon Text"/>
    <w:basedOn w:val="a0"/>
    <w:link w:val="a6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customStyle="1" w:styleId="a6" w:type="character">
    <w:name w:val="Текст выноски Знак"/>
    <w:link w:val="a5"/>
    <w:uiPriority w:val="99"/>
    <w:semiHidden/>
    <w:rsid w:val="002E53BF"/>
    <w:rPr>
      <w:rFonts w:ascii="Tahoma" w:cs="Tahoma" w:eastAsia="Times New Roman" w:hAnsi="Tahoma"/>
      <w:sz w:val="16"/>
      <w:szCs w:val="16"/>
      <w:lang w:eastAsia="ar-SA"/>
    </w:rPr>
  </w:style>
  <w:style w:styleId="a7" w:type="paragraph">
    <w:name w:val="header"/>
    <w:basedOn w:val="a0"/>
    <w:link w:val="a8"/>
    <w:uiPriority w:val="99"/>
    <w:unhideWhenUsed/>
    <w:rsid w:val="001E074F"/>
    <w:pPr>
      <w:tabs>
        <w:tab w:pos="4677" w:val="center"/>
        <w:tab w:pos="9355" w:val="right"/>
      </w:tabs>
    </w:pPr>
    <w:rPr>
      <w:lang w:val="x-none"/>
    </w:rPr>
  </w:style>
  <w:style w:customStyle="1" w:styleId="a8" w:type="character">
    <w:name w:val="Верхний колонтитул Знак"/>
    <w:link w:val="a7"/>
    <w:uiPriority w:val="99"/>
    <w:rsid w:val="001E074F"/>
    <w:rPr>
      <w:rFonts w:eastAsia="Times New Roman"/>
      <w:sz w:val="24"/>
      <w:szCs w:val="24"/>
      <w:lang w:eastAsia="ar-SA"/>
    </w:rPr>
  </w:style>
  <w:style w:styleId="a9" w:type="paragraph">
    <w:name w:val="footer"/>
    <w:basedOn w:val="a0"/>
    <w:link w:val="aa"/>
    <w:uiPriority w:val="99"/>
    <w:unhideWhenUsed/>
    <w:rsid w:val="001E074F"/>
    <w:pPr>
      <w:tabs>
        <w:tab w:pos="4677" w:val="center"/>
        <w:tab w:pos="9355" w:val="right"/>
      </w:tabs>
    </w:pPr>
    <w:rPr>
      <w:lang w:val="x-none"/>
    </w:rPr>
  </w:style>
  <w:style w:customStyle="1" w:styleId="aa" w:type="character">
    <w:name w:val="Нижний колонтитул Знак"/>
    <w:link w:val="a9"/>
    <w:uiPriority w:val="99"/>
    <w:rsid w:val="001E074F"/>
    <w:rPr>
      <w:rFonts w:eastAsia="Times New Roman"/>
      <w:sz w:val="24"/>
      <w:szCs w:val="24"/>
      <w:lang w:eastAsia="ar-SA"/>
    </w:rPr>
  </w:style>
  <w:style w:customStyle="1" w:styleId="10" w:type="character">
    <w:name w:val="Заголовок 1 Знак"/>
    <w:link w:val="1"/>
    <w:uiPriority w:val="9"/>
    <w:rsid w:val="0026795A"/>
    <w:rPr>
      <w:rFonts w:ascii="Cambria" w:cs="Times New Roman" w:eastAsia="Times New Roman" w:hAnsi="Cambria"/>
      <w:b/>
      <w:bCs/>
      <w:kern w:val="32"/>
      <w:sz w:val="32"/>
      <w:szCs w:val="32"/>
      <w:lang w:eastAsia="ar-SA"/>
    </w:rPr>
  </w:style>
  <w:style w:customStyle="1" w:styleId="ab" w:type="character">
    <w:name w:val="Гипертекстовая ссылка"/>
    <w:uiPriority w:val="99"/>
    <w:rsid w:val="00C33002"/>
    <w:rPr>
      <w:color w:val="106BBE"/>
    </w:rPr>
  </w:style>
  <w:style w:customStyle="1" w:styleId="ac" w:type="paragraph">
    <w:name w:val="Комментарий"/>
    <w:basedOn w:val="a0"/>
    <w:next w:val="a0"/>
    <w:uiPriority w:val="99"/>
    <w:rsid w:val="00FC4E0F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cs="Arial" w:eastAsia="Calibri" w:hAnsi="Arial"/>
      <w:color w:val="353842"/>
      <w:shd w:color="auto" w:fill="F0F0F0" w:val="clear"/>
      <w:lang w:eastAsia="ru-RU"/>
    </w:rPr>
  </w:style>
  <w:style w:customStyle="1" w:styleId="ad" w:type="paragraph">
    <w:name w:val="Информация об изменениях документа"/>
    <w:basedOn w:val="ac"/>
    <w:next w:val="a0"/>
    <w:uiPriority w:val="99"/>
    <w:rsid w:val="00FC4E0F"/>
    <w:rPr>
      <w:i/>
      <w:iCs/>
    </w:rPr>
  </w:style>
  <w:style w:customStyle="1" w:styleId="2" w:type="character">
    <w:name w:val="Основной текст (2)_"/>
    <w:link w:val="20"/>
    <w:rsid w:val="00BF175E"/>
    <w:rPr>
      <w:rFonts w:eastAsia="Times New Roman"/>
      <w:sz w:val="26"/>
      <w:szCs w:val="26"/>
      <w:shd w:color="auto" w:fill="FFFFFF" w:val="clear"/>
    </w:rPr>
  </w:style>
  <w:style w:customStyle="1" w:styleId="20" w:type="paragraph">
    <w:name w:val="Основной текст (2)"/>
    <w:basedOn w:val="a0"/>
    <w:link w:val="2"/>
    <w:rsid w:val="00BF175E"/>
    <w:pPr>
      <w:widowControl w:val="0"/>
      <w:shd w:color="auto" w:fill="FFFFFF" w:val="clear"/>
      <w:suppressAutoHyphens w:val="0"/>
      <w:spacing w:line="307" w:lineRule="exact"/>
      <w:jc w:val="center"/>
    </w:pPr>
    <w:rPr>
      <w:sz w:val="26"/>
      <w:szCs w:val="26"/>
      <w:lang w:eastAsia="ru-RU"/>
    </w:rPr>
  </w:style>
  <w:style w:styleId="a" w:type="paragraph">
    <w:name w:val="List Paragraph"/>
    <w:basedOn w:val="a0"/>
    <w:uiPriority w:val="34"/>
    <w:qFormat/>
    <w:rsid w:val="0030153C"/>
    <w:pPr>
      <w:numPr>
        <w:ilvl w:val="2"/>
        <w:numId w:val="2"/>
      </w:numPr>
      <w:suppressAutoHyphens w:val="0"/>
    </w:pPr>
    <w:rPr>
      <w:rFonts w:eastAsia="SimSun"/>
      <w:sz w:val="28"/>
      <w:szCs w:val="22"/>
      <w:lang w:eastAsia="en-US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2903&amp;dst=101010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123&amp;n=332903&amp;dst=1010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
<Relationships xmlns="http://schemas.openxmlformats.org/package/2006/relationships">
    <Relationship TargetMode="External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211-р от 18.07.2025</docTitle>
  </documentManagement>
</p:properties>
</file>

<file path=customXml/itemProps1.xml><?xml version="1.0" encoding="utf-8"?>
<ds:datastoreItem xmlns:ds="http://schemas.openxmlformats.org/officeDocument/2006/customXml" ds:itemID="{2932FA2D-60F9-4946-ADDA-0AAEB8A0D353}"/>
</file>

<file path=customXml/itemProps2.xml><?xml version="1.0" encoding="utf-8"?>
<ds:datastoreItem xmlns:ds="http://schemas.openxmlformats.org/officeDocument/2006/customXml" ds:itemID="{A3014117-5190-472E-B962-07022047A1C0}"/>
</file>

<file path=customXml/itemProps3.xml><?xml version="1.0" encoding="utf-8"?>
<ds:datastoreItem xmlns:ds="http://schemas.openxmlformats.org/officeDocument/2006/customXml" ds:itemID="{2C5AC9B0-7F85-40EB-ABC8-99B3B383F58F}"/>
</file>

<file path=customXml/itemProps4.xml><?xml version="1.0" encoding="utf-8"?>
<ds:datastoreItem xmlns:ds="http://schemas.openxmlformats.org/officeDocument/2006/customXml" ds:itemID="{831CF461-D777-4CF8-A2AF-49C5C3A80945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15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211-р от 18.07.2025</dc:title>
  <dc:creator>*</dc:creator>
  <cp:lastModifiedBy>Сайгашкина Евгения Николаевна</cp:lastModifiedBy>
  <cp:revision>10</cp:revision>
  <cp:lastPrinted>2025-07-08T08:25:00Z</cp:lastPrinted>
  <dcterms:created xsi:type="dcterms:W3CDTF">2025-07-08T08:15:00Z</dcterms:created>
  <dcterms:modified xsi:type="dcterms:W3CDTF">2025-07-17T07:57:00Z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