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docProps/app.xml" ContentType="application/vnd.openxmlformats-officedocument.extended-properties+xml"/>
  <Override PartName="/docProps/core.xml" ContentType="application/vnd.openxmlformats-package.core-properties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stylesWithEffects.xml" ContentType="application/vnd.ms-word.stylesWithEffects+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a="http://schemas.openxmlformats.org/drawingml/2006/main" xmlns:a13cmd="http://schemas.microsoft.com/office/drawing/2013/main/command" xmlns:a14="http://schemas.microsoft.com/office/drawing/2010/main" xmlns:a15="http://schemas.microsoft.com/office/drawing/2012/main" xmlns:a16="http://schemas.microsoft.com/office/drawing/2014/main" xmlns:a1611="http://schemas.microsoft.com/office/drawing/2016/11/main" xmlns:a16svg="http://schemas.microsoft.com/office/drawing/2016/SVG/main" xmlns:a18hc="http://schemas.microsoft.com/office/drawing/2018/hyperlinkcolor" xmlns:adec="http://schemas.microsoft.com/office/drawing/2017/decorative" xmlns:am3d="http://schemas.microsoft.com/office/drawing/2017/model3d" xmlns:an18="http://schemas.microsoft.com/office/drawing/2018/animation" xmlns:anam3d="http://schemas.microsoft.com/office/drawing/2018/animation/model3d" xmlns:b="http://schemas.openxmlformats.org/officeDocument/2006/bibliography" xmlns:c="http://schemas.openxmlformats.org/drawingml/2006/chart" xmlns:c14="http://schemas.microsoft.com/office/drawing/2007/8/2/chart" xmlns:c15="http://schemas.microsoft.com/office/drawing/2012/chart" xmlns:c16="http://schemas.microsoft.com/office/drawing/2014/chart" xmlns:c16ac="http://schemas.microsoft.com/office/drawing/2014/chart/ac" xmlns:c173="http://schemas.microsoft.com/office/drawing/2017/03/chart" xmlns:cdr="http://schemas.openxmlformats.org/drawingml/2006/chartDrawing" xmlns:cdr14="http://schemas.microsoft.com/office/drawing/2010/chartDrawing" xmlns:comp="http://schemas.openxmlformats.org/drawingml/2006/compatibility" xmlns:cppr="http://schemas.microsoft.com/office/2006/coverPageProps" xmlns:cs="http://schemas.microsoft.com/office/drawing/2012/chartStyle" xmlns:cx="http://schemas.microsoft.com/office/drawing/2014/chartex" xmlns:dgm="http://schemas.openxmlformats.org/drawingml/2006/diagram" xmlns:dgm14="http://schemas.microsoft.com/office/drawing/2010/diagram" xmlns:dgm1611="http://schemas.microsoft.com/office/drawing/2016/11/diagram" xmlns:dgm1612="http://schemas.microsoft.com/office/drawing/2016/12/diagram" xmlns:dsp="http://schemas.microsoft.com/office/drawing/2008/diagram" xmlns:iact="http://schemas.microsoft.com/office/powerpoint/2014/inkAction" xmlns:lc="http://schemas.openxmlformats.org/drawingml/2006/lockedCanvas" xmlns:m="http://schemas.openxmlformats.org/officeDocument/2006/math" xmlns:mc="http://schemas.openxmlformats.org/markup-compatibility/2006" xmlns:msink="http://schemas.microsoft.com/ink/2010/main" xmlns:ns38="http://www.w3.org/1998/Math/MathML" xmlns:ns39="http://www.w3.org/2003/InkML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pic14="http://schemas.microsoft.com/office/drawing/2010/picture" xmlns:pvml="urn:schemas-microsoft-com:office:powerpoint" xmlns:r="http://schemas.openxmlformats.org/officeDocument/2006/relationships" xmlns:sl="http://schemas.openxmlformats.org/schemaLibrary/2006/main" xmlns:thm15="http://schemas.microsoft.com/office/thememl/2012/main" xmlns:v="urn:schemas-microsoft-com:vml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e="http://schemas.microsoft.com/office/webextensions/webextension/2010/11" xmlns:wetp="http://schemas.microsoft.com/office/webextensions/taskpanes/2010/11" xmlns:wne="http://schemas.microsoft.com/office/word/2006/wordml" xmlns:wp="http://schemas.openxmlformats.org/drawingml/2006/wordprocessingDrawing" xmlns:wp14="http://schemas.microsoft.com/office/word/2010/wordprocessingDrawing" xmlns:wp15="http://schemas.microsoft.com/office/word/2012/wordprocessingDrawing" xmlns:wpc="http://schemas.microsoft.com/office/word/2010/wordprocessingCanvas" xmlns:wpg="http://schemas.microsoft.com/office/word/2010/wordprocessingGroup" xmlns:wps="http://schemas.microsoft.com/office/word/2010/wordprocessingShape" xmlns:xdr="http://schemas.openxmlformats.org/drawingml/2006/spreadsheetDrawing" xmlns:xvml="urn:schemas-microsoft-com:office:excel" mc:Ignorable="w14 wp14">
  <w:body>
    <!-- Modified by docx4j 8.3.8 (Apache licensed) using REFERENCE JAXB in BellSoft Java 1.8.0_322 on Linux -->
    <w:p w:rsidR="00B069FA" w:rsidRDefault="003B7AB2">
      <w:pPr>
        <w:pStyle w:val="BlankForLegalActs"/>
        <w:jc w:val="center"/>
        <w:rPr>
          <w:lang w:val="en-US"/>
        </w:rPr>
      </w:pPr>
      <w:r>
        <w:rPr>
          <w:noProof/>
        </w:rPr>
        <w:drawing>
          <wp:inline distB="0" distL="0" distR="0" distT="0">
            <wp:extent cx="514350" cy="687070"/>
            <wp:effectExtent b="0" l="0" r="0" t="0"/>
            <wp:docPr descr="image1.gif" id="1" name="Drawing 0"/>
            <wp:cNvGraphicFramePr/>
            <a:graphic>
              <a:graphicData uri="http://schemas.openxmlformats.org/drawingml/2006/picture">
                <pic:pic>
                  <pic:nvPicPr>
                    <pic:cNvPr descr="image1.gif" id="0" name="Picture 0"/>
                    <pic:cNvPicPr>
                      <a:picLocks noChangeAspect="true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687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P="006433B2" w:rsidR="00EB0FF3" w:rsidRDefault="003B7AB2" w:rsidRPr="00EB0FF3">
      <w:pPr>
        <w:pStyle w:val="BlankForLegalActs"/>
        <w:jc w:val="center"/>
        <w:rPr>
          <w:lang w:val="en-US"/>
        </w:rPr>
      </w:pPr>
    </w:p>
    <w:p w:rsidP="006433B2" w:rsidR="007C35C5" w:rsidRDefault="003B7AB2" w:rsidRPr="006734A6">
      <w:pPr>
        <w:pStyle w:val="BlankForLegalActs"/>
        <w:jc w:val="center"/>
        <w:rPr>
          <w:b/>
          <w:sz w:val="36"/>
        </w:rPr>
      </w:pPr>
      <w:r>
        <w:fldChar w:fldCharType="begin"/>
      </w:r>
      <w:r>
        <w:rPr>
          <w:b/>
          <w:noProof/>
          <w:sz w:val="36"/>
        </w:rPr>
        <w:instrText xml:space="preserve"> MERGEFIELD  "ПОДРАЗДЕЛЕНИЕ ПОДПИСАНТА ПА"  \* MERGEFORMAT </w:instrText>
      </w:r>
      <w:r>
        <w:fldChar w:fldCharType="separate"/>
      </w:r>
      <w:r>
        <w:rPr>
          <w:b/>
          <w:noProof/>
          <w:sz w:val="36"/>
        </w:rPr>
        <w:t>АДМИНИСТРАЦИЯ ГОРОДА КРАСНОЯРСКА</w:t>
      </w:r>
      <w:r>
        <w:rPr>
          <w:b/>
          <w:sz w:val="36"/>
          <w:lang w:val="en-US"/>
        </w:rPr>
        <w:fldChar w:fldCharType="end"/>
      </w:r>
    </w:p>
    <w:p w:rsidP="006433B2" w:rsidR="002A7FEB" w:rsidRDefault="003B7AB2" w:rsidRPr="002A7FEB">
      <w:pPr>
        <w:pStyle w:val="BlankForLegalActs"/>
        <w:jc w:val="center"/>
      </w:pPr>
    </w:p>
    <w:p w:rsidP="006433B2" w:rsidR="00CF3A4E" w:rsidRDefault="003B7AB2" w:rsidRPr="00EE4AD4">
      <w:pPr>
        <w:pStyle w:val="BlankForLegalActs"/>
        <w:jc w:val="center"/>
        <w:rPr>
          <w:sz w:val="44"/>
        </w:rPr>
      </w:pPr>
      <w:r>
        <w:fldChar w:fldCharType="begin"/>
      </w:r>
      <w:r>
        <w:rPr>
          <w:noProof/>
          <w:sz w:val="44"/>
        </w:rPr>
        <w:instrText xml:space="preserve"> MERGEFIELD  "ТИП ДОКУМЕНТА"  \* MERGEFORMAT </w:instrText>
      </w:r>
      <w:r>
        <w:fldChar w:fldCharType="separate"/>
      </w:r>
      <w:r>
        <w:rPr>
          <w:noProof/>
          <w:sz w:val="44"/>
        </w:rPr>
        <w:t>ПОСТАНОВЛЕНИЕ</w:t>
      </w:r>
      <w:r>
        <w:rPr>
          <w:sz w:val="44"/>
          <w:lang w:val="en-US"/>
        </w:rPr>
        <w:fldChar w:fldCharType="end"/>
      </w:r>
    </w:p>
    <w:p w:rsidP="006433B2" w:rsidR="006E3468" w:rsidRDefault="003B7AB2" w:rsidRPr="00EE4AD4">
      <w:pPr>
        <w:pStyle w:val="BlankForLegalActs"/>
        <w:jc w:val="center"/>
        <w:rPr>
          <w:sz w:val="44"/>
        </w:rPr>
      </w:pPr>
    </w:p>
    <w:p w:rsidP="006433B2" w:rsidR="006E3468" w:rsidRDefault="003B7AB2" w:rsidRPr="00EE4AD4">
      <w:pPr>
        <w:pStyle w:val="BlankForLegalActs"/>
        <w:jc w:val="center"/>
        <w:rPr>
          <w:sz w:val="44"/>
        </w:rPr>
      </w:pPr>
    </w:p>
    <w:tbl>
      <w:tblPr>
        <w:tblW w:type="dxa" w:w="9571"/>
        <w:jc w:val="center"/>
        <w:tblLayout w:type="fixed"/>
        <w:tblLook w:firstColumn="0" w:firstRow="0" w:lastColumn="0" w:lastRow="0" w:noHBand="0" w:noVBand="0" w:val="0000"/>
      </w:tblPr>
      <w:tblGrid>
        <w:gridCol w:w="4785"/>
        <w:gridCol w:w="4786"/>
      </w:tblGrid>
      <w:tr w:rsidR="00873FE4" w:rsidRPr="00B61896" w:rsidTr="0066625F">
        <w:trPr>
          <w:jc w:val="center"/>
        </w:trPr>
        <w:tc>
          <w:tcPr>
            <w:tcW w:type="dxa" w:w="4785"/>
            <w:shd w:color="auto" w:fill="auto" w:val="clear"/>
          </w:tcPr>
          <w:p w:rsidP="006433B2" w:rsidR="00873FE4" w:rsidRDefault="003B7AB2" w:rsidRPr="00AE0F02">
            <w:pPr>
              <w:pStyle w:val="BlankForLegalActs"/>
              <w:rPr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sz w:val="30"/>
                <w:szCs w:val="30"/>
                <w:lang w:val="en-US"/>
              </w:rPr>
              <w:instrText xml:space="preserve"> MERGEFIELD  "Дата регистрации"  \* MERGEFORMAT </w:instrText>
            </w:r>
            <w:r>
              <w:fldChar w:fldCharType="separate"/>
            </w:r>
            <w:r>
              <w:rPr>
                <w:sz w:val="30"/>
                <w:szCs w:val="30"/>
                <w:lang w:val="en-US"/>
              </w:rPr>
              <w:t>26.08.2025</w:t>
            </w:r>
            <w:r>
              <w:rPr>
                <w:sz w:val="30"/>
                <w:szCs w:val="30"/>
                <w:lang w:val="en-US"/>
              </w:rPr>
              <w:fldChar w:fldCharType="end"/>
            </w:r>
          </w:p>
        </w:tc>
        <w:tc>
          <w:tcPr>
            <w:tcW w:type="dxa" w:w="4786"/>
            <w:shd w:color="auto" w:fill="auto" w:val="clear"/>
          </w:tcPr>
          <w:p w:rsidP="006433B2" w:rsidR="00873FE4" w:rsidRDefault="003B7AB2" w:rsidRPr="00AE0F02">
            <w:pPr>
              <w:pStyle w:val="BlankForLegalActs"/>
              <w:jc w:val="right"/>
              <w:rPr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sz w:val="30"/>
                <w:szCs w:val="30"/>
                <w:lang w:val="en-US"/>
              </w:rPr>
              <w:instrText xml:space="preserve"> MERGEFIELD  "Номер регистрации"  \* MERGEFORMAT </w:instrText>
            </w:r>
            <w:r>
              <w:fldChar w:fldCharType="separate"/>
            </w:r>
            <w:r>
              <w:rPr>
                <w:sz w:val="30"/>
                <w:szCs w:val="30"/>
                <w:lang w:val="en-US"/>
              </w:rPr>
              <w:t>№ 679</w:t>
            </w:r>
            <w:r>
              <w:rPr>
                <w:sz w:val="30"/>
                <w:szCs w:val="30"/>
                <w:lang w:val="en-US"/>
              </w:rPr>
              <w:fldChar w:fldCharType="end"/>
            </w:r>
          </w:p>
        </w:tc>
      </w:tr>
    </w:tbl>
    <w:p w:rsidP="006433B2" w:rsidR="008968C1" w:rsidRDefault="008968C1" w:rsidRPr="008968C1">
      <w:pPr>
        <w:pStyle w:val="BlankForLegalActs"/>
        <w:jc w:val="center"/>
        <w:rPr>
          <w:sz w:val="40"/>
          <w:szCs w:val="40"/>
        </w:rPr>
      </w:pPr>
    </w:p>
    <w:p w:rsidP="006433B2" w:rsidR="008968C1" w:rsidRDefault="008968C1" w:rsidRPr="008968C1">
      <w:pPr>
        <w:pStyle w:val="BlankForLegalActs"/>
        <w:jc w:val="center"/>
        <w:rPr>
          <w:sz w:val="40"/>
          <w:szCs w:val="40"/>
        </w:rPr>
      </w:pPr>
    </w:p>
    <w:p w:rsidP="006433B2" w:rsidR="008968C1" w:rsidRDefault="008968C1">
      <w:pPr>
        <w:pStyle w:val="BlankForLegalActs"/>
        <w:jc w:val="center"/>
      </w:pPr>
    </w:p>
    <w:p w:rsidP="006433B2" w:rsidR="008968C1" w:rsidRDefault="008968C1">
      <w:pPr>
        <w:pStyle w:val="BlankForLegalActs"/>
        <w:jc w:val="center"/>
      </w:pPr>
    </w:p>
    <w:p w:rsidP="006433B2" w:rsidR="00A66F65" w:rsidRDefault="003B7AB2" w:rsidRPr="008968C1">
      <w:pPr>
        <w:pStyle w:val="BlankForLegalActs"/>
        <w:jc w:val="center"/>
        <w:rPr>
          <w:sz w:val="44"/>
        </w:rPr>
        <w:sectPr w:rsidR="00A66F65" w:rsidRPr="008968C1" w:rsidSect="00EE4AD4">
          <w:type w:val="continuous"/>
          <w:pgSz w:h="16838" w:w="11906"/>
          <w:pgMar w:bottom="1134" w:footer="709" w:gutter="0" w:header="709" w:left="1985" w:right="567" w:top="227"/>
          <w:cols w:space="708"/>
          <w:docGrid w:linePitch="360"/>
        </w:sectPr>
      </w:pPr>
      <w:r>
        <w:fldChar w:fldCharType="begin"/>
      </w:r>
      <w:r w:rsidRPr="008968C1">
        <w:rPr>
          <w:sz w:val="44"/>
        </w:rPr>
        <w:instrText xml:space="preserve"> </w:instrText>
      </w:r>
      <w:r>
        <w:rPr>
          <w:sz w:val="44"/>
          <w:lang w:val="en-US"/>
        </w:rPr>
        <w:instrText>MERGEFIELD</w:instrText>
      </w:r>
      <w:r w:rsidRPr="008968C1">
        <w:rPr>
          <w:sz w:val="44"/>
        </w:rPr>
        <w:instrText xml:space="preserve">  "Бланк-вставлен"  \* </w:instrText>
      </w:r>
      <w:r>
        <w:rPr>
          <w:sz w:val="44"/>
          <w:lang w:val="en-US"/>
        </w:rPr>
        <w:instrText>MERGEFORMAT</w:instrText>
      </w:r>
      <w:r w:rsidRPr="008968C1">
        <w:rPr>
          <w:sz w:val="44"/>
        </w:rPr>
        <w:instrText xml:space="preserve"> </w:instrText>
      </w:r>
      <w:r>
        <w:fldChar w:fldCharType="separate"/>
      </w:r>
      <w:r w:rsidRPr="008968C1">
        <w:rPr>
          <w:sz w:val="44"/>
        </w:rPr>
        <w:t>​</w:t>
      </w:r>
      <w:r>
        <w:rPr>
          <w:sz w:val="44"/>
          <w:lang w:val="en-US"/>
        </w:rPr>
        <w:fldChar w:fldCharType="end"/>
      </w:r>
    </w:p>
    <w:p w:rsidP="002F1061" w:rsidR="002F1061" w:rsidRDefault="00D467E3">
      <w:pPr>
        <w:spacing w:line="192" w:lineRule="auto"/>
        <w:rPr>
          <w:sz w:val="30"/>
          <w:szCs w:val="30"/>
        </w:rPr>
      </w:pPr>
      <w:r w:rsidRPr="008E2BFD">
        <w:rPr>
          <w:sz w:val="30"/>
          <w:szCs w:val="30"/>
        </w:rPr>
        <w:lastRenderedPageBreak/>
        <w:t>О</w:t>
      </w:r>
      <w:r w:rsidR="006B03ED">
        <w:rPr>
          <w:sz w:val="30"/>
          <w:szCs w:val="30"/>
        </w:rPr>
        <w:t xml:space="preserve"> внесении изменений </w:t>
      </w:r>
    </w:p>
    <w:p w:rsidP="002F1061" w:rsidR="002F1061" w:rsidRDefault="006B03ED">
      <w:pPr>
        <w:spacing w:line="192" w:lineRule="auto"/>
        <w:rPr>
          <w:sz w:val="30"/>
          <w:szCs w:val="30"/>
        </w:rPr>
      </w:pPr>
      <w:r>
        <w:rPr>
          <w:sz w:val="30"/>
          <w:szCs w:val="30"/>
        </w:rPr>
        <w:t xml:space="preserve">в </w:t>
      </w:r>
      <w:r w:rsidR="00143F2D">
        <w:rPr>
          <w:sz w:val="30"/>
          <w:szCs w:val="30"/>
        </w:rPr>
        <w:t xml:space="preserve">постановление администрации </w:t>
      </w:r>
    </w:p>
    <w:p w:rsidP="002F1061" w:rsidR="00D467E3" w:rsidRDefault="00143F2D" w:rsidRPr="00143F2D">
      <w:pPr>
        <w:spacing w:line="192" w:lineRule="auto"/>
        <w:rPr>
          <w:sz w:val="30"/>
          <w:szCs w:val="30"/>
        </w:rPr>
      </w:pPr>
      <w:r>
        <w:rPr>
          <w:sz w:val="30"/>
          <w:szCs w:val="30"/>
        </w:rPr>
        <w:t xml:space="preserve">города от </w:t>
      </w:r>
      <w:r w:rsidR="00DB2592">
        <w:rPr>
          <w:sz w:val="30"/>
          <w:szCs w:val="30"/>
        </w:rPr>
        <w:t xml:space="preserve">03.06.2014 </w:t>
      </w:r>
      <w:r w:rsidR="00BE597B">
        <w:rPr>
          <w:sz w:val="30"/>
          <w:szCs w:val="30"/>
        </w:rPr>
        <w:t xml:space="preserve">№ </w:t>
      </w:r>
      <w:r w:rsidR="00DB2592">
        <w:rPr>
          <w:sz w:val="30"/>
          <w:szCs w:val="30"/>
        </w:rPr>
        <w:t>320</w:t>
      </w:r>
    </w:p>
    <w:p w:rsidP="00D467E3" w:rsidR="00D467E3" w:rsidRDefault="00D467E3">
      <w:pPr>
        <w:jc w:val="both"/>
        <w:rPr>
          <w:sz w:val="30"/>
          <w:szCs w:val="30"/>
        </w:rPr>
      </w:pPr>
    </w:p>
    <w:p w:rsidP="00D467E3" w:rsidR="002F1061" w:rsidRDefault="002F1061">
      <w:pPr>
        <w:jc w:val="both"/>
        <w:rPr>
          <w:sz w:val="30"/>
          <w:szCs w:val="30"/>
        </w:rPr>
      </w:pPr>
    </w:p>
    <w:p w:rsidP="002F1061" w:rsidR="00DB2592" w:rsidRDefault="00BE597B">
      <w:pPr>
        <w:widowControl w:val="false"/>
        <w:suppressAutoHyphens w:val="false"/>
        <w:ind w:firstLine="709"/>
        <w:jc w:val="both"/>
        <w:rPr>
          <w:sz w:val="30"/>
          <w:szCs w:val="30"/>
        </w:rPr>
      </w:pPr>
      <w:r w:rsidRPr="00BE597B">
        <w:rPr>
          <w:sz w:val="30"/>
          <w:szCs w:val="30"/>
        </w:rPr>
        <w:t xml:space="preserve">В целях </w:t>
      </w:r>
      <w:r w:rsidR="00DB2592" w:rsidRPr="00DB2592">
        <w:rPr>
          <w:sz w:val="30"/>
          <w:szCs w:val="30"/>
        </w:rPr>
        <w:t>совершенствования правовых актов города</w:t>
      </w:r>
      <w:r w:rsidR="00DB2592">
        <w:rPr>
          <w:sz w:val="30"/>
          <w:szCs w:val="30"/>
        </w:rPr>
        <w:t>,</w:t>
      </w:r>
      <w:r w:rsidR="00143F2D" w:rsidRPr="00143F2D">
        <w:rPr>
          <w:sz w:val="30"/>
          <w:szCs w:val="30"/>
        </w:rPr>
        <w:t xml:space="preserve"> руководств</w:t>
      </w:r>
      <w:r w:rsidR="00143F2D" w:rsidRPr="00143F2D">
        <w:rPr>
          <w:sz w:val="30"/>
          <w:szCs w:val="30"/>
        </w:rPr>
        <w:t>у</w:t>
      </w:r>
      <w:r w:rsidR="00143F2D" w:rsidRPr="00143F2D">
        <w:rPr>
          <w:sz w:val="30"/>
          <w:szCs w:val="30"/>
        </w:rPr>
        <w:t xml:space="preserve">ясь статьями 41, 58, 59 Устава города Красноярска, </w:t>
      </w:r>
    </w:p>
    <w:p w:rsidP="002F1061" w:rsidR="00143F2D" w:rsidRDefault="00B2647E">
      <w:pPr>
        <w:widowControl w:val="false"/>
        <w:suppressAutoHyphens w:val="false"/>
        <w:jc w:val="both"/>
        <w:rPr>
          <w:sz w:val="30"/>
          <w:szCs w:val="30"/>
        </w:rPr>
      </w:pPr>
      <w:r>
        <w:rPr>
          <w:sz w:val="30"/>
          <w:szCs w:val="30"/>
        </w:rPr>
        <w:t>ПОСТАНОВЛЯЮ</w:t>
      </w:r>
      <w:r w:rsidR="00143F2D" w:rsidRPr="00143F2D">
        <w:rPr>
          <w:sz w:val="30"/>
          <w:szCs w:val="30"/>
        </w:rPr>
        <w:t>:</w:t>
      </w:r>
    </w:p>
    <w:p w:rsidP="002F1061" w:rsidR="00DB2592" w:rsidRDefault="002F1061" w:rsidRPr="002F1061">
      <w:pPr>
        <w:widowControl w:val="false"/>
        <w:suppressAutoHyphens w:val="false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1. </w:t>
      </w:r>
      <w:r w:rsidR="00861689" w:rsidRPr="002F1061">
        <w:rPr>
          <w:sz w:val="30"/>
          <w:szCs w:val="30"/>
        </w:rPr>
        <w:t>Внести в</w:t>
      </w:r>
      <w:r w:rsidR="009024CA" w:rsidRPr="002F1061">
        <w:rPr>
          <w:sz w:val="30"/>
          <w:szCs w:val="30"/>
        </w:rPr>
        <w:t xml:space="preserve"> пункт 19 П</w:t>
      </w:r>
      <w:r w:rsidR="00861689" w:rsidRPr="002F1061">
        <w:rPr>
          <w:sz w:val="30"/>
          <w:szCs w:val="30"/>
        </w:rPr>
        <w:t>оряд</w:t>
      </w:r>
      <w:r w:rsidR="009024CA" w:rsidRPr="002F1061">
        <w:rPr>
          <w:sz w:val="30"/>
          <w:szCs w:val="30"/>
        </w:rPr>
        <w:t>ка</w:t>
      </w:r>
      <w:r w:rsidR="00861689" w:rsidRPr="002F1061">
        <w:rPr>
          <w:sz w:val="30"/>
          <w:szCs w:val="30"/>
        </w:rPr>
        <w:t xml:space="preserve"> создания и использования, в том числе на платной основе, парковок (парковочных мест), расположенных </w:t>
      </w:r>
      <w:r w:rsidR="00861689" w:rsidRPr="002F1061">
        <w:rPr>
          <w:sz w:val="30"/>
          <w:szCs w:val="30"/>
        </w:rPr>
        <w:br/>
        <w:t xml:space="preserve">на автомобильных дорогах общего пользования местного значения </w:t>
      </w:r>
      <w:r>
        <w:rPr>
          <w:sz w:val="30"/>
          <w:szCs w:val="30"/>
        </w:rPr>
        <w:t xml:space="preserve">                       </w:t>
      </w:r>
      <w:r w:rsidR="00861689" w:rsidRPr="002F1061">
        <w:rPr>
          <w:sz w:val="30"/>
          <w:szCs w:val="30"/>
        </w:rPr>
        <w:t>города Красноярска, утвержденн</w:t>
      </w:r>
      <w:r w:rsidR="009024CA" w:rsidRPr="002F1061">
        <w:rPr>
          <w:sz w:val="30"/>
          <w:szCs w:val="30"/>
        </w:rPr>
        <w:t>ого</w:t>
      </w:r>
      <w:r w:rsidR="00861689" w:rsidRPr="002F1061">
        <w:rPr>
          <w:sz w:val="30"/>
          <w:szCs w:val="30"/>
        </w:rPr>
        <w:t xml:space="preserve"> постановлением администрации города от 03.06.2014 № 320,</w:t>
      </w:r>
      <w:r w:rsidR="00DB2592" w:rsidRPr="002F1061">
        <w:rPr>
          <w:sz w:val="30"/>
          <w:szCs w:val="30"/>
        </w:rPr>
        <w:t xml:space="preserve"> следующие изменения:</w:t>
      </w:r>
    </w:p>
    <w:p w:rsidP="002F1061" w:rsidR="00DB2592" w:rsidRDefault="002F1061" w:rsidRPr="002F1061">
      <w:pPr>
        <w:widowControl w:val="false"/>
        <w:suppressAutoHyphens w:val="false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1) </w:t>
      </w:r>
      <w:r w:rsidR="00861689" w:rsidRPr="002F1061">
        <w:rPr>
          <w:sz w:val="30"/>
          <w:szCs w:val="30"/>
        </w:rPr>
        <w:t xml:space="preserve">абзац третий изложить в следующей редакции: </w:t>
      </w:r>
    </w:p>
    <w:p w:rsidP="002F1061" w:rsidR="00861689" w:rsidRDefault="00861689">
      <w:pPr>
        <w:widowControl w:val="false"/>
        <w:suppressAutoHyphens w:val="false"/>
        <w:autoSpaceDE w:val="false"/>
        <w:autoSpaceDN w:val="false"/>
        <w:adjustRightInd w:val="false"/>
        <w:ind w:firstLine="709"/>
        <w:jc w:val="both"/>
        <w:rPr>
          <w:rFonts w:eastAsia="Calibri"/>
          <w:sz w:val="30"/>
          <w:szCs w:val="30"/>
          <w:lang w:eastAsia="ru-RU"/>
        </w:rPr>
      </w:pPr>
      <w:proofErr w:type="gramStart"/>
      <w:r>
        <w:rPr>
          <w:sz w:val="30"/>
          <w:szCs w:val="30"/>
        </w:rPr>
        <w:t>«</w:t>
      </w:r>
      <w:r>
        <w:rPr>
          <w:rFonts w:eastAsia="Calibri"/>
          <w:sz w:val="30"/>
          <w:szCs w:val="30"/>
          <w:lang w:eastAsia="ru-RU"/>
        </w:rPr>
        <w:t>инвалиды I, II и III групп при наличии документов, подтвержд</w:t>
      </w:r>
      <w:r>
        <w:rPr>
          <w:rFonts w:eastAsia="Calibri"/>
          <w:sz w:val="30"/>
          <w:szCs w:val="30"/>
          <w:lang w:eastAsia="ru-RU"/>
        </w:rPr>
        <w:t>а</w:t>
      </w:r>
      <w:r>
        <w:rPr>
          <w:rFonts w:eastAsia="Calibri"/>
          <w:sz w:val="30"/>
          <w:szCs w:val="30"/>
          <w:lang w:eastAsia="ru-RU"/>
        </w:rPr>
        <w:t>ющих наличие инвалидности, в случае управления транспортным сре</w:t>
      </w:r>
      <w:r>
        <w:rPr>
          <w:rFonts w:eastAsia="Calibri"/>
          <w:sz w:val="30"/>
          <w:szCs w:val="30"/>
          <w:lang w:eastAsia="ru-RU"/>
        </w:rPr>
        <w:t>д</w:t>
      </w:r>
      <w:r>
        <w:rPr>
          <w:rFonts w:eastAsia="Calibri"/>
          <w:sz w:val="30"/>
          <w:szCs w:val="30"/>
          <w:lang w:eastAsia="ru-RU"/>
        </w:rPr>
        <w:t xml:space="preserve">ством, на котором установлен опознавательный знак </w:t>
      </w:r>
      <w:r w:rsidR="009024CA">
        <w:rPr>
          <w:rFonts w:eastAsia="Calibri"/>
          <w:sz w:val="30"/>
          <w:szCs w:val="30"/>
          <w:lang w:eastAsia="ru-RU"/>
        </w:rPr>
        <w:t>«</w:t>
      </w:r>
      <w:r>
        <w:rPr>
          <w:rFonts w:eastAsia="Calibri"/>
          <w:sz w:val="30"/>
          <w:szCs w:val="30"/>
          <w:lang w:eastAsia="ru-RU"/>
        </w:rPr>
        <w:t>Инвалид</w:t>
      </w:r>
      <w:r w:rsidR="009024CA">
        <w:rPr>
          <w:rFonts w:eastAsia="Calibri"/>
          <w:sz w:val="30"/>
          <w:szCs w:val="30"/>
          <w:lang w:eastAsia="ru-RU"/>
        </w:rPr>
        <w:t xml:space="preserve">» </w:t>
      </w:r>
      <w:r w:rsidR="002F1061">
        <w:rPr>
          <w:rFonts w:eastAsia="Calibri"/>
          <w:sz w:val="30"/>
          <w:szCs w:val="30"/>
          <w:lang w:eastAsia="ru-RU"/>
        </w:rPr>
        <w:t xml:space="preserve">                  </w:t>
      </w:r>
      <w:r w:rsidR="009024CA">
        <w:rPr>
          <w:rFonts w:eastAsia="Calibri"/>
          <w:sz w:val="30"/>
          <w:szCs w:val="30"/>
          <w:lang w:eastAsia="ru-RU"/>
        </w:rPr>
        <w:t xml:space="preserve">и информация о котором внесена в </w:t>
      </w:r>
      <w:r w:rsidR="00B25ECF">
        <w:rPr>
          <w:rFonts w:eastAsia="Calibri"/>
          <w:sz w:val="30"/>
          <w:szCs w:val="30"/>
          <w:lang w:eastAsia="ru-RU"/>
        </w:rPr>
        <w:t>государственную информационную систему «Единая централизованная цифровая платформа в социальной сфере»</w:t>
      </w:r>
      <w:r w:rsidR="008968C1">
        <w:rPr>
          <w:rFonts w:eastAsia="Calibri"/>
          <w:sz w:val="30"/>
          <w:szCs w:val="30"/>
          <w:lang w:eastAsia="ru-RU"/>
        </w:rPr>
        <w:t>,</w:t>
      </w:r>
      <w:bookmarkStart w:id="0" w:name="_GoBack"/>
      <w:bookmarkEnd w:id="0"/>
      <w:r w:rsidR="00B25ECF">
        <w:rPr>
          <w:rFonts w:eastAsia="Calibri"/>
          <w:sz w:val="30"/>
          <w:szCs w:val="30"/>
          <w:lang w:eastAsia="ru-RU"/>
        </w:rPr>
        <w:t xml:space="preserve"> </w:t>
      </w:r>
      <w:r>
        <w:rPr>
          <w:rFonts w:eastAsia="Calibri"/>
          <w:sz w:val="30"/>
          <w:szCs w:val="30"/>
          <w:lang w:eastAsia="ru-RU"/>
        </w:rPr>
        <w:t>и лица, управляющие транспортными средствами, перевозящ</w:t>
      </w:r>
      <w:r>
        <w:rPr>
          <w:rFonts w:eastAsia="Calibri"/>
          <w:sz w:val="30"/>
          <w:szCs w:val="30"/>
          <w:lang w:eastAsia="ru-RU"/>
        </w:rPr>
        <w:t>и</w:t>
      </w:r>
      <w:r>
        <w:rPr>
          <w:rFonts w:eastAsia="Calibri"/>
          <w:sz w:val="30"/>
          <w:szCs w:val="30"/>
          <w:lang w:eastAsia="ru-RU"/>
        </w:rPr>
        <w:t>ми таких инвалидов и (или) детей-инвалидов, в случае управления транспортным средством, на котором установлен опознавательный знак</w:t>
      </w:r>
      <w:proofErr w:type="gramEnd"/>
      <w:r>
        <w:rPr>
          <w:rFonts w:eastAsia="Calibri"/>
          <w:sz w:val="30"/>
          <w:szCs w:val="30"/>
          <w:lang w:eastAsia="ru-RU"/>
        </w:rPr>
        <w:t xml:space="preserve"> </w:t>
      </w:r>
      <w:r w:rsidR="009024CA">
        <w:rPr>
          <w:rFonts w:eastAsia="Calibri"/>
          <w:sz w:val="30"/>
          <w:szCs w:val="30"/>
          <w:lang w:eastAsia="ru-RU"/>
        </w:rPr>
        <w:t>«</w:t>
      </w:r>
      <w:r>
        <w:rPr>
          <w:rFonts w:eastAsia="Calibri"/>
          <w:sz w:val="30"/>
          <w:szCs w:val="30"/>
          <w:lang w:eastAsia="ru-RU"/>
        </w:rPr>
        <w:t>Инвалид</w:t>
      </w:r>
      <w:r w:rsidR="009024CA">
        <w:rPr>
          <w:rFonts w:eastAsia="Calibri"/>
          <w:sz w:val="30"/>
          <w:szCs w:val="30"/>
          <w:lang w:eastAsia="ru-RU"/>
        </w:rPr>
        <w:t xml:space="preserve">» и </w:t>
      </w:r>
      <w:proofErr w:type="gramStart"/>
      <w:r w:rsidR="009024CA">
        <w:rPr>
          <w:rFonts w:eastAsia="Calibri"/>
          <w:sz w:val="30"/>
          <w:szCs w:val="30"/>
          <w:lang w:eastAsia="ru-RU"/>
        </w:rPr>
        <w:t>информация</w:t>
      </w:r>
      <w:proofErr w:type="gramEnd"/>
      <w:r w:rsidR="009024CA">
        <w:rPr>
          <w:rFonts w:eastAsia="Calibri"/>
          <w:sz w:val="30"/>
          <w:szCs w:val="30"/>
          <w:lang w:eastAsia="ru-RU"/>
        </w:rPr>
        <w:t xml:space="preserve"> о котором внесена в </w:t>
      </w:r>
      <w:r w:rsidR="00EA38A7">
        <w:rPr>
          <w:rFonts w:eastAsia="Calibri"/>
          <w:sz w:val="30"/>
          <w:szCs w:val="30"/>
          <w:lang w:eastAsia="ru-RU"/>
        </w:rPr>
        <w:t>государственную и</w:t>
      </w:r>
      <w:r w:rsidR="00EA38A7">
        <w:rPr>
          <w:rFonts w:eastAsia="Calibri"/>
          <w:sz w:val="30"/>
          <w:szCs w:val="30"/>
          <w:lang w:eastAsia="ru-RU"/>
        </w:rPr>
        <w:t>н</w:t>
      </w:r>
      <w:r w:rsidR="00EA38A7">
        <w:rPr>
          <w:rFonts w:eastAsia="Calibri"/>
          <w:sz w:val="30"/>
          <w:szCs w:val="30"/>
          <w:lang w:eastAsia="ru-RU"/>
        </w:rPr>
        <w:t xml:space="preserve">формационную систему </w:t>
      </w:r>
      <w:r w:rsidR="00B25ECF">
        <w:rPr>
          <w:rFonts w:eastAsia="Calibri"/>
          <w:sz w:val="30"/>
          <w:szCs w:val="30"/>
          <w:lang w:eastAsia="ru-RU"/>
        </w:rPr>
        <w:t>«Единая централизованная цифровая платфо</w:t>
      </w:r>
      <w:r w:rsidR="00B25ECF">
        <w:rPr>
          <w:rFonts w:eastAsia="Calibri"/>
          <w:sz w:val="30"/>
          <w:szCs w:val="30"/>
          <w:lang w:eastAsia="ru-RU"/>
        </w:rPr>
        <w:t>р</w:t>
      </w:r>
      <w:r w:rsidR="00B25ECF">
        <w:rPr>
          <w:rFonts w:eastAsia="Calibri"/>
          <w:sz w:val="30"/>
          <w:szCs w:val="30"/>
          <w:lang w:eastAsia="ru-RU"/>
        </w:rPr>
        <w:t>ма в социальной сфере»</w:t>
      </w:r>
      <w:r>
        <w:rPr>
          <w:rFonts w:eastAsia="Calibri"/>
          <w:sz w:val="30"/>
          <w:szCs w:val="30"/>
          <w:lang w:eastAsia="ru-RU"/>
        </w:rPr>
        <w:t>;</w:t>
      </w:r>
      <w:r w:rsidR="009024CA">
        <w:rPr>
          <w:rFonts w:eastAsia="Calibri"/>
          <w:sz w:val="30"/>
          <w:szCs w:val="30"/>
          <w:lang w:eastAsia="ru-RU"/>
        </w:rPr>
        <w:t>»;</w:t>
      </w:r>
    </w:p>
    <w:p w:rsidP="002F1061" w:rsidR="009024CA" w:rsidRDefault="002F1061" w:rsidRPr="002F1061">
      <w:pPr>
        <w:widowControl w:val="false"/>
        <w:suppressAutoHyphens w:val="false"/>
        <w:autoSpaceDE w:val="false"/>
        <w:autoSpaceDN w:val="false"/>
        <w:adjustRightInd w:val="false"/>
        <w:ind w:firstLine="709"/>
        <w:jc w:val="both"/>
        <w:rPr>
          <w:rFonts w:eastAsia="Calibri"/>
          <w:sz w:val="30"/>
          <w:szCs w:val="30"/>
        </w:rPr>
      </w:pPr>
      <w:r>
        <w:rPr>
          <w:rFonts w:eastAsia="Calibri"/>
          <w:sz w:val="30"/>
          <w:szCs w:val="30"/>
        </w:rPr>
        <w:t xml:space="preserve">2) </w:t>
      </w:r>
      <w:r w:rsidR="009024CA" w:rsidRPr="002F1061">
        <w:rPr>
          <w:rFonts w:eastAsia="Calibri"/>
          <w:sz w:val="30"/>
          <w:szCs w:val="30"/>
        </w:rPr>
        <w:t xml:space="preserve">дополнить абзацем следующего содержания: </w:t>
      </w:r>
    </w:p>
    <w:p w:rsidP="002F1061" w:rsidR="009024CA" w:rsidRDefault="009024CA">
      <w:pPr>
        <w:widowControl w:val="false"/>
        <w:suppressAutoHyphens w:val="false"/>
        <w:autoSpaceDE w:val="false"/>
        <w:autoSpaceDN w:val="false"/>
        <w:adjustRightInd w:val="false"/>
        <w:ind w:firstLine="709"/>
        <w:jc w:val="both"/>
        <w:rPr>
          <w:rFonts w:eastAsia="Calibri"/>
          <w:sz w:val="30"/>
          <w:szCs w:val="30"/>
          <w:lang w:eastAsia="ru-RU"/>
        </w:rPr>
      </w:pPr>
      <w:r>
        <w:rPr>
          <w:rFonts w:eastAsia="Calibri"/>
          <w:sz w:val="30"/>
          <w:szCs w:val="30"/>
          <w:lang w:eastAsia="ru-RU"/>
        </w:rPr>
        <w:t>«</w:t>
      </w:r>
      <w:r w:rsidRPr="009024CA">
        <w:rPr>
          <w:rFonts w:eastAsia="Calibri"/>
          <w:sz w:val="30"/>
          <w:szCs w:val="30"/>
          <w:lang w:eastAsia="ru-RU"/>
        </w:rPr>
        <w:t>Получение сведений о транспортны</w:t>
      </w:r>
      <w:r w:rsidR="00B25ECF">
        <w:rPr>
          <w:rFonts w:eastAsia="Calibri"/>
          <w:sz w:val="30"/>
          <w:szCs w:val="30"/>
          <w:lang w:eastAsia="ru-RU"/>
        </w:rPr>
        <w:t>х</w:t>
      </w:r>
      <w:r w:rsidRPr="009024CA">
        <w:rPr>
          <w:rFonts w:eastAsia="Calibri"/>
          <w:sz w:val="30"/>
          <w:szCs w:val="30"/>
          <w:lang w:eastAsia="ru-RU"/>
        </w:rPr>
        <w:t xml:space="preserve"> средства</w:t>
      </w:r>
      <w:r w:rsidR="00B25ECF">
        <w:rPr>
          <w:rFonts w:eastAsia="Calibri"/>
          <w:sz w:val="30"/>
          <w:szCs w:val="30"/>
          <w:lang w:eastAsia="ru-RU"/>
        </w:rPr>
        <w:t>х, управляемых</w:t>
      </w:r>
      <w:r w:rsidRPr="009024CA">
        <w:rPr>
          <w:rFonts w:eastAsia="Calibri"/>
          <w:sz w:val="30"/>
          <w:szCs w:val="30"/>
          <w:lang w:eastAsia="ru-RU"/>
        </w:rPr>
        <w:t xml:space="preserve"> и</w:t>
      </w:r>
      <w:r w:rsidRPr="009024CA">
        <w:rPr>
          <w:rFonts w:eastAsia="Calibri"/>
          <w:sz w:val="30"/>
          <w:szCs w:val="30"/>
          <w:lang w:eastAsia="ru-RU"/>
        </w:rPr>
        <w:t>н</w:t>
      </w:r>
      <w:r w:rsidRPr="009024CA">
        <w:rPr>
          <w:rFonts w:eastAsia="Calibri"/>
          <w:sz w:val="30"/>
          <w:szCs w:val="30"/>
          <w:lang w:eastAsia="ru-RU"/>
        </w:rPr>
        <w:t>валидами или используемы</w:t>
      </w:r>
      <w:r w:rsidR="00B25ECF">
        <w:rPr>
          <w:rFonts w:eastAsia="Calibri"/>
          <w:sz w:val="30"/>
          <w:szCs w:val="30"/>
          <w:lang w:eastAsia="ru-RU"/>
        </w:rPr>
        <w:t>х</w:t>
      </w:r>
      <w:r w:rsidRPr="009024CA">
        <w:rPr>
          <w:rFonts w:eastAsia="Calibri"/>
          <w:sz w:val="30"/>
          <w:szCs w:val="30"/>
          <w:lang w:eastAsia="ru-RU"/>
        </w:rPr>
        <w:t xml:space="preserve"> для перевозки инвалидов</w:t>
      </w:r>
      <w:r w:rsidR="00EA38A7">
        <w:rPr>
          <w:rFonts w:eastAsia="Calibri"/>
          <w:sz w:val="30"/>
          <w:szCs w:val="30"/>
          <w:lang w:eastAsia="ru-RU"/>
        </w:rPr>
        <w:t xml:space="preserve"> и (или) детей-</w:t>
      </w:r>
      <w:r w:rsidR="00EA38A7">
        <w:rPr>
          <w:rFonts w:eastAsia="Calibri"/>
          <w:sz w:val="30"/>
          <w:szCs w:val="30"/>
          <w:lang w:eastAsia="ru-RU"/>
        </w:rPr>
        <w:lastRenderedPageBreak/>
        <w:t>инвалидов</w:t>
      </w:r>
      <w:r w:rsidRPr="009024CA">
        <w:rPr>
          <w:rFonts w:eastAsia="Calibri"/>
          <w:sz w:val="30"/>
          <w:szCs w:val="30"/>
          <w:lang w:eastAsia="ru-RU"/>
        </w:rPr>
        <w:t xml:space="preserve">, осуществляется </w:t>
      </w:r>
      <w:r w:rsidR="00B25ECF">
        <w:rPr>
          <w:rFonts w:eastAsia="Calibri"/>
          <w:sz w:val="30"/>
          <w:szCs w:val="30"/>
          <w:lang w:eastAsia="ru-RU"/>
        </w:rPr>
        <w:t xml:space="preserve">оператором парковки </w:t>
      </w:r>
      <w:r w:rsidRPr="009024CA">
        <w:rPr>
          <w:rFonts w:eastAsia="Calibri"/>
          <w:sz w:val="30"/>
          <w:szCs w:val="30"/>
          <w:lang w:eastAsia="ru-RU"/>
        </w:rPr>
        <w:t xml:space="preserve">через </w:t>
      </w:r>
      <w:r w:rsidR="00B25ECF">
        <w:rPr>
          <w:rFonts w:eastAsia="Calibri"/>
          <w:sz w:val="30"/>
          <w:szCs w:val="30"/>
          <w:lang w:eastAsia="ru-RU"/>
        </w:rPr>
        <w:t>единую с</w:t>
      </w:r>
      <w:r w:rsidRPr="009024CA">
        <w:rPr>
          <w:rFonts w:eastAsia="Calibri"/>
          <w:sz w:val="30"/>
          <w:szCs w:val="30"/>
          <w:lang w:eastAsia="ru-RU"/>
        </w:rPr>
        <w:t xml:space="preserve">истему межведомственного </w:t>
      </w:r>
      <w:r w:rsidR="00EA38A7">
        <w:rPr>
          <w:rFonts w:eastAsia="Calibri"/>
          <w:sz w:val="30"/>
          <w:szCs w:val="30"/>
          <w:lang w:eastAsia="ru-RU"/>
        </w:rPr>
        <w:t>электронного</w:t>
      </w:r>
      <w:r w:rsidRPr="009024CA">
        <w:rPr>
          <w:rFonts w:eastAsia="Calibri"/>
          <w:sz w:val="30"/>
          <w:szCs w:val="30"/>
          <w:lang w:eastAsia="ru-RU"/>
        </w:rPr>
        <w:t xml:space="preserve"> взаимодействия посредством напра</w:t>
      </w:r>
      <w:r w:rsidRPr="009024CA">
        <w:rPr>
          <w:rFonts w:eastAsia="Calibri"/>
          <w:sz w:val="30"/>
          <w:szCs w:val="30"/>
          <w:lang w:eastAsia="ru-RU"/>
        </w:rPr>
        <w:t>в</w:t>
      </w:r>
      <w:r w:rsidRPr="009024CA">
        <w:rPr>
          <w:rFonts w:eastAsia="Calibri"/>
          <w:sz w:val="30"/>
          <w:szCs w:val="30"/>
          <w:lang w:eastAsia="ru-RU"/>
        </w:rPr>
        <w:t xml:space="preserve">ления запросов в </w:t>
      </w:r>
      <w:r w:rsidR="00B25ECF">
        <w:rPr>
          <w:rFonts w:eastAsia="Calibri"/>
          <w:sz w:val="30"/>
          <w:szCs w:val="30"/>
          <w:lang w:eastAsia="ru-RU"/>
        </w:rPr>
        <w:t xml:space="preserve">государственную информационную систему «Единая централизованная цифровая платформа в социальной сфере» </w:t>
      </w:r>
      <w:r w:rsidRPr="009024CA">
        <w:rPr>
          <w:rFonts w:eastAsia="Calibri"/>
          <w:sz w:val="30"/>
          <w:szCs w:val="30"/>
          <w:lang w:eastAsia="ru-RU"/>
        </w:rPr>
        <w:t>и получ</w:t>
      </w:r>
      <w:r w:rsidRPr="009024CA">
        <w:rPr>
          <w:rFonts w:eastAsia="Calibri"/>
          <w:sz w:val="30"/>
          <w:szCs w:val="30"/>
          <w:lang w:eastAsia="ru-RU"/>
        </w:rPr>
        <w:t>е</w:t>
      </w:r>
      <w:r w:rsidRPr="009024CA">
        <w:rPr>
          <w:rFonts w:eastAsia="Calibri"/>
          <w:sz w:val="30"/>
          <w:szCs w:val="30"/>
          <w:lang w:eastAsia="ru-RU"/>
        </w:rPr>
        <w:t>ния ответов на эти запросы</w:t>
      </w:r>
      <w:proofErr w:type="gramStart"/>
      <w:r>
        <w:rPr>
          <w:rFonts w:eastAsia="Calibri"/>
          <w:sz w:val="30"/>
          <w:szCs w:val="30"/>
          <w:lang w:eastAsia="ru-RU"/>
        </w:rPr>
        <w:t>.».</w:t>
      </w:r>
      <w:proofErr w:type="gramEnd"/>
    </w:p>
    <w:p w:rsidP="002F1061" w:rsidR="006571EB" w:rsidRDefault="00C665FF" w:rsidRPr="00A64B9D">
      <w:pPr>
        <w:widowControl w:val="false"/>
        <w:suppressAutoHyphens w:val="false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2</w:t>
      </w:r>
      <w:r w:rsidR="006571EB" w:rsidRPr="00A64B9D">
        <w:rPr>
          <w:sz w:val="30"/>
          <w:szCs w:val="30"/>
        </w:rPr>
        <w:t>.</w:t>
      </w:r>
      <w:r w:rsidR="00DD562D" w:rsidRPr="00A64B9D">
        <w:rPr>
          <w:sz w:val="30"/>
          <w:szCs w:val="30"/>
        </w:rPr>
        <w:t xml:space="preserve"> </w:t>
      </w:r>
      <w:r w:rsidR="006571EB" w:rsidRPr="00A64B9D">
        <w:rPr>
          <w:sz w:val="30"/>
          <w:szCs w:val="30"/>
        </w:rPr>
        <w:t xml:space="preserve">Настоящее </w:t>
      </w:r>
      <w:r w:rsidR="00B25ECF">
        <w:rPr>
          <w:sz w:val="30"/>
          <w:szCs w:val="30"/>
        </w:rPr>
        <w:t>постановление</w:t>
      </w:r>
      <w:r w:rsidR="006571EB" w:rsidRPr="00A64B9D">
        <w:rPr>
          <w:sz w:val="30"/>
          <w:szCs w:val="30"/>
        </w:rPr>
        <w:t xml:space="preserve"> опубликовать в газете «Городские новости» и разместить на официальном сайте администрации города.</w:t>
      </w:r>
    </w:p>
    <w:p w:rsidP="006571EB" w:rsidR="006571EB" w:rsidRDefault="006571EB">
      <w:pPr>
        <w:rPr>
          <w:sz w:val="30"/>
          <w:szCs w:val="30"/>
        </w:rPr>
      </w:pPr>
    </w:p>
    <w:p w:rsidP="006571EB" w:rsidR="008968C1" w:rsidRDefault="008968C1" w:rsidRPr="00A64B9D">
      <w:pPr>
        <w:rPr>
          <w:sz w:val="30"/>
          <w:szCs w:val="30"/>
        </w:rPr>
      </w:pPr>
    </w:p>
    <w:p w:rsidP="002F1061" w:rsidR="006571EB" w:rsidRDefault="006571EB" w:rsidRPr="00A64B9D">
      <w:pPr>
        <w:widowControl w:val="false"/>
        <w:suppressAutoHyphens w:val="false"/>
        <w:spacing w:line="192" w:lineRule="auto"/>
        <w:jc w:val="both"/>
        <w:rPr>
          <w:sz w:val="30"/>
          <w:szCs w:val="30"/>
        </w:rPr>
      </w:pPr>
    </w:p>
    <w:p w:rsidP="002F1061" w:rsidR="002F1061" w:rsidRDefault="002141E3">
      <w:pPr>
        <w:widowControl w:val="false"/>
        <w:suppressAutoHyphens w:val="false"/>
        <w:spacing w:line="192" w:lineRule="auto"/>
        <w:jc w:val="both"/>
        <w:rPr>
          <w:sz w:val="30"/>
          <w:szCs w:val="30"/>
        </w:rPr>
      </w:pPr>
      <w:proofErr w:type="gramStart"/>
      <w:r>
        <w:rPr>
          <w:sz w:val="30"/>
          <w:szCs w:val="30"/>
        </w:rPr>
        <w:t>Исполняющий</w:t>
      </w:r>
      <w:proofErr w:type="gramEnd"/>
      <w:r>
        <w:rPr>
          <w:sz w:val="30"/>
          <w:szCs w:val="30"/>
        </w:rPr>
        <w:t xml:space="preserve"> обязанности </w:t>
      </w:r>
    </w:p>
    <w:p w:rsidP="002F1061" w:rsidR="00205950" w:rsidRDefault="006571EB">
      <w:pPr>
        <w:widowControl w:val="false"/>
        <w:suppressAutoHyphens w:val="false"/>
        <w:spacing w:line="192" w:lineRule="auto"/>
        <w:jc w:val="both"/>
        <w:rPr>
          <w:sz w:val="30"/>
          <w:szCs w:val="30"/>
        </w:rPr>
      </w:pPr>
      <w:r w:rsidRPr="00A64B9D">
        <w:rPr>
          <w:sz w:val="30"/>
          <w:szCs w:val="30"/>
        </w:rPr>
        <w:t>Глав</w:t>
      </w:r>
      <w:r w:rsidR="002141E3">
        <w:rPr>
          <w:sz w:val="30"/>
          <w:szCs w:val="30"/>
        </w:rPr>
        <w:t>ы</w:t>
      </w:r>
      <w:r w:rsidRPr="00A64B9D">
        <w:rPr>
          <w:sz w:val="30"/>
          <w:szCs w:val="30"/>
        </w:rPr>
        <w:t xml:space="preserve"> города                                               </w:t>
      </w:r>
      <w:r w:rsidR="002141E3">
        <w:rPr>
          <w:sz w:val="30"/>
          <w:szCs w:val="30"/>
        </w:rPr>
        <w:t xml:space="preserve">               </w:t>
      </w:r>
      <w:r w:rsidR="002F1061">
        <w:rPr>
          <w:sz w:val="30"/>
          <w:szCs w:val="30"/>
        </w:rPr>
        <w:t xml:space="preserve">  </w:t>
      </w:r>
      <w:r w:rsidR="002141E3">
        <w:rPr>
          <w:sz w:val="30"/>
          <w:szCs w:val="30"/>
        </w:rPr>
        <w:t xml:space="preserve">    </w:t>
      </w:r>
      <w:r w:rsidR="002F1061">
        <w:rPr>
          <w:sz w:val="30"/>
          <w:szCs w:val="30"/>
        </w:rPr>
        <w:t xml:space="preserve"> </w:t>
      </w:r>
      <w:r w:rsidR="002141E3">
        <w:rPr>
          <w:sz w:val="30"/>
          <w:szCs w:val="30"/>
        </w:rPr>
        <w:t xml:space="preserve">        А.Б. Шувалов</w:t>
      </w:r>
    </w:p>
    <w:p w:rsidP="002F1061" w:rsidR="008968C1" w:rsidRDefault="008968C1">
      <w:pPr>
        <w:widowControl w:val="false"/>
        <w:suppressAutoHyphens w:val="false"/>
        <w:spacing w:line="192" w:lineRule="auto"/>
        <w:jc w:val="both"/>
        <w:rPr>
          <w:sz w:val="30"/>
          <w:szCs w:val="30"/>
        </w:rPr>
      </w:pPr>
    </w:p>
    <w:p w:rsidP="002F1061" w:rsidR="002F1061" w:rsidRDefault="002F1061" w:rsidRPr="006571EB">
      <w:pPr>
        <w:widowControl w:val="false"/>
        <w:suppressAutoHyphens w:val="false"/>
        <w:spacing w:line="192" w:lineRule="auto"/>
        <w:jc w:val="both"/>
        <w:rPr>
          <w:u w:val="single"/>
        </w:rPr>
      </w:pPr>
    </w:p>
    <w:sectPr w:rsidR="002F1061" w:rsidRPr="006571EB" w:rsidSect="002F1061">
      <w:headerReference r:id="rId10" w:type="default"/>
      <w:type w:val="continuous"/>
      <w:pgSz w:h="16838" w:w="11906"/>
      <w:pgMar w:bottom="1134" w:footer="709" w:gutter="0" w:header="709" w:left="1985" w:right="567" w:top="1134"/>
      <w:cols w:space="708"/>
      <w:titlePg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endnote w:type="separator" w:id="-1">
    <w:p w:rsidR="003B7AB2" w:rsidP="00594213" w:rsidRDefault="003B7AB2">
      <w:r>
        <w:separator/>
      </w:r>
    </w:p>
  </w:endnote>
  <w:endnote w:type="continuationSeparator" w:id="0">
    <w:p w:rsidR="003B7AB2" w:rsidP="00594213" w:rsidRDefault="003B7A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footnote w:type="separator" w:id="-1">
    <w:p w:rsidR="003B7AB2" w:rsidP="00594213" w:rsidRDefault="003B7AB2">
      <w:r>
        <w:separator/>
      </w:r>
    </w:p>
  </w:footnote>
  <w:footnote w:type="continuationSeparator" w:id="0">
    <w:p w:rsidR="003B7AB2" w:rsidP="00594213" w:rsidRDefault="003B7AB2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p w:rsidRPr="00D71F3F" w:rsidR="00D467E3" w:rsidRDefault="00D467E3">
    <w:pPr>
      <w:pStyle w:val="a7"/>
      <w:jc w:val="center"/>
    </w:pPr>
    <w:r w:rsidRPr="00D71F3F">
      <w:fldChar w:fldCharType="begin"/>
    </w:r>
    <w:r w:rsidRPr="00D71F3F">
      <w:instrText xml:space="preserve"> PAGE   \* MERGEFORMAT </w:instrText>
    </w:r>
    <w:r w:rsidRPr="00D71F3F">
      <w:fldChar w:fldCharType="separate"/>
    </w:r>
    <w:r w:rsidR="008968C1">
      <w:rPr>
        <w:noProof/>
      </w:rPr>
      <w:t>2</w:t>
    </w:r>
    <w:r w:rsidRPr="00D71F3F"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43447"/>
    <w:multiLevelType w:val="hybridMultilevel"/>
    <w:tmpl w:val="C00C0CB0"/>
    <w:lvl w:ilvl="0" w:tplc="2C3202B2">
      <w:start w:val="1"/>
      <w:numFmt w:val="decimal"/>
      <w:lvlText w:val="%1."/>
      <w:lvlJc w:val="left"/>
      <w:pPr>
        <w:ind w:left="1818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45F6AA8"/>
    <w:multiLevelType w:val="hybridMultilevel"/>
    <w:tmpl w:val="2F3C9BAC"/>
    <w:lvl w:ilvl="0" w:tplc="9AD66A8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97B6A0F"/>
    <w:multiLevelType w:val="hybridMultilevel"/>
    <w:tmpl w:val="5B8EB8B0"/>
    <w:lvl w:ilvl="0" w:tplc="5E880F8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E1F7071"/>
    <w:multiLevelType w:val="hybridMultilevel"/>
    <w:tmpl w:val="0FFA69A4"/>
    <w:lvl w:ilvl="0" w:tplc="778236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2F468F4"/>
    <w:multiLevelType w:val="hybridMultilevel"/>
    <w:tmpl w:val="4A389F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4F3557"/>
    <w:multiLevelType w:val="hybridMultilevel"/>
    <w:tmpl w:val="391C60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73531E"/>
    <w:multiLevelType w:val="hybridMultilevel"/>
    <w:tmpl w:val="0F20B4CA"/>
    <w:lvl w:ilvl="0" w:tplc="9A2AA89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7FD14FB3"/>
    <w:multiLevelType w:val="hybridMultilevel"/>
    <w:tmpl w:val="26D29934"/>
    <w:lvl w:ilvl="0" w:tplc="4DBC883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7FED6CC8"/>
    <w:multiLevelType w:val="hybridMultilevel"/>
    <w:tmpl w:val="D2BE46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8"/>
  </w:num>
  <w:num w:numId="4">
    <w:abstractNumId w:val="4"/>
  </w:num>
  <w:num w:numId="5">
    <w:abstractNumId w:val="0"/>
  </w:num>
  <w:num w:numId="6">
    <w:abstractNumId w:val="7"/>
  </w:num>
  <w:num w:numId="7">
    <w:abstractNumId w:val="6"/>
  </w:num>
  <w:num w:numId="8">
    <w:abstractNumId w:val="2"/>
  </w:num>
  <w:num w:numId="9">
    <w:abstractNumId w:val="1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zoom w:percent="120"/>
  <w:proofState w:spelling="clean" w:grammar="clean"/>
  <w:attachedTemplate r:id="rId1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2D3"/>
    <w:rsid w:val="00000DB7"/>
    <w:rsid w:val="00002250"/>
    <w:rsid w:val="0000273F"/>
    <w:rsid w:val="00005B8C"/>
    <w:rsid w:val="00007538"/>
    <w:rsid w:val="0001114A"/>
    <w:rsid w:val="000125F3"/>
    <w:rsid w:val="00017D8F"/>
    <w:rsid w:val="000304A1"/>
    <w:rsid w:val="00033CA9"/>
    <w:rsid w:val="00035D09"/>
    <w:rsid w:val="0004109A"/>
    <w:rsid w:val="00042200"/>
    <w:rsid w:val="00043056"/>
    <w:rsid w:val="00046058"/>
    <w:rsid w:val="000511C0"/>
    <w:rsid w:val="00062547"/>
    <w:rsid w:val="000661AF"/>
    <w:rsid w:val="000849FD"/>
    <w:rsid w:val="00090431"/>
    <w:rsid w:val="00091DC0"/>
    <w:rsid w:val="00091F40"/>
    <w:rsid w:val="00093B40"/>
    <w:rsid w:val="000951B0"/>
    <w:rsid w:val="00096A20"/>
    <w:rsid w:val="000A1A25"/>
    <w:rsid w:val="000A252E"/>
    <w:rsid w:val="000B0677"/>
    <w:rsid w:val="000C777E"/>
    <w:rsid w:val="000D3F6D"/>
    <w:rsid w:val="000D4D3E"/>
    <w:rsid w:val="000D68E1"/>
    <w:rsid w:val="000D7C43"/>
    <w:rsid w:val="000E152C"/>
    <w:rsid w:val="000E267E"/>
    <w:rsid w:val="000F0AAF"/>
    <w:rsid w:val="000F0C96"/>
    <w:rsid w:val="000F155A"/>
    <w:rsid w:val="001021EC"/>
    <w:rsid w:val="00110820"/>
    <w:rsid w:val="00110F70"/>
    <w:rsid w:val="0011729D"/>
    <w:rsid w:val="00124D90"/>
    <w:rsid w:val="00126890"/>
    <w:rsid w:val="0013191B"/>
    <w:rsid w:val="00133FBB"/>
    <w:rsid w:val="00137ED0"/>
    <w:rsid w:val="0014249C"/>
    <w:rsid w:val="00143F2D"/>
    <w:rsid w:val="0014545D"/>
    <w:rsid w:val="00146BB5"/>
    <w:rsid w:val="001501D2"/>
    <w:rsid w:val="00150AE0"/>
    <w:rsid w:val="00151D11"/>
    <w:rsid w:val="0016047D"/>
    <w:rsid w:val="00173620"/>
    <w:rsid w:val="00174EBF"/>
    <w:rsid w:val="00175410"/>
    <w:rsid w:val="00182BA7"/>
    <w:rsid w:val="00187DEE"/>
    <w:rsid w:val="00191482"/>
    <w:rsid w:val="00196403"/>
    <w:rsid w:val="001A3C5A"/>
    <w:rsid w:val="001A699F"/>
    <w:rsid w:val="001A6F24"/>
    <w:rsid w:val="001C28EE"/>
    <w:rsid w:val="001C2C79"/>
    <w:rsid w:val="001D3103"/>
    <w:rsid w:val="001E2653"/>
    <w:rsid w:val="001F1029"/>
    <w:rsid w:val="001F2059"/>
    <w:rsid w:val="001F6BAB"/>
    <w:rsid w:val="00205950"/>
    <w:rsid w:val="002071A1"/>
    <w:rsid w:val="00211A66"/>
    <w:rsid w:val="002141E3"/>
    <w:rsid w:val="002174BB"/>
    <w:rsid w:val="002277C5"/>
    <w:rsid w:val="00232F3A"/>
    <w:rsid w:val="00236DA5"/>
    <w:rsid w:val="00253633"/>
    <w:rsid w:val="0025564F"/>
    <w:rsid w:val="00274DE9"/>
    <w:rsid w:val="00281C25"/>
    <w:rsid w:val="00284275"/>
    <w:rsid w:val="00294934"/>
    <w:rsid w:val="00297384"/>
    <w:rsid w:val="002A492F"/>
    <w:rsid w:val="002B29BE"/>
    <w:rsid w:val="002C270C"/>
    <w:rsid w:val="002C34DD"/>
    <w:rsid w:val="002C4EDD"/>
    <w:rsid w:val="002E29C9"/>
    <w:rsid w:val="002E5EF1"/>
    <w:rsid w:val="002F1061"/>
    <w:rsid w:val="002F33A2"/>
    <w:rsid w:val="002F42F0"/>
    <w:rsid w:val="002F45D0"/>
    <w:rsid w:val="002F63D5"/>
    <w:rsid w:val="002F70C1"/>
    <w:rsid w:val="0030707E"/>
    <w:rsid w:val="00314D85"/>
    <w:rsid w:val="00317D4A"/>
    <w:rsid w:val="00323B62"/>
    <w:rsid w:val="003344D3"/>
    <w:rsid w:val="00335F9C"/>
    <w:rsid w:val="003440F4"/>
    <w:rsid w:val="00350F24"/>
    <w:rsid w:val="00362472"/>
    <w:rsid w:val="00363AAA"/>
    <w:rsid w:val="00370C94"/>
    <w:rsid w:val="00375537"/>
    <w:rsid w:val="00381C16"/>
    <w:rsid w:val="00385CBC"/>
    <w:rsid w:val="00392DFE"/>
    <w:rsid w:val="003A25D8"/>
    <w:rsid w:val="003A5C89"/>
    <w:rsid w:val="003A7697"/>
    <w:rsid w:val="003B3449"/>
    <w:rsid w:val="003B7AB2"/>
    <w:rsid w:val="003C45D5"/>
    <w:rsid w:val="003E5FAE"/>
    <w:rsid w:val="004000EC"/>
    <w:rsid w:val="004137DB"/>
    <w:rsid w:val="00446196"/>
    <w:rsid w:val="00446561"/>
    <w:rsid w:val="004606BE"/>
    <w:rsid w:val="00471B75"/>
    <w:rsid w:val="00472F73"/>
    <w:rsid w:val="00473B2D"/>
    <w:rsid w:val="00476BE9"/>
    <w:rsid w:val="00480594"/>
    <w:rsid w:val="00494522"/>
    <w:rsid w:val="00496E93"/>
    <w:rsid w:val="00497901"/>
    <w:rsid w:val="00497DD1"/>
    <w:rsid w:val="004A6C39"/>
    <w:rsid w:val="004B1AAC"/>
    <w:rsid w:val="004B2F18"/>
    <w:rsid w:val="004B6500"/>
    <w:rsid w:val="004B77EB"/>
    <w:rsid w:val="004C00BB"/>
    <w:rsid w:val="004C0FCC"/>
    <w:rsid w:val="004C51D0"/>
    <w:rsid w:val="004C654F"/>
    <w:rsid w:val="004C7CF0"/>
    <w:rsid w:val="004D6011"/>
    <w:rsid w:val="004F0995"/>
    <w:rsid w:val="004F2122"/>
    <w:rsid w:val="004F77F8"/>
    <w:rsid w:val="0052330C"/>
    <w:rsid w:val="00531096"/>
    <w:rsid w:val="00542538"/>
    <w:rsid w:val="00545D5D"/>
    <w:rsid w:val="00546CE6"/>
    <w:rsid w:val="00551320"/>
    <w:rsid w:val="005543DB"/>
    <w:rsid w:val="00560C81"/>
    <w:rsid w:val="00576FFC"/>
    <w:rsid w:val="005822C3"/>
    <w:rsid w:val="00582F38"/>
    <w:rsid w:val="00594213"/>
    <w:rsid w:val="005953F4"/>
    <w:rsid w:val="005B0307"/>
    <w:rsid w:val="005B797C"/>
    <w:rsid w:val="005C364A"/>
    <w:rsid w:val="005D0BB4"/>
    <w:rsid w:val="005D22D5"/>
    <w:rsid w:val="005D45A6"/>
    <w:rsid w:val="005D4617"/>
    <w:rsid w:val="005D6789"/>
    <w:rsid w:val="005D6E19"/>
    <w:rsid w:val="005E29DA"/>
    <w:rsid w:val="005E4BA4"/>
    <w:rsid w:val="005F1A59"/>
    <w:rsid w:val="005F539F"/>
    <w:rsid w:val="00600B4F"/>
    <w:rsid w:val="006257EB"/>
    <w:rsid w:val="00625BAA"/>
    <w:rsid w:val="0062769F"/>
    <w:rsid w:val="006331DC"/>
    <w:rsid w:val="00646861"/>
    <w:rsid w:val="006560E4"/>
    <w:rsid w:val="006571EB"/>
    <w:rsid w:val="00660AEC"/>
    <w:rsid w:val="00661798"/>
    <w:rsid w:val="00673840"/>
    <w:rsid w:val="00673C81"/>
    <w:rsid w:val="006773CF"/>
    <w:rsid w:val="00683525"/>
    <w:rsid w:val="00683D7B"/>
    <w:rsid w:val="00694B94"/>
    <w:rsid w:val="006A0835"/>
    <w:rsid w:val="006B03ED"/>
    <w:rsid w:val="006B4235"/>
    <w:rsid w:val="006B46D7"/>
    <w:rsid w:val="006C1FF0"/>
    <w:rsid w:val="006C23AF"/>
    <w:rsid w:val="006C3A29"/>
    <w:rsid w:val="006D46D5"/>
    <w:rsid w:val="006D6642"/>
    <w:rsid w:val="006D6CC3"/>
    <w:rsid w:val="006E297C"/>
    <w:rsid w:val="006F13EC"/>
    <w:rsid w:val="006F344D"/>
    <w:rsid w:val="00706F00"/>
    <w:rsid w:val="007102BC"/>
    <w:rsid w:val="00710C68"/>
    <w:rsid w:val="00711022"/>
    <w:rsid w:val="00713E8E"/>
    <w:rsid w:val="00721CF4"/>
    <w:rsid w:val="00727F55"/>
    <w:rsid w:val="007375B0"/>
    <w:rsid w:val="00750158"/>
    <w:rsid w:val="007505AE"/>
    <w:rsid w:val="007657B5"/>
    <w:rsid w:val="0076604F"/>
    <w:rsid w:val="00781748"/>
    <w:rsid w:val="007840B8"/>
    <w:rsid w:val="007854CE"/>
    <w:rsid w:val="00786BF5"/>
    <w:rsid w:val="0079321D"/>
    <w:rsid w:val="00793831"/>
    <w:rsid w:val="00793F93"/>
    <w:rsid w:val="00794E18"/>
    <w:rsid w:val="00795D6E"/>
    <w:rsid w:val="0079643F"/>
    <w:rsid w:val="00797F0C"/>
    <w:rsid w:val="007A60A9"/>
    <w:rsid w:val="007A7955"/>
    <w:rsid w:val="007B5D70"/>
    <w:rsid w:val="007C3A03"/>
    <w:rsid w:val="007C3E53"/>
    <w:rsid w:val="007C4A4E"/>
    <w:rsid w:val="007D071D"/>
    <w:rsid w:val="007D1003"/>
    <w:rsid w:val="007F354B"/>
    <w:rsid w:val="007F37B7"/>
    <w:rsid w:val="007F741E"/>
    <w:rsid w:val="008019C9"/>
    <w:rsid w:val="00803744"/>
    <w:rsid w:val="00807A7F"/>
    <w:rsid w:val="00814C7F"/>
    <w:rsid w:val="00816C32"/>
    <w:rsid w:val="008275F3"/>
    <w:rsid w:val="008318C4"/>
    <w:rsid w:val="00833F29"/>
    <w:rsid w:val="00834F28"/>
    <w:rsid w:val="00846893"/>
    <w:rsid w:val="00853E8B"/>
    <w:rsid w:val="00856615"/>
    <w:rsid w:val="00861689"/>
    <w:rsid w:val="00864811"/>
    <w:rsid w:val="00873C03"/>
    <w:rsid w:val="008760B6"/>
    <w:rsid w:val="00885D1D"/>
    <w:rsid w:val="00886F05"/>
    <w:rsid w:val="0088787D"/>
    <w:rsid w:val="008968C1"/>
    <w:rsid w:val="008A05FE"/>
    <w:rsid w:val="008A4B59"/>
    <w:rsid w:val="008A5495"/>
    <w:rsid w:val="008B074C"/>
    <w:rsid w:val="008B3404"/>
    <w:rsid w:val="008C1664"/>
    <w:rsid w:val="008C43A3"/>
    <w:rsid w:val="008F32F7"/>
    <w:rsid w:val="008F459F"/>
    <w:rsid w:val="009003CD"/>
    <w:rsid w:val="00900704"/>
    <w:rsid w:val="00900A2C"/>
    <w:rsid w:val="009024CA"/>
    <w:rsid w:val="00902C70"/>
    <w:rsid w:val="00904C47"/>
    <w:rsid w:val="0091051A"/>
    <w:rsid w:val="00916938"/>
    <w:rsid w:val="00920C44"/>
    <w:rsid w:val="00921AC8"/>
    <w:rsid w:val="00923EEF"/>
    <w:rsid w:val="0092439B"/>
    <w:rsid w:val="00924A60"/>
    <w:rsid w:val="00925864"/>
    <w:rsid w:val="009326E5"/>
    <w:rsid w:val="00950A5A"/>
    <w:rsid w:val="0095373C"/>
    <w:rsid w:val="0095597F"/>
    <w:rsid w:val="0096012E"/>
    <w:rsid w:val="00963060"/>
    <w:rsid w:val="00981A04"/>
    <w:rsid w:val="009912B9"/>
    <w:rsid w:val="00994437"/>
    <w:rsid w:val="009B017C"/>
    <w:rsid w:val="009C0662"/>
    <w:rsid w:val="009C1416"/>
    <w:rsid w:val="009C2147"/>
    <w:rsid w:val="009C46B5"/>
    <w:rsid w:val="009D05DB"/>
    <w:rsid w:val="009D4847"/>
    <w:rsid w:val="009E0869"/>
    <w:rsid w:val="009E73FB"/>
    <w:rsid w:val="00A05D94"/>
    <w:rsid w:val="00A12CED"/>
    <w:rsid w:val="00A20513"/>
    <w:rsid w:val="00A20A69"/>
    <w:rsid w:val="00A22099"/>
    <w:rsid w:val="00A41184"/>
    <w:rsid w:val="00A418D0"/>
    <w:rsid w:val="00A45A08"/>
    <w:rsid w:val="00A470C5"/>
    <w:rsid w:val="00A62525"/>
    <w:rsid w:val="00A64B9D"/>
    <w:rsid w:val="00A85C50"/>
    <w:rsid w:val="00A91974"/>
    <w:rsid w:val="00A97CF5"/>
    <w:rsid w:val="00AA3FA1"/>
    <w:rsid w:val="00AA752F"/>
    <w:rsid w:val="00AB150B"/>
    <w:rsid w:val="00AB7FBB"/>
    <w:rsid w:val="00AD1122"/>
    <w:rsid w:val="00AD40D1"/>
    <w:rsid w:val="00AD4851"/>
    <w:rsid w:val="00AD5639"/>
    <w:rsid w:val="00AE5345"/>
    <w:rsid w:val="00AE7420"/>
    <w:rsid w:val="00B00BE6"/>
    <w:rsid w:val="00B069FA"/>
    <w:rsid w:val="00B25230"/>
    <w:rsid w:val="00B25ECF"/>
    <w:rsid w:val="00B262A7"/>
    <w:rsid w:val="00B2647E"/>
    <w:rsid w:val="00B2755B"/>
    <w:rsid w:val="00B30E36"/>
    <w:rsid w:val="00B3171C"/>
    <w:rsid w:val="00B446CF"/>
    <w:rsid w:val="00B44D10"/>
    <w:rsid w:val="00B45368"/>
    <w:rsid w:val="00B45DBF"/>
    <w:rsid w:val="00B57618"/>
    <w:rsid w:val="00B633DB"/>
    <w:rsid w:val="00B64524"/>
    <w:rsid w:val="00B67D46"/>
    <w:rsid w:val="00B71B25"/>
    <w:rsid w:val="00B72CC9"/>
    <w:rsid w:val="00B741C1"/>
    <w:rsid w:val="00B748B8"/>
    <w:rsid w:val="00B83CFC"/>
    <w:rsid w:val="00B84C06"/>
    <w:rsid w:val="00B929E4"/>
    <w:rsid w:val="00B93790"/>
    <w:rsid w:val="00BA114A"/>
    <w:rsid w:val="00BA3F4E"/>
    <w:rsid w:val="00BB1DC9"/>
    <w:rsid w:val="00BB4B4A"/>
    <w:rsid w:val="00BC11B3"/>
    <w:rsid w:val="00BD087A"/>
    <w:rsid w:val="00BD2BB5"/>
    <w:rsid w:val="00BD3C5B"/>
    <w:rsid w:val="00BE597B"/>
    <w:rsid w:val="00BF2D92"/>
    <w:rsid w:val="00BF3285"/>
    <w:rsid w:val="00BF3302"/>
    <w:rsid w:val="00C06934"/>
    <w:rsid w:val="00C10C03"/>
    <w:rsid w:val="00C12626"/>
    <w:rsid w:val="00C1445A"/>
    <w:rsid w:val="00C22C08"/>
    <w:rsid w:val="00C24F10"/>
    <w:rsid w:val="00C26EA0"/>
    <w:rsid w:val="00C279A7"/>
    <w:rsid w:val="00C32221"/>
    <w:rsid w:val="00C3368B"/>
    <w:rsid w:val="00C45C86"/>
    <w:rsid w:val="00C46094"/>
    <w:rsid w:val="00C60264"/>
    <w:rsid w:val="00C622D3"/>
    <w:rsid w:val="00C623A9"/>
    <w:rsid w:val="00C665FF"/>
    <w:rsid w:val="00C94B20"/>
    <w:rsid w:val="00C95133"/>
    <w:rsid w:val="00CA2D43"/>
    <w:rsid w:val="00CA6AC2"/>
    <w:rsid w:val="00CA6F4A"/>
    <w:rsid w:val="00CB665E"/>
    <w:rsid w:val="00CC127F"/>
    <w:rsid w:val="00CC77D9"/>
    <w:rsid w:val="00CE7B2D"/>
    <w:rsid w:val="00CF42F8"/>
    <w:rsid w:val="00CF6AEE"/>
    <w:rsid w:val="00CF7BB0"/>
    <w:rsid w:val="00D05244"/>
    <w:rsid w:val="00D2010E"/>
    <w:rsid w:val="00D3209C"/>
    <w:rsid w:val="00D33EBE"/>
    <w:rsid w:val="00D404E2"/>
    <w:rsid w:val="00D43E02"/>
    <w:rsid w:val="00D446B8"/>
    <w:rsid w:val="00D45CC9"/>
    <w:rsid w:val="00D467E3"/>
    <w:rsid w:val="00D52152"/>
    <w:rsid w:val="00D52A0D"/>
    <w:rsid w:val="00D5414E"/>
    <w:rsid w:val="00D60935"/>
    <w:rsid w:val="00D618CD"/>
    <w:rsid w:val="00D633B7"/>
    <w:rsid w:val="00D64168"/>
    <w:rsid w:val="00D65DB8"/>
    <w:rsid w:val="00D76BE0"/>
    <w:rsid w:val="00D82CFE"/>
    <w:rsid w:val="00D93585"/>
    <w:rsid w:val="00D9451C"/>
    <w:rsid w:val="00DA2AD6"/>
    <w:rsid w:val="00DA3FBE"/>
    <w:rsid w:val="00DA4CCA"/>
    <w:rsid w:val="00DB1476"/>
    <w:rsid w:val="00DB2592"/>
    <w:rsid w:val="00DB4AB6"/>
    <w:rsid w:val="00DD562D"/>
    <w:rsid w:val="00DF34E8"/>
    <w:rsid w:val="00DF3DBB"/>
    <w:rsid w:val="00E00A49"/>
    <w:rsid w:val="00E01C31"/>
    <w:rsid w:val="00E0622A"/>
    <w:rsid w:val="00E0722E"/>
    <w:rsid w:val="00E1197F"/>
    <w:rsid w:val="00E41125"/>
    <w:rsid w:val="00E51FEF"/>
    <w:rsid w:val="00E53C1B"/>
    <w:rsid w:val="00E71478"/>
    <w:rsid w:val="00E77C7C"/>
    <w:rsid w:val="00E81F97"/>
    <w:rsid w:val="00E86970"/>
    <w:rsid w:val="00E9508D"/>
    <w:rsid w:val="00E95915"/>
    <w:rsid w:val="00E959E1"/>
    <w:rsid w:val="00EA38A7"/>
    <w:rsid w:val="00EB532B"/>
    <w:rsid w:val="00EB5912"/>
    <w:rsid w:val="00EC23DD"/>
    <w:rsid w:val="00EC26E0"/>
    <w:rsid w:val="00EC3C34"/>
    <w:rsid w:val="00EC4004"/>
    <w:rsid w:val="00EC424B"/>
    <w:rsid w:val="00EC5181"/>
    <w:rsid w:val="00EE2D06"/>
    <w:rsid w:val="00EF29EF"/>
    <w:rsid w:val="00F05163"/>
    <w:rsid w:val="00F05B03"/>
    <w:rsid w:val="00F13DDB"/>
    <w:rsid w:val="00F15466"/>
    <w:rsid w:val="00F300E5"/>
    <w:rsid w:val="00F347E5"/>
    <w:rsid w:val="00F438F4"/>
    <w:rsid w:val="00F50492"/>
    <w:rsid w:val="00F50E22"/>
    <w:rsid w:val="00F51134"/>
    <w:rsid w:val="00F52885"/>
    <w:rsid w:val="00F668F1"/>
    <w:rsid w:val="00F71A23"/>
    <w:rsid w:val="00F90E18"/>
    <w:rsid w:val="00FA3189"/>
    <w:rsid w:val="00FB60B3"/>
    <w:rsid w:val="00FC409C"/>
    <w:rsid w:val="00FD61E0"/>
    <w:rsid w:val="00FD62EE"/>
    <w:rsid w:val="00FE36C4"/>
    <w:rsid w:val="00FF5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">
  <w:docDefaults>
    <w:rPrDefault>
      <w:rPr>
        <w:rFonts w:ascii="Times New Roman" w:hAnsi="Times New Roman" w:eastAsia="Calibri" w:cs="Times New Roman"/>
        <w:sz w:val="20"/>
        <w:szCs w:val="20"/>
        <w:lang w:val="ru-RU" w:eastAsia="ru-RU" w:bidi="ar-SA"/>
      </w:rPr>
    </w:rPrDefault>
    <w:pPrDefault/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Hyperlink" w:uiPriority="0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qFormat/>
    <w:rsid w:val="009E0869"/>
    <w:pPr>
      <w:suppressAutoHyphens/>
    </w:pPr>
    <w:rPr>
      <w:rFonts w:eastAsia="Times New Roman"/>
      <w:sz w:val="24"/>
      <w:szCs w:val="24"/>
      <w:lang w:eastAsia="ar-SA"/>
    </w:r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4213"/>
    <w:rPr>
      <w:rFonts w:ascii="Tahoma" w:hAnsi="Tahoma" w:cs="Tahoma"/>
      <w:sz w:val="16"/>
      <w:szCs w:val="16"/>
    </w:rPr>
  </w:style>
  <w:style w:type="character" w:styleId="a4" w:customStyle="true">
    <w:name w:val="Текст выноски Знак"/>
    <w:basedOn w:val="a0"/>
    <w:link w:val="a3"/>
    <w:uiPriority w:val="99"/>
    <w:semiHidden/>
    <w:rsid w:val="00594213"/>
    <w:rPr>
      <w:rFonts w:ascii="Tahoma" w:hAnsi="Tahoma" w:eastAsia="Times New Roman" w:cs="Tahoma"/>
      <w:sz w:val="16"/>
      <w:szCs w:val="16"/>
      <w:lang w:eastAsia="ar-SA"/>
    </w:rPr>
  </w:style>
  <w:style w:type="character" w:styleId="a5">
    <w:name w:val="Hyperlink"/>
    <w:basedOn w:val="a0"/>
    <w:rsid w:val="00594213"/>
    <w:rPr>
      <w:color w:val="0000FF"/>
      <w:u w:val="single"/>
    </w:rPr>
  </w:style>
  <w:style w:type="table" w:styleId="a6">
    <w:name w:val="Table Grid"/>
    <w:basedOn w:val="a1"/>
    <w:uiPriority w:val="59"/>
    <w:rsid w:val="00594213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a7">
    <w:name w:val="header"/>
    <w:basedOn w:val="a"/>
    <w:link w:val="a8"/>
    <w:uiPriority w:val="99"/>
    <w:unhideWhenUsed/>
    <w:rsid w:val="00594213"/>
    <w:pPr>
      <w:tabs>
        <w:tab w:val="center" w:pos="4677"/>
        <w:tab w:val="right" w:pos="9355"/>
      </w:tabs>
    </w:pPr>
  </w:style>
  <w:style w:type="character" w:styleId="a8" w:customStyle="true">
    <w:name w:val="Верхний колонтитул Знак"/>
    <w:basedOn w:val="a0"/>
    <w:link w:val="a7"/>
    <w:uiPriority w:val="99"/>
    <w:rsid w:val="00594213"/>
    <w:rPr>
      <w:rFonts w:eastAsia="Times New Roman"/>
      <w:sz w:val="24"/>
      <w:lang w:eastAsia="ar-SA"/>
    </w:rPr>
  </w:style>
  <w:style w:type="paragraph" w:styleId="a9">
    <w:name w:val="footer"/>
    <w:basedOn w:val="a"/>
    <w:link w:val="aa"/>
    <w:uiPriority w:val="99"/>
    <w:unhideWhenUsed/>
    <w:rsid w:val="00594213"/>
    <w:pPr>
      <w:tabs>
        <w:tab w:val="center" w:pos="4677"/>
        <w:tab w:val="right" w:pos="9355"/>
      </w:tabs>
    </w:pPr>
  </w:style>
  <w:style w:type="character" w:styleId="aa" w:customStyle="true">
    <w:name w:val="Нижний колонтитул Знак"/>
    <w:basedOn w:val="a0"/>
    <w:link w:val="a9"/>
    <w:uiPriority w:val="99"/>
    <w:rsid w:val="00594213"/>
    <w:rPr>
      <w:rFonts w:eastAsia="Times New Roman"/>
      <w:sz w:val="24"/>
      <w:lang w:eastAsia="ar-SA"/>
    </w:rPr>
  </w:style>
  <w:style w:type="character" w:styleId="style91" w:customStyle="true">
    <w:name w:val="style91"/>
    <w:basedOn w:val="a0"/>
    <w:rsid w:val="00856615"/>
    <w:rPr>
      <w:sz w:val="21"/>
      <w:szCs w:val="21"/>
    </w:rPr>
  </w:style>
  <w:style w:type="paragraph" w:styleId="ab">
    <w:name w:val="No Spacing"/>
    <w:uiPriority w:val="1"/>
    <w:qFormat/>
    <w:rsid w:val="0052330C"/>
    <w:rPr>
      <w:rFonts w:ascii="Calibri" w:hAnsi="Calibri"/>
      <w:sz w:val="22"/>
      <w:szCs w:val="22"/>
      <w:lang w:eastAsia="en-US"/>
    </w:rPr>
  </w:style>
  <w:style w:type="paragraph" w:styleId="ac">
    <w:name w:val="List Paragraph"/>
    <w:basedOn w:val="a"/>
    <w:uiPriority w:val="34"/>
    <w:qFormat/>
    <w:rsid w:val="00FB60B3"/>
    <w:pPr>
      <w:suppressAutoHyphens w:val="false"/>
      <w:ind w:left="720"/>
      <w:contextualSpacing/>
    </w:pPr>
    <w:rPr>
      <w:lang w:eastAsia="ru-RU"/>
    </w:rPr>
  </w:style>
  <w:style w:type="paragraph" w:styleId="ConsPlusNormal" w:customStyle="true">
    <w:name w:val="ConsPlusNormal"/>
    <w:rsid w:val="00205950"/>
    <w:pPr>
      <w:widowControl w:val="false"/>
      <w:autoSpaceDE w:val="false"/>
      <w:autoSpaceDN w:val="false"/>
    </w:pPr>
    <w:rPr>
      <w:rFonts w:ascii="Calibri" w:hAnsi="Calibri" w:eastAsia="Times New Roman" w:cs="Calibri"/>
      <w:sz w:val="22"/>
    </w:rPr>
  </w:style>
  <w:style w:type="paragraph" w:styleId="formattext" w:customStyle="true">
    <w:name w:val="formattext"/>
    <w:basedOn w:val="a"/>
    <w:rsid w:val="00E9508D"/>
    <w:pPr>
      <w:suppressAutoHyphens w:val="false"/>
      <w:spacing w:before="100" w:beforeAutospacing="true" w:after="100" w:afterAutospacing="true"/>
    </w:pPr>
    <w:rPr>
      <w:lang w:eastAsia="ru-RU"/>
    </w:rPr>
  </w:style>
  <w:style w:type="paragraph" w:styleId="BlankForLegalActs" w:customStyle="true">
    <w:name w:val="BlankForLegalActs"/>
    <w:qFormat/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Times New Roman" w:cs="Times New Roman" w:eastAsia="Calibri" w:hAnsi="Times New Roman"/>
        <w:lang w:bidi="ar-SA" w:eastAsia="ru-RU" w:val="ru-RU"/>
      </w:rPr>
    </w:rPrDefault>
    <w:pPrDefault/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Hyperlink" w:uiPriority="0"/>
    <w:lsdException w:name="Strong" w:qFormat="1" w:semiHidden="0" w:uiPriority="22" w:unhideWhenUsed="0"/>
    <w:lsdException w:name="Emphasis" w:qFormat="1" w:semiHidden="0" w:uiPriority="20" w:unhideWhenUsed="0"/>
    <w:lsdException w:name="Table Grid" w:uiPriority="59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  <w:rsid w:val="009E0869"/>
    <w:pPr>
      <w:suppressAutoHyphens/>
    </w:pPr>
    <w:rPr>
      <w:rFonts w:eastAsia="Times New Roman"/>
      <w:sz w:val="24"/>
      <w:szCs w:val="24"/>
      <w:lang w:eastAsia="ar-SA"/>
    </w:r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styleId="a3" w:type="paragraph">
    <w:name w:val="Balloon Text"/>
    <w:basedOn w:val="a"/>
    <w:link w:val="a4"/>
    <w:uiPriority w:val="99"/>
    <w:semiHidden/>
    <w:unhideWhenUsed/>
    <w:rsid w:val="00594213"/>
    <w:rPr>
      <w:rFonts w:ascii="Tahoma" w:cs="Tahoma" w:hAnsi="Tahoma"/>
      <w:sz w:val="16"/>
      <w:szCs w:val="16"/>
    </w:rPr>
  </w:style>
  <w:style w:customStyle="1" w:styleId="a4" w:type="character">
    <w:name w:val="Текст выноски Знак"/>
    <w:basedOn w:val="a0"/>
    <w:link w:val="a3"/>
    <w:uiPriority w:val="99"/>
    <w:semiHidden/>
    <w:rsid w:val="00594213"/>
    <w:rPr>
      <w:rFonts w:ascii="Tahoma" w:cs="Tahoma" w:eastAsia="Times New Roman" w:hAnsi="Tahoma"/>
      <w:sz w:val="16"/>
      <w:szCs w:val="16"/>
      <w:lang w:eastAsia="ar-SA"/>
    </w:rPr>
  </w:style>
  <w:style w:styleId="a5" w:type="character">
    <w:name w:val="Hyperlink"/>
    <w:basedOn w:val="a0"/>
    <w:rsid w:val="00594213"/>
    <w:rPr>
      <w:color w:val="0000FF"/>
      <w:u w:val="single"/>
    </w:rPr>
  </w:style>
  <w:style w:styleId="a6" w:type="table">
    <w:name w:val="Table Grid"/>
    <w:basedOn w:val="a1"/>
    <w:uiPriority w:val="59"/>
    <w:rsid w:val="00594213"/>
    <w:tblPr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</w:tblPr>
  </w:style>
  <w:style w:styleId="a7" w:type="paragraph">
    <w:name w:val="header"/>
    <w:basedOn w:val="a"/>
    <w:link w:val="a8"/>
    <w:uiPriority w:val="99"/>
    <w:unhideWhenUsed/>
    <w:rsid w:val="00594213"/>
    <w:pPr>
      <w:tabs>
        <w:tab w:pos="4677" w:val="center"/>
        <w:tab w:pos="9355" w:val="right"/>
      </w:tabs>
    </w:pPr>
  </w:style>
  <w:style w:customStyle="1" w:styleId="a8" w:type="character">
    <w:name w:val="Верхний колонтитул Знак"/>
    <w:basedOn w:val="a0"/>
    <w:link w:val="a7"/>
    <w:uiPriority w:val="99"/>
    <w:rsid w:val="00594213"/>
    <w:rPr>
      <w:rFonts w:eastAsia="Times New Roman"/>
      <w:sz w:val="24"/>
      <w:lang w:eastAsia="ar-SA"/>
    </w:rPr>
  </w:style>
  <w:style w:styleId="a9" w:type="paragraph">
    <w:name w:val="footer"/>
    <w:basedOn w:val="a"/>
    <w:link w:val="aa"/>
    <w:uiPriority w:val="99"/>
    <w:unhideWhenUsed/>
    <w:rsid w:val="00594213"/>
    <w:pPr>
      <w:tabs>
        <w:tab w:pos="4677" w:val="center"/>
        <w:tab w:pos="9355" w:val="right"/>
      </w:tabs>
    </w:pPr>
  </w:style>
  <w:style w:customStyle="1" w:styleId="aa" w:type="character">
    <w:name w:val="Нижний колонтитул Знак"/>
    <w:basedOn w:val="a0"/>
    <w:link w:val="a9"/>
    <w:uiPriority w:val="99"/>
    <w:rsid w:val="00594213"/>
    <w:rPr>
      <w:rFonts w:eastAsia="Times New Roman"/>
      <w:sz w:val="24"/>
      <w:lang w:eastAsia="ar-SA"/>
    </w:rPr>
  </w:style>
  <w:style w:customStyle="1" w:styleId="style91" w:type="character">
    <w:name w:val="style91"/>
    <w:basedOn w:val="a0"/>
    <w:rsid w:val="00856615"/>
    <w:rPr>
      <w:sz w:val="21"/>
      <w:szCs w:val="21"/>
    </w:rPr>
  </w:style>
  <w:style w:styleId="ab" w:type="paragraph">
    <w:name w:val="No Spacing"/>
    <w:uiPriority w:val="1"/>
    <w:qFormat/>
    <w:rsid w:val="0052330C"/>
    <w:rPr>
      <w:rFonts w:ascii="Calibri" w:hAnsi="Calibri"/>
      <w:sz w:val="22"/>
      <w:szCs w:val="22"/>
      <w:lang w:eastAsia="en-US"/>
    </w:rPr>
  </w:style>
  <w:style w:styleId="ac" w:type="paragraph">
    <w:name w:val="List Paragraph"/>
    <w:basedOn w:val="a"/>
    <w:uiPriority w:val="34"/>
    <w:qFormat/>
    <w:rsid w:val="00FB60B3"/>
    <w:pPr>
      <w:suppressAutoHyphens w:val="0"/>
      <w:ind w:left="720"/>
      <w:contextualSpacing/>
    </w:pPr>
    <w:rPr>
      <w:lang w:eastAsia="ru-RU"/>
    </w:rPr>
  </w:style>
  <w:style w:customStyle="1" w:styleId="ConsPlusNormal" w:type="paragraph">
    <w:name w:val="ConsPlusNormal"/>
    <w:rsid w:val="00205950"/>
    <w:pPr>
      <w:widowControl w:val="0"/>
      <w:autoSpaceDE w:val="0"/>
      <w:autoSpaceDN w:val="0"/>
    </w:pPr>
    <w:rPr>
      <w:rFonts w:ascii="Calibri" w:cs="Calibri" w:eastAsia="Times New Roman" w:hAnsi="Calibri"/>
      <w:sz w:val="22"/>
    </w:rPr>
  </w:style>
  <w:style w:customStyle="1" w:styleId="formattext" w:type="paragraph">
    <w:name w:val="formattext"/>
    <w:basedOn w:val="a"/>
    <w:rsid w:val="00E9508D"/>
    <w:pPr>
      <w:suppressAutoHyphens w:val="0"/>
      <w:spacing w:after="100" w:afterAutospacing="1" w:before="100" w:beforeAutospacing="1"/>
    </w:pPr>
    <w:rPr>
      <w:lang w:eastAsia="ru-RU"/>
    </w:rPr>
  </w:style>
  <w:style w:customStyle="1" w:styleId="BlankForLegalActs" w:type="paragraph">
    <w:name w:val="BlankForLegalActs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01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5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9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customXml" Target="../customXml/item3.xml"/></Relationships>
</file>

<file path=word/_rels/settings.xml.rels><?xml version="1.0" encoding="UTF-8" standalone="yes"?>
<Relationships xmlns="http://schemas.openxmlformats.org/package/2006/relationships">
    <Relationship TargetMode="External" Target="file:///C:\&#1052;&#1086;&#1080;%20&#1076;&#1086;&#1082;&#1091;&#1084;&#1077;&#1085;&#1090;&#1099;\&#1052;&#1086;&#1080;%20&#1087;&#1086;&#1083;&#1091;&#1095;&#1077;&#1085;&#1085;&#1099;&#1077;%20&#1092;&#1072;&#1081;&#1083;&#1099;\&#1073;&#1083;&#1072;&#1085;&#1082;%20&#1091;&#1075;&#1083;&#1086;&#1074;&#1086;&#1081;.dot" Type="http://schemas.openxmlformats.org/officeDocument/2006/relationships/attachedTemplate" Id="rId1"/>
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eLink xmlns="71932cde-1c9d-43c1-b19a-a67d245dfdde" xsi:nil="true"/>
    <docTitle xmlns="b525490f-2126-496a-b642-d7eb3eca8844">Постановление 679 от 26.08.2025</docTitle>
  </documentManagement>
</p:properties>
</file>

<file path=customXml/itemProps1.xml><?xml version="1.0" encoding="utf-8"?>
<ds:datastoreItem xmlns:ds="http://schemas.openxmlformats.org/officeDocument/2006/customXml" ds:itemID="{AAB1A646-BF15-45DD-AA53-6A95EB05B279}"/>
</file>

<file path=customXml/itemProps2.xml><?xml version="1.0" encoding="utf-8"?>
<ds:datastoreItem xmlns:ds="http://schemas.openxmlformats.org/officeDocument/2006/customXml" ds:itemID="{D2DD5E29-8A00-4D78-A366-4B506DD58900}"/>
</file>

<file path=customXml/itemProps3.xml><?xml version="1.0" encoding="utf-8"?>
<ds:datastoreItem xmlns:ds="http://schemas.openxmlformats.org/officeDocument/2006/customXml" ds:itemID="{2D550593-0276-4459-8135-3E6F3F8EDD1C}"/>
</file>

<file path=customXml/itemProps4.xml><?xml version="1.0" encoding="utf-8"?>
<ds:datastoreItem xmlns:ds="http://schemas.openxmlformats.org/officeDocument/2006/customXml" ds:itemID="{CF9E5668-9FEC-4E7C-98FD-6F0F49F0A606}"/>
</file>

<file path=docProps/app.xml><?xml version="1.0" encoding="utf-8"?>
<Properties xmlns="http://schemas.openxmlformats.org/officeDocument/2006/extended-properties" xmlns:vt="http://schemas.openxmlformats.org/officeDocument/2006/docPropsVTypes">
  <Template>бланк угловой</Template>
  <TotalTime>3</TotalTime>
  <Pages>2</Pages>
  <Words>343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SVRADM</Company>
  <LinksUpToDate>false</LinksUpToDate>
  <CharactersWithSpaces>2296</CharactersWithSpaces>
  <SharedDoc>false</SharedDoc>
  <HLinks>
    <vt:vector size="12" baseType="variant">
      <vt:variant>
        <vt:i4>6488183</vt:i4>
      </vt:variant>
      <vt:variant>
        <vt:i4>3</vt:i4>
      </vt:variant>
      <vt:variant>
        <vt:i4>0</vt:i4>
      </vt:variant>
      <vt:variant>
        <vt:i4>5</vt:i4>
      </vt:variant>
      <vt:variant>
        <vt:lpwstr>http://www.admkrsk.ru/</vt:lpwstr>
      </vt:variant>
      <vt:variant>
        <vt:lpwstr/>
      </vt:variant>
      <vt:variant>
        <vt:i4>458813</vt:i4>
      </vt:variant>
      <vt:variant>
        <vt:i4>0</vt:i4>
      </vt:variant>
      <vt:variant>
        <vt:i4>0</vt:i4>
      </vt:variant>
      <vt:variant>
        <vt:i4>5</vt:i4>
      </vt:variant>
      <vt:variant>
        <vt:lpwstr>mailto:len@admkrsk.ru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679 от 26.08.2025</dc:title>
  <dc:creator>*</dc:creator>
  <cp:lastModifiedBy>Сайгашкина Евгения Николаевна</cp:lastModifiedBy>
  <cp:revision>4</cp:revision>
  <cp:lastPrinted>2025-07-17T09:21:00Z</cp:lastPrinted>
  <dcterms:created xsi:type="dcterms:W3CDTF">2025-07-22T05:09:00Z</dcterms:created>
  <dcterms:modified xsi:type="dcterms:W3CDTF">2025-08-25T09:30:00Z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