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31F53" w:rsidRDefault="00C71B1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F6791" w:rsidRPr="00EB0FF3">
      <w:pPr>
        <w:jc w:val="center"/>
        <w:rPr>
          <w:sz w:val="20"/>
          <w:lang w:val="en-US"/>
        </w:rPr>
      </w:pPr>
    </w:p>
    <w:p w:rsidP="006433B2" w:rsidR="007C35C5" w:rsidRDefault="00C71B19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F6791" w:rsidRPr="002A7FEB">
      <w:pPr>
        <w:jc w:val="center"/>
        <w:rPr>
          <w:sz w:val="20"/>
        </w:rPr>
      </w:pPr>
    </w:p>
    <w:p w:rsidP="006433B2" w:rsidR="00CF3A4E" w:rsidRDefault="00C71B19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CF6791" w:rsidRPr="00EE4AD4">
      <w:pPr>
        <w:jc w:val="center"/>
        <w:rPr>
          <w:sz w:val="44"/>
        </w:rPr>
      </w:pPr>
    </w:p>
    <w:p w:rsidP="006433B2" w:rsidR="006E3468" w:rsidRDefault="00CF679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71B19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F6791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074ECC" w:rsidRDefault="00074ECC">
      <w:pPr>
        <w:jc w:val="center"/>
      </w:pPr>
    </w:p>
    <w:p w:rsidP="006433B2" w:rsidR="00074ECC" w:rsidRDefault="00074ECC">
      <w:pPr>
        <w:jc w:val="center"/>
      </w:pPr>
    </w:p>
    <w:p w:rsidP="006433B2" w:rsidR="00074ECC" w:rsidRDefault="00074ECC">
      <w:pPr>
        <w:jc w:val="center"/>
      </w:pPr>
    </w:p>
    <w:p w:rsidP="006433B2" w:rsidR="00A66F65" w:rsidRDefault="00C71B19" w:rsidRPr="00074ECC">
      <w:pPr>
        <w:jc w:val="center"/>
        <w:rPr>
          <w:sz w:val="44"/>
        </w:rPr>
        <w:sectPr w:rsidR="00A66F65" w:rsidRPr="00074ECC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074ECC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074ECC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074ECC">
        <w:rPr>
          <w:sz w:val="44"/>
        </w:rPr>
        <w:instrText xml:space="preserve"> </w:instrText>
      </w:r>
      <w:r>
        <w:fldChar w:fldCharType="separate"/>
      </w:r>
      <w:r w:rsidRPr="00074ECC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311829" w:rsidR="00311829" w:rsidRDefault="00D467E3">
      <w:pPr>
        <w:spacing w:line="192" w:lineRule="auto"/>
        <w:rPr>
          <w:sz w:val="30"/>
          <w:szCs w:val="30"/>
        </w:rPr>
      </w:pPr>
      <w:r w:rsidRPr="008E2BFD">
        <w:rPr>
          <w:sz w:val="30"/>
          <w:szCs w:val="30"/>
        </w:rPr>
        <w:lastRenderedPageBreak/>
        <w:t>О</w:t>
      </w:r>
      <w:r w:rsidR="006B03ED">
        <w:rPr>
          <w:sz w:val="30"/>
          <w:szCs w:val="30"/>
        </w:rPr>
        <w:t xml:space="preserve"> внесении изменений </w:t>
      </w:r>
    </w:p>
    <w:p w:rsidP="00311829" w:rsidR="00311829" w:rsidRDefault="006B03E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143F2D">
        <w:rPr>
          <w:sz w:val="30"/>
          <w:szCs w:val="30"/>
        </w:rPr>
        <w:t xml:space="preserve">постановление администрации </w:t>
      </w:r>
    </w:p>
    <w:p w:rsidP="00311829" w:rsidR="00D467E3" w:rsidRDefault="00143F2D" w:rsidRPr="00143F2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города от </w:t>
      </w:r>
      <w:r w:rsidR="00BE597B">
        <w:rPr>
          <w:sz w:val="30"/>
          <w:szCs w:val="30"/>
        </w:rPr>
        <w:t>16.04.2021 № 273</w:t>
      </w:r>
    </w:p>
    <w:p w:rsidP="00D467E3" w:rsidR="00D467E3" w:rsidRDefault="00D467E3">
      <w:pPr>
        <w:jc w:val="both"/>
        <w:rPr>
          <w:sz w:val="30"/>
          <w:szCs w:val="30"/>
        </w:rPr>
      </w:pPr>
    </w:p>
    <w:p w:rsidP="00D467E3" w:rsidR="00311829" w:rsidRDefault="00311829">
      <w:pPr>
        <w:jc w:val="both"/>
        <w:rPr>
          <w:sz w:val="30"/>
          <w:szCs w:val="30"/>
        </w:rPr>
      </w:pPr>
    </w:p>
    <w:p w:rsidP="00311829" w:rsidR="00143F2D" w:rsidRDefault="00BE597B">
      <w:pPr>
        <w:suppressAutoHyphens w:val="false"/>
        <w:ind w:firstLine="709"/>
        <w:jc w:val="both"/>
        <w:rPr>
          <w:sz w:val="30"/>
          <w:szCs w:val="30"/>
        </w:rPr>
      </w:pPr>
      <w:r w:rsidRPr="00BE597B">
        <w:rPr>
          <w:sz w:val="30"/>
          <w:szCs w:val="30"/>
        </w:rPr>
        <w:t>В целях обеспечения сохранности зеленого фонда города Красн</w:t>
      </w:r>
      <w:r w:rsidRPr="00BE597B">
        <w:rPr>
          <w:sz w:val="30"/>
          <w:szCs w:val="30"/>
        </w:rPr>
        <w:t>о</w:t>
      </w:r>
      <w:r w:rsidRPr="00BE597B">
        <w:rPr>
          <w:sz w:val="30"/>
          <w:szCs w:val="30"/>
        </w:rPr>
        <w:t>ярска</w:t>
      </w:r>
      <w:r w:rsidR="00143F2D" w:rsidRPr="00143F2D">
        <w:rPr>
          <w:sz w:val="30"/>
          <w:szCs w:val="30"/>
        </w:rPr>
        <w:t xml:space="preserve">, руководствуясь статьями 41, 58, 59 Устава города Красноярска, </w:t>
      </w:r>
      <w:r w:rsidR="00B2647E">
        <w:rPr>
          <w:sz w:val="30"/>
          <w:szCs w:val="30"/>
        </w:rPr>
        <w:br/>
        <w:t>ПОСТАНОВЛЯЮ</w:t>
      </w:r>
      <w:r w:rsidR="00143F2D" w:rsidRPr="00143F2D">
        <w:rPr>
          <w:sz w:val="30"/>
          <w:szCs w:val="30"/>
        </w:rPr>
        <w:t>:</w:t>
      </w:r>
    </w:p>
    <w:p w:rsidP="00BE597B" w:rsidR="00BE597B" w:rsidRDefault="00BE597B">
      <w:pPr>
        <w:pStyle w:val="ac"/>
        <w:numPr>
          <w:ilvl w:val="0"/>
          <w:numId w:val="6"/>
        </w:numPr>
        <w:ind w:firstLine="708" w:left="0"/>
        <w:jc w:val="both"/>
        <w:rPr>
          <w:sz w:val="30"/>
          <w:szCs w:val="30"/>
        </w:rPr>
      </w:pPr>
      <w:r>
        <w:rPr>
          <w:sz w:val="30"/>
          <w:szCs w:val="30"/>
        </w:rPr>
        <w:t>Внести в</w:t>
      </w:r>
      <w:r w:rsidRPr="00BE597B">
        <w:rPr>
          <w:sz w:val="30"/>
          <w:szCs w:val="30"/>
        </w:rPr>
        <w:t xml:space="preserve"> Правила создания, содержания и охраны зеленого фонда города Красноярска, утвержденные </w:t>
      </w:r>
      <w:r>
        <w:rPr>
          <w:sz w:val="30"/>
          <w:szCs w:val="30"/>
        </w:rPr>
        <w:t>п</w:t>
      </w:r>
      <w:r w:rsidRPr="00BE597B">
        <w:rPr>
          <w:sz w:val="30"/>
          <w:szCs w:val="30"/>
        </w:rPr>
        <w:t>остановлением администр</w:t>
      </w:r>
      <w:r w:rsidRPr="00BE597B">
        <w:rPr>
          <w:sz w:val="30"/>
          <w:szCs w:val="30"/>
        </w:rPr>
        <w:t>а</w:t>
      </w:r>
      <w:r w:rsidRPr="00BE597B">
        <w:rPr>
          <w:sz w:val="30"/>
          <w:szCs w:val="30"/>
        </w:rPr>
        <w:t xml:space="preserve">ции города от 16.04.2021 </w:t>
      </w:r>
      <w:r>
        <w:rPr>
          <w:sz w:val="30"/>
          <w:szCs w:val="30"/>
        </w:rPr>
        <w:t>№</w:t>
      </w:r>
      <w:r w:rsidRPr="00BE597B">
        <w:rPr>
          <w:sz w:val="30"/>
          <w:szCs w:val="30"/>
        </w:rPr>
        <w:t xml:space="preserve"> 273,</w:t>
      </w:r>
      <w:r>
        <w:rPr>
          <w:sz w:val="30"/>
          <w:szCs w:val="30"/>
        </w:rPr>
        <w:t xml:space="preserve"> следующие изменения: </w:t>
      </w:r>
    </w:p>
    <w:p w:rsidP="001F6BAB" w:rsidR="00BE597B" w:rsidRDefault="00E9508D">
      <w:pPr>
        <w:pStyle w:val="ac"/>
        <w:numPr>
          <w:ilvl w:val="0"/>
          <w:numId w:val="7"/>
        </w:numPr>
        <w:ind w:firstLine="708" w:left="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F6BAB">
        <w:rPr>
          <w:sz w:val="30"/>
          <w:szCs w:val="30"/>
        </w:rPr>
        <w:t>ункт 3.6.5 после абзаца шестого дополнить абзацем следующ</w:t>
      </w:r>
      <w:r w:rsidR="001F6BAB">
        <w:rPr>
          <w:sz w:val="30"/>
          <w:szCs w:val="30"/>
        </w:rPr>
        <w:t>е</w:t>
      </w:r>
      <w:r w:rsidR="001F6BAB">
        <w:rPr>
          <w:sz w:val="30"/>
          <w:szCs w:val="30"/>
        </w:rPr>
        <w:t>го содержания:</w:t>
      </w:r>
    </w:p>
    <w:p w:rsidP="00C665FF" w:rsidR="001F6BAB" w:rsidRDefault="001F6BAB">
      <w:pPr>
        <w:pStyle w:val="ac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«для газонов и цветников </w:t>
      </w:r>
      <w:r w:rsidR="00E9508D">
        <w:rPr>
          <w:sz w:val="30"/>
          <w:szCs w:val="30"/>
        </w:rPr>
        <w:t>определяют: площадь (многолетние цв</w:t>
      </w:r>
      <w:r w:rsidR="00E9508D">
        <w:rPr>
          <w:sz w:val="30"/>
          <w:szCs w:val="30"/>
        </w:rPr>
        <w:t>е</w:t>
      </w:r>
      <w:r w:rsidR="00E9508D">
        <w:rPr>
          <w:sz w:val="30"/>
          <w:szCs w:val="30"/>
        </w:rPr>
        <w:t>ты учитываются по количеству кустов на учет</w:t>
      </w:r>
      <w:r w:rsidR="00074ECC">
        <w:rPr>
          <w:sz w:val="30"/>
          <w:szCs w:val="30"/>
        </w:rPr>
        <w:t>ном участке), состояние, тип</w:t>
      </w:r>
      <w:proofErr w:type="gramStart"/>
      <w:r w:rsidR="00074ECC">
        <w:rPr>
          <w:sz w:val="30"/>
          <w:szCs w:val="30"/>
        </w:rPr>
        <w:t>.»;</w:t>
      </w:r>
      <w:proofErr w:type="gramEnd"/>
    </w:p>
    <w:p w:rsidP="00E9508D" w:rsidR="00E9508D" w:rsidRDefault="00E9508D">
      <w:pPr>
        <w:pStyle w:val="ac"/>
        <w:numPr>
          <w:ilvl w:val="0"/>
          <w:numId w:val="7"/>
        </w:numPr>
        <w:ind w:firstLine="708" w:left="0"/>
        <w:jc w:val="both"/>
        <w:rPr>
          <w:sz w:val="30"/>
          <w:szCs w:val="30"/>
        </w:rPr>
      </w:pPr>
      <w:r>
        <w:rPr>
          <w:sz w:val="30"/>
          <w:szCs w:val="30"/>
        </w:rPr>
        <w:t>таблицу приложения 11 к постановлению изложить в следу</w:t>
      </w:r>
      <w:r>
        <w:rPr>
          <w:sz w:val="30"/>
          <w:szCs w:val="30"/>
        </w:rPr>
        <w:t>ю</w:t>
      </w:r>
      <w:r>
        <w:rPr>
          <w:sz w:val="30"/>
          <w:szCs w:val="30"/>
        </w:rPr>
        <w:t xml:space="preserve">щей редакции: </w:t>
      </w:r>
    </w:p>
    <w:p w:rsidP="00311829" w:rsidR="00311829" w:rsidRDefault="00311829">
      <w:pPr>
        <w:pStyle w:val="ac"/>
        <w:ind w:left="708"/>
        <w:jc w:val="both"/>
        <w:rPr>
          <w:sz w:val="30"/>
          <w:szCs w:val="30"/>
        </w:rPr>
      </w:pPr>
    </w:p>
    <w:tbl>
      <w:tblPr>
        <w:tblW w:type="auto" w:w="0"/>
        <w:jc w:val="center"/>
        <w:shd w:color="auto" w:fill="FFFFFF" w:val="clear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871"/>
        <w:gridCol w:w="2184"/>
        <w:gridCol w:w="2185"/>
        <w:gridCol w:w="2185"/>
      </w:tblGrid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311829" w:rsidR="00E9508D" w:rsidRDefault="00E9508D" w:rsidRPr="00E9508D">
            <w:pPr>
              <w:suppressAutoHyphens w:val="false"/>
              <w:spacing w:line="192" w:lineRule="auto"/>
              <w:jc w:val="center"/>
              <w:textAlignment w:val="baselin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«</w:t>
            </w:r>
            <w:r w:rsidRPr="00E9508D">
              <w:rPr>
                <w:sz w:val="30"/>
                <w:szCs w:val="30"/>
                <w:lang w:eastAsia="ru-RU"/>
              </w:rPr>
              <w:t>Категория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311829" w:rsidR="00E9508D" w:rsidRDefault="00E9508D" w:rsidRPr="00E9508D">
            <w:pPr>
              <w:suppressAutoHyphens w:val="false"/>
              <w:spacing w:line="192" w:lineRule="auto"/>
              <w:jc w:val="center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Порода</w:t>
            </w:r>
            <w:r>
              <w:rPr>
                <w:sz w:val="30"/>
                <w:szCs w:val="30"/>
                <w:lang w:eastAsia="ru-RU"/>
              </w:rPr>
              <w:t xml:space="preserve"> (тип)</w:t>
            </w: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311829" w:rsidR="00E9508D" w:rsidRDefault="00E9508D" w:rsidRPr="00E9508D">
            <w:pPr>
              <w:suppressAutoHyphens w:val="false"/>
              <w:spacing w:line="192" w:lineRule="auto"/>
              <w:jc w:val="center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Количество</w:t>
            </w:r>
            <w:r>
              <w:rPr>
                <w:sz w:val="30"/>
                <w:szCs w:val="30"/>
                <w:lang w:eastAsia="ru-RU"/>
              </w:rPr>
              <w:t xml:space="preserve"> (площадь)</w:t>
            </w: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311829" w:rsidR="00E9508D" w:rsidRDefault="00E9508D" w:rsidRPr="00E9508D">
            <w:pPr>
              <w:suppressAutoHyphens w:val="false"/>
              <w:spacing w:line="192" w:lineRule="auto"/>
              <w:jc w:val="center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Состояние</w:t>
            </w: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Деревья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Кустарники (св</w:t>
            </w:r>
            <w:r w:rsidRPr="00E9508D">
              <w:rPr>
                <w:sz w:val="30"/>
                <w:szCs w:val="30"/>
                <w:lang w:eastAsia="ru-RU"/>
              </w:rPr>
              <w:t>о</w:t>
            </w:r>
            <w:r w:rsidRPr="00E9508D">
              <w:rPr>
                <w:sz w:val="30"/>
                <w:szCs w:val="30"/>
                <w:lang w:eastAsia="ru-RU"/>
              </w:rPr>
              <w:t>бодно растущие)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311829" w:rsidRDefault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 xml:space="preserve">Кустарники </w:t>
            </w:r>
          </w:p>
          <w:p w:rsidP="00E9508D" w:rsidR="00E9508D" w:rsidRDefault="00E9508D" w:rsidRPr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(в живой изгороди)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Газоны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074ECC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074ECC" w:rsidR="00074ECC" w:rsidRDefault="00074ECC">
            <w:pPr>
              <w:suppressAutoHyphens w:val="false"/>
              <w:jc w:val="center"/>
              <w:textAlignment w:val="baseline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lastRenderedPageBreak/>
              <w:t>Категория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074ECC" w:rsidR="00074ECC" w:rsidRDefault="00074ECC" w:rsidRPr="00E9508D">
            <w:pPr>
              <w:suppressAutoHyphens w:val="false"/>
              <w:jc w:val="center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Порода</w:t>
            </w:r>
            <w:r>
              <w:rPr>
                <w:sz w:val="30"/>
                <w:szCs w:val="30"/>
                <w:lang w:eastAsia="ru-RU"/>
              </w:rPr>
              <w:t xml:space="preserve"> (тип)</w:t>
            </w: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074ECC" w:rsidR="00074ECC" w:rsidRDefault="00074ECC" w:rsidRPr="00E9508D">
            <w:pPr>
              <w:suppressAutoHyphens w:val="false"/>
              <w:spacing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Количество</w:t>
            </w:r>
            <w:r>
              <w:rPr>
                <w:sz w:val="30"/>
                <w:szCs w:val="30"/>
                <w:lang w:eastAsia="ru-RU"/>
              </w:rPr>
              <w:t xml:space="preserve"> (площадь)</w:t>
            </w: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074ECC" w:rsidR="00074ECC" w:rsidRDefault="00074ECC" w:rsidRPr="00E9508D">
            <w:pPr>
              <w:suppressAutoHyphens w:val="false"/>
              <w:jc w:val="center"/>
              <w:rPr>
                <w:sz w:val="30"/>
                <w:szCs w:val="30"/>
                <w:lang w:eastAsia="ru-RU"/>
              </w:rPr>
            </w:pPr>
            <w:r w:rsidRPr="00E9508D">
              <w:rPr>
                <w:sz w:val="30"/>
                <w:szCs w:val="30"/>
                <w:lang w:eastAsia="ru-RU"/>
              </w:rPr>
              <w:t>Состояние</w:t>
            </w: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Цветники</w:t>
            </w:r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</w:tr>
      <w:tr w:rsidR="00E9508D" w:rsidRPr="00E9508D" w:rsidTr="00311829">
        <w:trPr>
          <w:jc w:val="center"/>
        </w:trPr>
        <w:tc>
          <w:tcPr>
            <w:tcW w:type="dxa" w:w="287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>
            <w:pPr>
              <w:suppressAutoHyphens w:val="false"/>
              <w:textAlignment w:val="baselin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Итого</w:t>
            </w:r>
            <w:bookmarkStart w:id="0" w:name="_GoBack"/>
            <w:r w:rsidR="007D4032">
              <w:rPr>
                <w:sz w:val="30"/>
                <w:szCs w:val="30"/>
                <w:lang w:eastAsia="ru-RU"/>
              </w:rPr>
              <w:t>»</w:t>
            </w:r>
            <w:bookmarkEnd w:id="0"/>
          </w:p>
        </w:tc>
        <w:tc>
          <w:tcPr>
            <w:tcW w:type="dxa" w:w="218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18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:rsidP="00E9508D" w:rsidR="00E9508D" w:rsidRDefault="00E9508D" w:rsidRPr="00E9508D">
            <w:pPr>
              <w:suppressAutoHyphens w:val="false"/>
              <w:jc w:val="right"/>
              <w:rPr>
                <w:sz w:val="30"/>
                <w:szCs w:val="30"/>
                <w:lang w:eastAsia="ru-RU"/>
              </w:rPr>
            </w:pPr>
          </w:p>
        </w:tc>
      </w:tr>
    </w:tbl>
    <w:p w:rsidP="00385CBC" w:rsidR="00311829" w:rsidRDefault="00311829">
      <w:pPr>
        <w:jc w:val="both"/>
        <w:rPr>
          <w:sz w:val="30"/>
          <w:szCs w:val="30"/>
        </w:rPr>
      </w:pPr>
    </w:p>
    <w:p w:rsidP="00311829" w:rsidR="006571EB" w:rsidRDefault="00C665FF" w:rsidRPr="00A64B9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6571EB" w:rsidRPr="00A64B9D">
        <w:rPr>
          <w:sz w:val="30"/>
          <w:szCs w:val="30"/>
        </w:rPr>
        <w:t>.</w:t>
      </w:r>
      <w:r w:rsidR="00DD562D" w:rsidRPr="00A64B9D">
        <w:rPr>
          <w:sz w:val="30"/>
          <w:szCs w:val="30"/>
        </w:rPr>
        <w:t xml:space="preserve"> </w:t>
      </w:r>
      <w:r w:rsidR="006571EB" w:rsidRPr="00A64B9D">
        <w:rPr>
          <w:sz w:val="30"/>
          <w:szCs w:val="30"/>
        </w:rPr>
        <w:t xml:space="preserve">Настоящее </w:t>
      </w:r>
      <w:r w:rsidR="001F019E">
        <w:rPr>
          <w:sz w:val="30"/>
          <w:szCs w:val="30"/>
        </w:rPr>
        <w:t>постановление</w:t>
      </w:r>
      <w:r w:rsidR="006571EB" w:rsidRPr="00A64B9D">
        <w:rPr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P="006571EB" w:rsidR="006571EB" w:rsidRDefault="006571EB" w:rsidRPr="00A64B9D">
      <w:pPr>
        <w:rPr>
          <w:sz w:val="30"/>
          <w:szCs w:val="30"/>
        </w:rPr>
      </w:pPr>
    </w:p>
    <w:p w:rsidP="006571EB" w:rsidR="006571EB" w:rsidRDefault="006571EB">
      <w:pPr>
        <w:rPr>
          <w:sz w:val="30"/>
          <w:szCs w:val="30"/>
        </w:rPr>
      </w:pPr>
    </w:p>
    <w:p w:rsidP="006571EB" w:rsidR="00074ECC" w:rsidRDefault="00074ECC">
      <w:pPr>
        <w:rPr>
          <w:sz w:val="30"/>
          <w:szCs w:val="30"/>
        </w:rPr>
      </w:pPr>
    </w:p>
    <w:p w:rsidP="00FF20B9" w:rsidR="00074ECC" w:rsidRDefault="00074ECC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074ECC" w:rsidRDefault="00074ECC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D467E3" w:rsidR="00205950" w:rsidRDefault="00205950">
      <w:pPr>
        <w:rPr>
          <w:u w:val="single"/>
        </w:rPr>
      </w:pPr>
    </w:p>
    <w:p w:rsidP="00D467E3" w:rsidR="00074ECC" w:rsidRDefault="00074ECC">
      <w:pPr>
        <w:rPr>
          <w:u w:val="single"/>
        </w:rPr>
      </w:pPr>
    </w:p>
    <w:p w:rsidP="00D467E3" w:rsidR="00074ECC" w:rsidRDefault="00074ECC">
      <w:pPr>
        <w:rPr>
          <w:u w:val="single"/>
        </w:rPr>
      </w:pPr>
    </w:p>
    <w:sectPr w:rsidR="00074ECC" w:rsidSect="00311829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F6791" w:rsidP="00594213" w:rsidRDefault="00CF6791">
      <w:r>
        <w:separator/>
      </w:r>
    </w:p>
  </w:endnote>
  <w:endnote w:type="continuationSeparator" w:id="0">
    <w:p w:rsidR="00CF6791" w:rsidP="00594213" w:rsidRDefault="00C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F6791" w:rsidP="00594213" w:rsidRDefault="00CF6791">
      <w:r>
        <w:separator/>
      </w:r>
    </w:p>
  </w:footnote>
  <w:footnote w:type="continuationSeparator" w:id="0">
    <w:p w:rsidR="00CF6791" w:rsidP="00594213" w:rsidRDefault="00CF67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71F3F" w:rsidR="00D467E3" w:rsidRDefault="00D467E3">
    <w:pPr>
      <w:pStyle w:val="a7"/>
      <w:jc w:val="center"/>
    </w:pPr>
    <w:r w:rsidRPr="00D71F3F">
      <w:fldChar w:fldCharType="begin"/>
    </w:r>
    <w:r w:rsidRPr="00D71F3F">
      <w:instrText xml:space="preserve"> PAGE   \* MERGEFORMAT </w:instrText>
    </w:r>
    <w:r w:rsidRPr="00D71F3F">
      <w:fldChar w:fldCharType="separate"/>
    </w:r>
    <w:r w:rsidR="007D4032">
      <w:rPr>
        <w:noProof/>
      </w:rPr>
      <w:t>2</w:t>
    </w:r>
    <w:r w:rsidRPr="00D71F3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447"/>
    <w:multiLevelType w:val="hybridMultilevel"/>
    <w:tmpl w:val="C00C0CB0"/>
    <w:lvl w:ilvl="0" w:tplc="2C3202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F7071"/>
    <w:multiLevelType w:val="hybridMultilevel"/>
    <w:tmpl w:val="0FFA69A4"/>
    <w:lvl w:ilvl="0" w:tplc="77823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F468F4"/>
    <w:multiLevelType w:val="hybridMultilevel"/>
    <w:tmpl w:val="4A38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3557"/>
    <w:multiLevelType w:val="hybridMultilevel"/>
    <w:tmpl w:val="391C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3531E"/>
    <w:multiLevelType w:val="hybridMultilevel"/>
    <w:tmpl w:val="7700A4D4"/>
    <w:lvl w:ilvl="0" w:tplc="CA42F4C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D14FB3"/>
    <w:multiLevelType w:val="hybridMultilevel"/>
    <w:tmpl w:val="052A7D48"/>
    <w:lvl w:ilvl="0" w:tplc="0166EFD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D6CC8"/>
    <w:multiLevelType w:val="hybridMultilevel"/>
    <w:tmpl w:val="D2BE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3"/>
    <w:rsid w:val="00000DB7"/>
    <w:rsid w:val="00002250"/>
    <w:rsid w:val="0000273F"/>
    <w:rsid w:val="00007538"/>
    <w:rsid w:val="0001114A"/>
    <w:rsid w:val="000125F3"/>
    <w:rsid w:val="00017D8F"/>
    <w:rsid w:val="000304A1"/>
    <w:rsid w:val="00033CA9"/>
    <w:rsid w:val="00035D09"/>
    <w:rsid w:val="0004109A"/>
    <w:rsid w:val="00042200"/>
    <w:rsid w:val="00043056"/>
    <w:rsid w:val="00046058"/>
    <w:rsid w:val="000511C0"/>
    <w:rsid w:val="00062547"/>
    <w:rsid w:val="000661AF"/>
    <w:rsid w:val="00074ECC"/>
    <w:rsid w:val="000849FD"/>
    <w:rsid w:val="00090431"/>
    <w:rsid w:val="00091DC0"/>
    <w:rsid w:val="00091F40"/>
    <w:rsid w:val="00093B40"/>
    <w:rsid w:val="000951B0"/>
    <w:rsid w:val="00096A20"/>
    <w:rsid w:val="000A1A25"/>
    <w:rsid w:val="000A252E"/>
    <w:rsid w:val="000B0677"/>
    <w:rsid w:val="000C777E"/>
    <w:rsid w:val="000D3F6D"/>
    <w:rsid w:val="000D4D3E"/>
    <w:rsid w:val="000D68E1"/>
    <w:rsid w:val="000D7C43"/>
    <w:rsid w:val="000E152C"/>
    <w:rsid w:val="000E267E"/>
    <w:rsid w:val="000F0AAF"/>
    <w:rsid w:val="000F0C96"/>
    <w:rsid w:val="000F155A"/>
    <w:rsid w:val="001021EC"/>
    <w:rsid w:val="00110820"/>
    <w:rsid w:val="00110F70"/>
    <w:rsid w:val="00114E11"/>
    <w:rsid w:val="0011729D"/>
    <w:rsid w:val="00124D90"/>
    <w:rsid w:val="00126890"/>
    <w:rsid w:val="0013191B"/>
    <w:rsid w:val="00133FBB"/>
    <w:rsid w:val="00137ED0"/>
    <w:rsid w:val="0014249C"/>
    <w:rsid w:val="00143F2D"/>
    <w:rsid w:val="0014545D"/>
    <w:rsid w:val="00146BB5"/>
    <w:rsid w:val="001501D2"/>
    <w:rsid w:val="00150AE0"/>
    <w:rsid w:val="00151D11"/>
    <w:rsid w:val="0016047D"/>
    <w:rsid w:val="00173620"/>
    <w:rsid w:val="00174EBF"/>
    <w:rsid w:val="00175410"/>
    <w:rsid w:val="00182BA7"/>
    <w:rsid w:val="00187DEE"/>
    <w:rsid w:val="00191482"/>
    <w:rsid w:val="00196403"/>
    <w:rsid w:val="001A3C5A"/>
    <w:rsid w:val="001A699F"/>
    <w:rsid w:val="001A6F24"/>
    <w:rsid w:val="001C28EE"/>
    <w:rsid w:val="001C2C79"/>
    <w:rsid w:val="001D3103"/>
    <w:rsid w:val="001E2653"/>
    <w:rsid w:val="001F019E"/>
    <w:rsid w:val="001F1029"/>
    <w:rsid w:val="001F2059"/>
    <w:rsid w:val="001F6BAB"/>
    <w:rsid w:val="00205950"/>
    <w:rsid w:val="002071A1"/>
    <w:rsid w:val="00211A66"/>
    <w:rsid w:val="002174BB"/>
    <w:rsid w:val="002277C5"/>
    <w:rsid w:val="00232F3A"/>
    <w:rsid w:val="00236DA5"/>
    <w:rsid w:val="00253633"/>
    <w:rsid w:val="0025564F"/>
    <w:rsid w:val="00274DE9"/>
    <w:rsid w:val="00281C25"/>
    <w:rsid w:val="00284275"/>
    <w:rsid w:val="00294934"/>
    <w:rsid w:val="00297384"/>
    <w:rsid w:val="002A492F"/>
    <w:rsid w:val="002B29BE"/>
    <w:rsid w:val="002C270C"/>
    <w:rsid w:val="002C34DD"/>
    <w:rsid w:val="002C4EDD"/>
    <w:rsid w:val="002E29C9"/>
    <w:rsid w:val="002E5EF1"/>
    <w:rsid w:val="002F33A2"/>
    <w:rsid w:val="002F42F0"/>
    <w:rsid w:val="002F45D0"/>
    <w:rsid w:val="002F63D5"/>
    <w:rsid w:val="002F70C1"/>
    <w:rsid w:val="0030707E"/>
    <w:rsid w:val="00311829"/>
    <w:rsid w:val="00314D85"/>
    <w:rsid w:val="00317D4A"/>
    <w:rsid w:val="00323B62"/>
    <w:rsid w:val="003344D3"/>
    <w:rsid w:val="00335F9C"/>
    <w:rsid w:val="003440F4"/>
    <w:rsid w:val="00350F24"/>
    <w:rsid w:val="00363AAA"/>
    <w:rsid w:val="00370C94"/>
    <w:rsid w:val="00375537"/>
    <w:rsid w:val="00381C16"/>
    <w:rsid w:val="00385CBC"/>
    <w:rsid w:val="00392DFE"/>
    <w:rsid w:val="003A25D8"/>
    <w:rsid w:val="003A5C89"/>
    <w:rsid w:val="003A7697"/>
    <w:rsid w:val="003B3449"/>
    <w:rsid w:val="003C45D5"/>
    <w:rsid w:val="003E5FAE"/>
    <w:rsid w:val="004000EC"/>
    <w:rsid w:val="004137DB"/>
    <w:rsid w:val="00446196"/>
    <w:rsid w:val="00446561"/>
    <w:rsid w:val="004606BE"/>
    <w:rsid w:val="00471B75"/>
    <w:rsid w:val="00472F73"/>
    <w:rsid w:val="00473B2D"/>
    <w:rsid w:val="00476BE9"/>
    <w:rsid w:val="00480594"/>
    <w:rsid w:val="00494522"/>
    <w:rsid w:val="00496E93"/>
    <w:rsid w:val="00497901"/>
    <w:rsid w:val="00497DD1"/>
    <w:rsid w:val="004A6C39"/>
    <w:rsid w:val="004B1AAC"/>
    <w:rsid w:val="004B2F18"/>
    <w:rsid w:val="004B6500"/>
    <w:rsid w:val="004B77EB"/>
    <w:rsid w:val="004C00BB"/>
    <w:rsid w:val="004C0FCC"/>
    <w:rsid w:val="004C51D0"/>
    <w:rsid w:val="004C654F"/>
    <w:rsid w:val="004C7CF0"/>
    <w:rsid w:val="004D6011"/>
    <w:rsid w:val="004F0995"/>
    <w:rsid w:val="004F2122"/>
    <w:rsid w:val="004F77F8"/>
    <w:rsid w:val="0052330C"/>
    <w:rsid w:val="00531096"/>
    <w:rsid w:val="00542538"/>
    <w:rsid w:val="00545D5D"/>
    <w:rsid w:val="00546CE6"/>
    <w:rsid w:val="00551320"/>
    <w:rsid w:val="005543DB"/>
    <w:rsid w:val="00560C81"/>
    <w:rsid w:val="00576FFC"/>
    <w:rsid w:val="005822C3"/>
    <w:rsid w:val="00582F38"/>
    <w:rsid w:val="00594213"/>
    <w:rsid w:val="005953F4"/>
    <w:rsid w:val="005B0307"/>
    <w:rsid w:val="005B797C"/>
    <w:rsid w:val="005C364A"/>
    <w:rsid w:val="005D0BB4"/>
    <w:rsid w:val="005D22D5"/>
    <w:rsid w:val="005D45A6"/>
    <w:rsid w:val="005D4617"/>
    <w:rsid w:val="005D6789"/>
    <w:rsid w:val="005D6E19"/>
    <w:rsid w:val="005E29DA"/>
    <w:rsid w:val="005E4BA4"/>
    <w:rsid w:val="005F1A59"/>
    <w:rsid w:val="005F539F"/>
    <w:rsid w:val="00600B4F"/>
    <w:rsid w:val="006257EB"/>
    <w:rsid w:val="00625BAA"/>
    <w:rsid w:val="0062769F"/>
    <w:rsid w:val="006331DC"/>
    <w:rsid w:val="00646861"/>
    <w:rsid w:val="006560E4"/>
    <w:rsid w:val="006571EB"/>
    <w:rsid w:val="00660AEC"/>
    <w:rsid w:val="00661798"/>
    <w:rsid w:val="00673840"/>
    <w:rsid w:val="00673C81"/>
    <w:rsid w:val="006773CF"/>
    <w:rsid w:val="00683525"/>
    <w:rsid w:val="00683D7B"/>
    <w:rsid w:val="00694B94"/>
    <w:rsid w:val="006A0835"/>
    <w:rsid w:val="006B03ED"/>
    <w:rsid w:val="006B4235"/>
    <w:rsid w:val="006B46D7"/>
    <w:rsid w:val="006C1FF0"/>
    <w:rsid w:val="006C23AF"/>
    <w:rsid w:val="006C3A29"/>
    <w:rsid w:val="006D46D5"/>
    <w:rsid w:val="006D6642"/>
    <w:rsid w:val="006D6CC3"/>
    <w:rsid w:val="006E297C"/>
    <w:rsid w:val="006F13EC"/>
    <w:rsid w:val="006F344D"/>
    <w:rsid w:val="00706F00"/>
    <w:rsid w:val="007102BC"/>
    <w:rsid w:val="00710C68"/>
    <w:rsid w:val="00711022"/>
    <w:rsid w:val="00713E8E"/>
    <w:rsid w:val="00721CF4"/>
    <w:rsid w:val="00727F55"/>
    <w:rsid w:val="007375B0"/>
    <w:rsid w:val="00750158"/>
    <w:rsid w:val="007505AE"/>
    <w:rsid w:val="007657B5"/>
    <w:rsid w:val="0076604F"/>
    <w:rsid w:val="00781748"/>
    <w:rsid w:val="007840B8"/>
    <w:rsid w:val="007854CE"/>
    <w:rsid w:val="00786BF5"/>
    <w:rsid w:val="0079321D"/>
    <w:rsid w:val="00793831"/>
    <w:rsid w:val="00793F93"/>
    <w:rsid w:val="00794E18"/>
    <w:rsid w:val="00795D6E"/>
    <w:rsid w:val="0079643F"/>
    <w:rsid w:val="00797F0C"/>
    <w:rsid w:val="007A60A9"/>
    <w:rsid w:val="007A7955"/>
    <w:rsid w:val="007B5D70"/>
    <w:rsid w:val="007C3A03"/>
    <w:rsid w:val="007C3E53"/>
    <w:rsid w:val="007C4A4E"/>
    <w:rsid w:val="007D071D"/>
    <w:rsid w:val="007D1003"/>
    <w:rsid w:val="007D4032"/>
    <w:rsid w:val="007F354B"/>
    <w:rsid w:val="007F37B7"/>
    <w:rsid w:val="008019C9"/>
    <w:rsid w:val="00803744"/>
    <w:rsid w:val="00807A7F"/>
    <w:rsid w:val="00814C7F"/>
    <w:rsid w:val="00816C32"/>
    <w:rsid w:val="008275F3"/>
    <w:rsid w:val="008318C4"/>
    <w:rsid w:val="00833F29"/>
    <w:rsid w:val="00834F28"/>
    <w:rsid w:val="00846893"/>
    <w:rsid w:val="00853E8B"/>
    <w:rsid w:val="00856615"/>
    <w:rsid w:val="00864811"/>
    <w:rsid w:val="00873C03"/>
    <w:rsid w:val="008760B6"/>
    <w:rsid w:val="00885D1D"/>
    <w:rsid w:val="00886F05"/>
    <w:rsid w:val="0088787D"/>
    <w:rsid w:val="008A05FE"/>
    <w:rsid w:val="008A4B59"/>
    <w:rsid w:val="008A5495"/>
    <w:rsid w:val="008B074C"/>
    <w:rsid w:val="008B3404"/>
    <w:rsid w:val="008C1664"/>
    <w:rsid w:val="008C43A3"/>
    <w:rsid w:val="008F32F7"/>
    <w:rsid w:val="008F459F"/>
    <w:rsid w:val="009003CD"/>
    <w:rsid w:val="00900704"/>
    <w:rsid w:val="00900A2C"/>
    <w:rsid w:val="00902C70"/>
    <w:rsid w:val="00904C47"/>
    <w:rsid w:val="00916938"/>
    <w:rsid w:val="00920C44"/>
    <w:rsid w:val="00921AC8"/>
    <w:rsid w:val="00923EEF"/>
    <w:rsid w:val="0092439B"/>
    <w:rsid w:val="00924A60"/>
    <w:rsid w:val="00925864"/>
    <w:rsid w:val="009326E5"/>
    <w:rsid w:val="00950A5A"/>
    <w:rsid w:val="0095373C"/>
    <w:rsid w:val="0095597F"/>
    <w:rsid w:val="0096012E"/>
    <w:rsid w:val="00963060"/>
    <w:rsid w:val="00981A04"/>
    <w:rsid w:val="009912B9"/>
    <w:rsid w:val="00994437"/>
    <w:rsid w:val="009B017C"/>
    <w:rsid w:val="009C0662"/>
    <w:rsid w:val="009C1416"/>
    <w:rsid w:val="009C2147"/>
    <w:rsid w:val="009C46B5"/>
    <w:rsid w:val="009D4847"/>
    <w:rsid w:val="009E0869"/>
    <w:rsid w:val="009E73FB"/>
    <w:rsid w:val="00A05D94"/>
    <w:rsid w:val="00A12CED"/>
    <w:rsid w:val="00A20513"/>
    <w:rsid w:val="00A20A69"/>
    <w:rsid w:val="00A22099"/>
    <w:rsid w:val="00A41184"/>
    <w:rsid w:val="00A418D0"/>
    <w:rsid w:val="00A45A08"/>
    <w:rsid w:val="00A470C5"/>
    <w:rsid w:val="00A62525"/>
    <w:rsid w:val="00A64B9D"/>
    <w:rsid w:val="00A85C50"/>
    <w:rsid w:val="00A91974"/>
    <w:rsid w:val="00A97CF5"/>
    <w:rsid w:val="00AA3FA1"/>
    <w:rsid w:val="00AA752F"/>
    <w:rsid w:val="00AB150B"/>
    <w:rsid w:val="00AB7FBB"/>
    <w:rsid w:val="00AD1122"/>
    <w:rsid w:val="00AD40D1"/>
    <w:rsid w:val="00AD4851"/>
    <w:rsid w:val="00AD5639"/>
    <w:rsid w:val="00AE5345"/>
    <w:rsid w:val="00AE7420"/>
    <w:rsid w:val="00B00BE6"/>
    <w:rsid w:val="00B25230"/>
    <w:rsid w:val="00B262A7"/>
    <w:rsid w:val="00B2647E"/>
    <w:rsid w:val="00B2755B"/>
    <w:rsid w:val="00B30E36"/>
    <w:rsid w:val="00B3171C"/>
    <w:rsid w:val="00B446CF"/>
    <w:rsid w:val="00B44D10"/>
    <w:rsid w:val="00B45368"/>
    <w:rsid w:val="00B45DBF"/>
    <w:rsid w:val="00B57618"/>
    <w:rsid w:val="00B633DB"/>
    <w:rsid w:val="00B64524"/>
    <w:rsid w:val="00B67D46"/>
    <w:rsid w:val="00B71B25"/>
    <w:rsid w:val="00B72CC9"/>
    <w:rsid w:val="00B741C1"/>
    <w:rsid w:val="00B748B8"/>
    <w:rsid w:val="00B83CFC"/>
    <w:rsid w:val="00B84C06"/>
    <w:rsid w:val="00B929E4"/>
    <w:rsid w:val="00B93790"/>
    <w:rsid w:val="00BA114A"/>
    <w:rsid w:val="00BA3F4E"/>
    <w:rsid w:val="00BB1DC9"/>
    <w:rsid w:val="00BB4B4A"/>
    <w:rsid w:val="00BC11B3"/>
    <w:rsid w:val="00BD087A"/>
    <w:rsid w:val="00BD2BB5"/>
    <w:rsid w:val="00BD3C5B"/>
    <w:rsid w:val="00BD6430"/>
    <w:rsid w:val="00BE597B"/>
    <w:rsid w:val="00BF2D92"/>
    <w:rsid w:val="00BF3285"/>
    <w:rsid w:val="00BF3302"/>
    <w:rsid w:val="00C06934"/>
    <w:rsid w:val="00C10C03"/>
    <w:rsid w:val="00C12626"/>
    <w:rsid w:val="00C1445A"/>
    <w:rsid w:val="00C22C08"/>
    <w:rsid w:val="00C24F10"/>
    <w:rsid w:val="00C26EA0"/>
    <w:rsid w:val="00C279A7"/>
    <w:rsid w:val="00C32221"/>
    <w:rsid w:val="00C3368B"/>
    <w:rsid w:val="00C45C86"/>
    <w:rsid w:val="00C46094"/>
    <w:rsid w:val="00C60264"/>
    <w:rsid w:val="00C622D3"/>
    <w:rsid w:val="00C623A9"/>
    <w:rsid w:val="00C665FF"/>
    <w:rsid w:val="00C71B19"/>
    <w:rsid w:val="00C94B20"/>
    <w:rsid w:val="00C95133"/>
    <w:rsid w:val="00CA2D43"/>
    <w:rsid w:val="00CA6AC2"/>
    <w:rsid w:val="00CA6F4A"/>
    <w:rsid w:val="00CB665E"/>
    <w:rsid w:val="00CC127F"/>
    <w:rsid w:val="00CC77D9"/>
    <w:rsid w:val="00CE7B2D"/>
    <w:rsid w:val="00CF42F8"/>
    <w:rsid w:val="00CF6791"/>
    <w:rsid w:val="00CF6AEE"/>
    <w:rsid w:val="00CF7BB0"/>
    <w:rsid w:val="00D05244"/>
    <w:rsid w:val="00D2010E"/>
    <w:rsid w:val="00D31F53"/>
    <w:rsid w:val="00D3209C"/>
    <w:rsid w:val="00D33EBE"/>
    <w:rsid w:val="00D404E2"/>
    <w:rsid w:val="00D43E02"/>
    <w:rsid w:val="00D446B8"/>
    <w:rsid w:val="00D45CC9"/>
    <w:rsid w:val="00D467E3"/>
    <w:rsid w:val="00D52152"/>
    <w:rsid w:val="00D52A0D"/>
    <w:rsid w:val="00D5414E"/>
    <w:rsid w:val="00D60935"/>
    <w:rsid w:val="00D618CD"/>
    <w:rsid w:val="00D633B7"/>
    <w:rsid w:val="00D64168"/>
    <w:rsid w:val="00D65DB8"/>
    <w:rsid w:val="00D76BE0"/>
    <w:rsid w:val="00D82CFE"/>
    <w:rsid w:val="00D93585"/>
    <w:rsid w:val="00D9451C"/>
    <w:rsid w:val="00DA2AD6"/>
    <w:rsid w:val="00DA3FBE"/>
    <w:rsid w:val="00DA4CCA"/>
    <w:rsid w:val="00DB1476"/>
    <w:rsid w:val="00DB4AB6"/>
    <w:rsid w:val="00DD562D"/>
    <w:rsid w:val="00DF34E8"/>
    <w:rsid w:val="00DF3DBB"/>
    <w:rsid w:val="00E00A49"/>
    <w:rsid w:val="00E01C31"/>
    <w:rsid w:val="00E0622A"/>
    <w:rsid w:val="00E0722E"/>
    <w:rsid w:val="00E1197F"/>
    <w:rsid w:val="00E41125"/>
    <w:rsid w:val="00E51FEF"/>
    <w:rsid w:val="00E53C1B"/>
    <w:rsid w:val="00E71478"/>
    <w:rsid w:val="00E77C7C"/>
    <w:rsid w:val="00E81F97"/>
    <w:rsid w:val="00E86970"/>
    <w:rsid w:val="00E9508D"/>
    <w:rsid w:val="00E95915"/>
    <w:rsid w:val="00E959E1"/>
    <w:rsid w:val="00EB532B"/>
    <w:rsid w:val="00EB5912"/>
    <w:rsid w:val="00EC23DD"/>
    <w:rsid w:val="00EC26E0"/>
    <w:rsid w:val="00EC3C34"/>
    <w:rsid w:val="00EC4004"/>
    <w:rsid w:val="00EC424B"/>
    <w:rsid w:val="00EC5181"/>
    <w:rsid w:val="00EE2D06"/>
    <w:rsid w:val="00EF29EF"/>
    <w:rsid w:val="00F05163"/>
    <w:rsid w:val="00F05B03"/>
    <w:rsid w:val="00F13DDB"/>
    <w:rsid w:val="00F15466"/>
    <w:rsid w:val="00F300E5"/>
    <w:rsid w:val="00F347E5"/>
    <w:rsid w:val="00F438F4"/>
    <w:rsid w:val="00F50492"/>
    <w:rsid w:val="00F50E22"/>
    <w:rsid w:val="00F51134"/>
    <w:rsid w:val="00F52885"/>
    <w:rsid w:val="00F668F1"/>
    <w:rsid w:val="00F71A23"/>
    <w:rsid w:val="00F90E18"/>
    <w:rsid w:val="00FA3189"/>
    <w:rsid w:val="00FB60B3"/>
    <w:rsid w:val="00FC409C"/>
    <w:rsid w:val="00FD61E0"/>
    <w:rsid w:val="00FD62EE"/>
    <w:rsid w:val="00FE36C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E0869"/>
    <w:pPr>
      <w:suppressAutoHyphens/>
    </w:pPr>
    <w:rPr>
      <w:rFonts w:eastAsia="Times New Roman"/>
      <w:sz w:val="24"/>
      <w:szCs w:val="24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94213"/>
    <w:rPr>
      <w:rFonts w:ascii="Tahoma" w:hAnsi="Tahoma" w:eastAsia="Times New Roman" w:cs="Tahoma"/>
      <w:sz w:val="16"/>
      <w:szCs w:val="16"/>
      <w:lang w:eastAsia="ar-SA"/>
    </w:rPr>
  </w:style>
  <w:style w:type="character" w:styleId="a5">
    <w:name w:val="Hyperlink"/>
    <w:basedOn w:val="a0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594213"/>
    <w:rPr>
      <w:rFonts w:eastAsia="Times New Roman"/>
      <w:sz w:val="24"/>
      <w:lang w:eastAsia="ar-SA"/>
    </w:rPr>
  </w:style>
  <w:style w:type="character" w:styleId="style91" w:customStyle="true">
    <w:name w:val="style91"/>
    <w:basedOn w:val="a0"/>
    <w:rsid w:val="00856615"/>
    <w:rPr>
      <w:sz w:val="21"/>
      <w:szCs w:val="21"/>
    </w:rPr>
  </w:style>
  <w:style w:type="paragraph" w:styleId="ab">
    <w:name w:val="No Spacing"/>
    <w:uiPriority w:val="1"/>
    <w:qFormat/>
    <w:rsid w:val="0052330C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60B3"/>
    <w:pPr>
      <w:suppressAutoHyphens w:val="false"/>
      <w:ind w:left="720"/>
      <w:contextualSpacing/>
    </w:pPr>
    <w:rPr>
      <w:lang w:eastAsia="ru-RU"/>
    </w:rPr>
  </w:style>
  <w:style w:type="paragraph" w:styleId="ConsPlusNormal" w:customStyle="true">
    <w:name w:val="ConsPlusNormal"/>
    <w:rsid w:val="00205950"/>
    <w:pPr>
      <w:widowControl w:val="false"/>
      <w:autoSpaceDE w:val="false"/>
      <w:autoSpaceDN w:val="false"/>
    </w:pPr>
    <w:rPr>
      <w:rFonts w:ascii="Calibri" w:hAnsi="Calibri" w:eastAsia="Times New Roman" w:cs="Calibri"/>
      <w:sz w:val="22"/>
    </w:rPr>
  </w:style>
  <w:style w:type="paragraph" w:styleId="formattext" w:customStyle="true">
    <w:name w:val="formattext"/>
    <w:basedOn w:val="a"/>
    <w:rsid w:val="00E9508D"/>
    <w:pPr>
      <w:suppressAutoHyphens w:val="false"/>
      <w:spacing w:before="100" w:beforeAutospacing="true" w:after="100" w:afterAutospacing="true"/>
    </w:pPr>
    <w:rPr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E0869"/>
    <w:pPr>
      <w:suppressAutoHyphens/>
    </w:pPr>
    <w:rPr>
      <w:rFonts w:eastAsia="Times New Roman"/>
      <w:sz w:val="24"/>
      <w:szCs w:val="24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594213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94213"/>
    <w:rPr>
      <w:rFonts w:ascii="Tahoma" w:cs="Tahoma" w:eastAsia="Times New Roman" w:hAnsi="Tahoma"/>
      <w:sz w:val="16"/>
      <w:szCs w:val="16"/>
      <w:lang w:eastAsia="ar-SA"/>
    </w:rPr>
  </w:style>
  <w:style w:styleId="a5" w:type="character">
    <w:name w:val="Hyperlink"/>
    <w:basedOn w:val="a0"/>
    <w:rsid w:val="00594213"/>
    <w:rPr>
      <w:color w:val="0000FF"/>
      <w:u w:val="single"/>
    </w:rPr>
  </w:style>
  <w:style w:styleId="a6" w:type="table">
    <w:name w:val="Table Grid"/>
    <w:basedOn w:val="a1"/>
    <w:uiPriority w:val="59"/>
    <w:rsid w:val="00594213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594213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styleId="a9" w:type="paragraph">
    <w:name w:val="footer"/>
    <w:basedOn w:val="a"/>
    <w:link w:val="aa"/>
    <w:uiPriority w:val="99"/>
    <w:unhideWhenUsed/>
    <w:rsid w:val="00594213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594213"/>
    <w:rPr>
      <w:rFonts w:eastAsia="Times New Roman"/>
      <w:sz w:val="24"/>
      <w:lang w:eastAsia="ar-SA"/>
    </w:rPr>
  </w:style>
  <w:style w:customStyle="1" w:styleId="style91" w:type="character">
    <w:name w:val="style91"/>
    <w:basedOn w:val="a0"/>
    <w:rsid w:val="00856615"/>
    <w:rPr>
      <w:sz w:val="21"/>
      <w:szCs w:val="21"/>
    </w:rPr>
  </w:style>
  <w:style w:styleId="ab" w:type="paragraph">
    <w:name w:val="No Spacing"/>
    <w:uiPriority w:val="1"/>
    <w:qFormat/>
    <w:rsid w:val="0052330C"/>
    <w:rPr>
      <w:rFonts w:ascii="Calibri" w:hAnsi="Calibri"/>
      <w:sz w:val="22"/>
      <w:szCs w:val="22"/>
      <w:lang w:eastAsia="en-US"/>
    </w:rPr>
  </w:style>
  <w:style w:styleId="ac" w:type="paragraph">
    <w:name w:val="List Paragraph"/>
    <w:basedOn w:val="a"/>
    <w:uiPriority w:val="34"/>
    <w:qFormat/>
    <w:rsid w:val="00FB60B3"/>
    <w:pPr>
      <w:suppressAutoHyphens w:val="0"/>
      <w:ind w:left="720"/>
      <w:contextualSpacing/>
    </w:pPr>
    <w:rPr>
      <w:lang w:eastAsia="ru-RU"/>
    </w:rPr>
  </w:style>
  <w:style w:customStyle="1" w:styleId="ConsPlusNormal" w:type="paragraph">
    <w:name w:val="ConsPlusNormal"/>
    <w:rsid w:val="00205950"/>
    <w:pPr>
      <w:widowControl w:val="0"/>
      <w:autoSpaceDE w:val="0"/>
      <w:autoSpaceDN w:val="0"/>
    </w:pPr>
    <w:rPr>
      <w:rFonts w:ascii="Calibri" w:cs="Calibri" w:eastAsia="Times New Roman" w:hAnsi="Calibri"/>
      <w:sz w:val="22"/>
    </w:rPr>
  </w:style>
  <w:style w:customStyle="1" w:styleId="formattext" w:type="paragraph">
    <w:name w:val="formattext"/>
    <w:basedOn w:val="a"/>
    <w:rsid w:val="00E9508D"/>
    <w:pPr>
      <w:suppressAutoHyphens w:val="0"/>
      <w:spacing w:after="100" w:afterAutospacing="1" w:before="100" w:before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91;&#1075;&#1083;&#1086;&#1074;&#1086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331 от 23.04.2025</docTitle>
  </documentManagement>
</p:properties>
</file>

<file path=customXml/itemProps1.xml><?xml version="1.0" encoding="utf-8"?>
<ds:datastoreItem xmlns:ds="http://schemas.openxmlformats.org/officeDocument/2006/customXml" ds:itemID="{048CF1E0-30C7-4FA5-94D7-C427D377BD41}"/>
</file>

<file path=customXml/itemProps2.xml><?xml version="1.0" encoding="utf-8"?>
<ds:datastoreItem xmlns:ds="http://schemas.openxmlformats.org/officeDocument/2006/customXml" ds:itemID="{90078065-7B00-42C7-8334-891CD28AA4FF}"/>
</file>

<file path=customXml/itemProps3.xml><?xml version="1.0" encoding="utf-8"?>
<ds:datastoreItem xmlns:ds="http://schemas.openxmlformats.org/officeDocument/2006/customXml" ds:itemID="{3BBCBC1A-B8B9-4745-87A3-0A16781CC094}"/>
</file>

<file path=customXml/itemProps4.xml><?xml version="1.0" encoding="utf-8"?>
<ds:datastoreItem xmlns:ds="http://schemas.openxmlformats.org/officeDocument/2006/customXml" ds:itemID="{AD2D4D3C-4A5B-4CB3-AD4B-B414A64ED3F4}"/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1438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mailto:len@admkrsk.ru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331 от 23.04.2025</dc:title>
  <dc:creator>*</dc:creator>
  <cp:lastModifiedBy>Рассихина Елена Владимировна</cp:lastModifiedBy>
  <cp:revision>5</cp:revision>
  <cp:lastPrinted>2025-02-26T02:45:00Z</cp:lastPrinted>
  <dcterms:created xsi:type="dcterms:W3CDTF">2025-04-17T06:55:00Z</dcterms:created>
  <dcterms:modified xsi:type="dcterms:W3CDTF">2025-04-22T09:25:00Z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